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3" w:rsidRDefault="00A95A93" w:rsidP="00A95A93">
      <w:pPr>
        <w:pStyle w:val="Default"/>
      </w:pPr>
    </w:p>
    <w:p w:rsidR="00A95A93" w:rsidRDefault="00A95A93" w:rsidP="00A95A93">
      <w:pPr>
        <w:pStyle w:val="Default"/>
        <w:jc w:val="center"/>
        <w:rPr>
          <w:b/>
          <w:bCs/>
          <w:sz w:val="22"/>
          <w:szCs w:val="22"/>
        </w:rPr>
      </w:pPr>
      <w:r>
        <w:rPr>
          <w:b/>
          <w:bCs/>
          <w:sz w:val="22"/>
          <w:szCs w:val="22"/>
        </w:rPr>
        <w:t>GRADE 12 REVISION 2013</w:t>
      </w:r>
      <w:r w:rsidR="0016360B">
        <w:rPr>
          <w:b/>
          <w:bCs/>
          <w:sz w:val="22"/>
          <w:szCs w:val="22"/>
        </w:rPr>
        <w:t>.</w:t>
      </w:r>
    </w:p>
    <w:p w:rsidR="00A7355A" w:rsidRDefault="00A95A93" w:rsidP="00A95A93">
      <w:pPr>
        <w:jc w:val="center"/>
        <w:rPr>
          <w:b/>
        </w:rPr>
      </w:pPr>
      <w:r>
        <w:rPr>
          <w:b/>
          <w:bCs/>
        </w:rPr>
        <w:t>MECHANICS: WORK, ENERGY AND POWER.</w:t>
      </w:r>
    </w:p>
    <w:p w:rsidR="00A95A93" w:rsidRDefault="00A95A93" w:rsidP="006B0FEB">
      <w:pPr>
        <w:rPr>
          <w:b/>
        </w:rPr>
      </w:pPr>
    </w:p>
    <w:p w:rsidR="00A341B9" w:rsidRPr="00A7355A" w:rsidRDefault="00A341B9" w:rsidP="006B0FEB">
      <w:pPr>
        <w:rPr>
          <w:rFonts w:cs="Arial"/>
        </w:rPr>
      </w:pPr>
      <w:r w:rsidRPr="00A341B9">
        <w:rPr>
          <w:b/>
        </w:rPr>
        <w:t>MULTIPLE-CHOICE QUESTIONS</w:t>
      </w:r>
    </w:p>
    <w:p w:rsidR="00A341B9" w:rsidRPr="00A341B9" w:rsidRDefault="00A341B9" w:rsidP="00A341B9">
      <w:pPr>
        <w:rPr>
          <w:rFonts w:cs="Arial"/>
        </w:rPr>
      </w:pPr>
    </w:p>
    <w:p w:rsidR="00DC2486" w:rsidRPr="00DC2486" w:rsidRDefault="002665C4" w:rsidP="00DC2486">
      <w:pPr>
        <w:ind w:left="720" w:hanging="720"/>
        <w:rPr>
          <w:rFonts w:cs="Arial"/>
        </w:rPr>
      </w:pPr>
      <w:r>
        <w:rPr>
          <w:rFonts w:cs="Arial"/>
        </w:rPr>
        <w:t>1</w:t>
      </w:r>
      <w:r w:rsidR="00CD365D">
        <w:rPr>
          <w:rFonts w:cs="Arial"/>
        </w:rPr>
        <w:t>.</w:t>
      </w:r>
      <w:r w:rsidR="00DC2486" w:rsidRPr="00DC2486">
        <w:rPr>
          <w:rFonts w:cs="Arial"/>
        </w:rPr>
        <w:tab/>
        <w:t xml:space="preserve">The engine of a car does work, </w:t>
      </w:r>
      <w:r w:rsidR="00DC2486" w:rsidRPr="0016360B">
        <w:rPr>
          <w:rFonts w:cs="Arial"/>
          <w:b/>
        </w:rPr>
        <w:t>W</w:t>
      </w:r>
      <w:r w:rsidR="00DC2486" w:rsidRPr="00DC2486">
        <w:rPr>
          <w:rFonts w:cs="Arial"/>
        </w:rPr>
        <w:t xml:space="preserve">, to increase </w:t>
      </w:r>
      <w:r w:rsidR="0016360B">
        <w:rPr>
          <w:rFonts w:cs="Arial"/>
        </w:rPr>
        <w:t xml:space="preserve">the velocity of the car from </w:t>
      </w:r>
      <w:r w:rsidR="0016360B" w:rsidRPr="00DC2486">
        <w:rPr>
          <w:rFonts w:cs="Arial"/>
        </w:rPr>
        <w:t>0</w:t>
      </w:r>
      <w:r w:rsidR="00DC2486" w:rsidRPr="00DC2486">
        <w:rPr>
          <w:rFonts w:cs="Arial"/>
        </w:rPr>
        <w:t xml:space="preserve"> to v.   The work done by the engine to increase the velocity from v to 2v, is:</w:t>
      </w:r>
      <w:r w:rsidR="00DC2486" w:rsidRPr="00DC2486">
        <w:rPr>
          <w:rFonts w:cs="Arial"/>
        </w:rPr>
        <w:tab/>
      </w:r>
      <w:r w:rsidR="00DC2486" w:rsidRPr="00DC2486">
        <w:rPr>
          <w:rFonts w:cs="Arial"/>
        </w:rPr>
        <w:tab/>
      </w:r>
    </w:p>
    <w:p w:rsidR="00DC2486" w:rsidRPr="00DC2486" w:rsidRDefault="00DC2486" w:rsidP="00DC2486">
      <w:pPr>
        <w:rPr>
          <w:rFonts w:cs="Arial"/>
        </w:rPr>
      </w:pPr>
    </w:p>
    <w:p w:rsidR="00DC2486" w:rsidRPr="0016360B" w:rsidRDefault="00DC2486" w:rsidP="00DC2486">
      <w:pPr>
        <w:rPr>
          <w:rFonts w:cs="Arial"/>
          <w:b/>
        </w:rPr>
      </w:pPr>
      <w:r w:rsidRPr="00DC2486">
        <w:rPr>
          <w:rFonts w:cs="Arial"/>
        </w:rPr>
        <w:tab/>
        <w:t>A</w:t>
      </w:r>
      <w:r>
        <w:rPr>
          <w:rFonts w:cs="Arial"/>
        </w:rPr>
        <w:tab/>
      </w:r>
      <w:r w:rsidRPr="0016360B">
        <w:rPr>
          <w:rFonts w:cs="Arial"/>
          <w:b/>
        </w:rPr>
        <w:t>W</w:t>
      </w:r>
    </w:p>
    <w:p w:rsidR="00DC2486" w:rsidRPr="00DC2486" w:rsidRDefault="00DC2486" w:rsidP="00DC2486">
      <w:pPr>
        <w:ind w:firstLine="720"/>
        <w:rPr>
          <w:rFonts w:cs="Arial"/>
        </w:rPr>
      </w:pPr>
      <w:r w:rsidRPr="00DC2486">
        <w:rPr>
          <w:rFonts w:cs="Arial"/>
        </w:rPr>
        <w:t>B</w:t>
      </w:r>
      <w:r>
        <w:rPr>
          <w:rFonts w:cs="Arial"/>
        </w:rPr>
        <w:tab/>
        <w:t>2</w:t>
      </w:r>
      <w:r w:rsidRPr="0016360B">
        <w:rPr>
          <w:rFonts w:cs="Arial"/>
          <w:b/>
        </w:rPr>
        <w:t>W</w:t>
      </w:r>
    </w:p>
    <w:p w:rsidR="00DC2486" w:rsidRPr="00DC2486" w:rsidRDefault="00DC2486" w:rsidP="00DC2486">
      <w:pPr>
        <w:ind w:firstLine="720"/>
        <w:rPr>
          <w:rFonts w:cs="Arial"/>
        </w:rPr>
      </w:pPr>
      <w:r w:rsidRPr="00DC2486">
        <w:rPr>
          <w:rFonts w:cs="Arial"/>
        </w:rPr>
        <w:t>C</w:t>
      </w:r>
      <w:r>
        <w:rPr>
          <w:rFonts w:cs="Arial"/>
        </w:rPr>
        <w:tab/>
        <w:t>3</w:t>
      </w:r>
      <w:r w:rsidRPr="0016360B">
        <w:rPr>
          <w:rFonts w:cs="Arial"/>
          <w:b/>
        </w:rPr>
        <w:t>W</w:t>
      </w:r>
    </w:p>
    <w:p w:rsidR="00DC2486" w:rsidRDefault="00DC2486" w:rsidP="00DC2486">
      <w:pPr>
        <w:ind w:firstLine="720"/>
        <w:rPr>
          <w:rFonts w:cs="Arial"/>
        </w:rPr>
      </w:pPr>
      <w:r w:rsidRPr="00DC2486">
        <w:rPr>
          <w:rFonts w:cs="Arial"/>
        </w:rPr>
        <w:t>D</w:t>
      </w:r>
      <w:r w:rsidRPr="00DC2486">
        <w:rPr>
          <w:rFonts w:cs="Arial"/>
        </w:rPr>
        <w:tab/>
      </w:r>
      <w:r>
        <w:rPr>
          <w:rFonts w:cs="Arial"/>
        </w:rPr>
        <w:t>4</w:t>
      </w:r>
      <w:r w:rsidRPr="0016360B">
        <w:rPr>
          <w:rFonts w:cs="Arial"/>
          <w:b/>
        </w:rPr>
        <w:t>W</w:t>
      </w:r>
    </w:p>
    <w:p w:rsidR="00A7355A" w:rsidRPr="00DC2486" w:rsidRDefault="00A7355A" w:rsidP="00DC2486">
      <w:pPr>
        <w:rPr>
          <w:rFonts w:cs="Arial"/>
        </w:rPr>
      </w:pPr>
    </w:p>
    <w:p w:rsidR="006D2D5A" w:rsidRPr="006D2D5A" w:rsidRDefault="002665C4" w:rsidP="006D2D5A">
      <w:pPr>
        <w:ind w:left="720" w:hanging="720"/>
        <w:rPr>
          <w:rFonts w:cs="Arial"/>
        </w:rPr>
      </w:pPr>
      <w:r>
        <w:rPr>
          <w:rFonts w:cs="Arial"/>
        </w:rPr>
        <w:t>2</w:t>
      </w:r>
      <w:r w:rsidR="00CD365D">
        <w:rPr>
          <w:rFonts w:cs="Arial"/>
        </w:rPr>
        <w:t>.</w:t>
      </w:r>
      <w:r w:rsidR="006D2D5A" w:rsidRPr="006D2D5A">
        <w:rPr>
          <w:rFonts w:cs="Arial"/>
        </w:rPr>
        <w:tab/>
        <w:t xml:space="preserve">The graph below represents a constant force </w:t>
      </w:r>
      <w:r w:rsidR="006D2D5A" w:rsidRPr="0016360B">
        <w:rPr>
          <w:rFonts w:cs="Arial"/>
          <w:b/>
        </w:rPr>
        <w:t>F</w:t>
      </w:r>
      <w:r w:rsidR="006D2D5A" w:rsidRPr="006D2D5A">
        <w:rPr>
          <w:rFonts w:cs="Arial"/>
        </w:rPr>
        <w:t xml:space="preserve"> acting on an object over a displacement x. The force and displacement are in the same direction.</w:t>
      </w:r>
      <w:r w:rsidR="006D2D5A" w:rsidRPr="006D2D5A">
        <w:rPr>
          <w:rFonts w:cs="Arial"/>
        </w:rPr>
        <w:tab/>
      </w:r>
      <w:r w:rsidR="006D2D5A" w:rsidRPr="006D2D5A">
        <w:rPr>
          <w:rFonts w:cs="Arial"/>
        </w:rPr>
        <w:tab/>
      </w:r>
    </w:p>
    <w:p w:rsidR="006D2D5A" w:rsidRPr="006D2D5A" w:rsidRDefault="00122424" w:rsidP="006D2D5A">
      <w:pPr>
        <w:rPr>
          <w:rFonts w:cs="Arial"/>
        </w:rPr>
      </w:pPr>
      <w:r>
        <w:rPr>
          <w:rFonts w:cs="Arial"/>
          <w:noProof/>
          <w:lang w:eastAsia="en-ZA"/>
        </w:rPr>
        <mc:AlternateContent>
          <mc:Choice Requires="wpg">
            <w:drawing>
              <wp:anchor distT="0" distB="0" distL="114300" distR="114300" simplePos="0" relativeHeight="251678208" behindDoc="0" locked="0" layoutInCell="1" allowOverlap="1">
                <wp:simplePos x="0" y="0"/>
                <wp:positionH relativeFrom="column">
                  <wp:posOffset>1211580</wp:posOffset>
                </wp:positionH>
                <wp:positionV relativeFrom="paragraph">
                  <wp:posOffset>50165</wp:posOffset>
                </wp:positionV>
                <wp:extent cx="4401820" cy="1715135"/>
                <wp:effectExtent l="1905" t="2540" r="0" b="0"/>
                <wp:wrapNone/>
                <wp:docPr id="191"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1820" cy="1715135"/>
                          <a:chOff x="3042" y="1719"/>
                          <a:chExt cx="6932" cy="2701"/>
                        </a:xfrm>
                      </wpg:grpSpPr>
                      <wps:wsp>
                        <wps:cNvPr id="192" name="Line 249"/>
                        <wps:cNvCnPr/>
                        <wps:spPr bwMode="auto">
                          <a:xfrm>
                            <a:off x="4657" y="3931"/>
                            <a:ext cx="3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250"/>
                        <wps:cNvCnPr/>
                        <wps:spPr bwMode="auto">
                          <a:xfrm flipV="1">
                            <a:off x="4657" y="1812"/>
                            <a:ext cx="0" cy="2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251"/>
                        <wps:cNvCnPr/>
                        <wps:spPr bwMode="auto">
                          <a:xfrm>
                            <a:off x="4642" y="2806"/>
                            <a:ext cx="25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252"/>
                        <wps:cNvSpPr txBox="1">
                          <a:spLocks noChangeArrowheads="1"/>
                        </wps:cNvSpPr>
                        <wps:spPr bwMode="auto">
                          <a:xfrm>
                            <a:off x="3042" y="1719"/>
                            <a:ext cx="1869"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Pr>
                                  <w:rFonts w:cs="Arial"/>
                                </w:rPr>
                                <w:t xml:space="preserve">     </w:t>
                              </w:r>
                              <w:r w:rsidRPr="001E255B">
                                <w:rPr>
                                  <w:rFonts w:cs="Arial"/>
                                  <w:b/>
                                </w:rPr>
                                <w:t>force (N)</w:t>
                              </w:r>
                            </w:p>
                          </w:txbxContent>
                        </wps:txbx>
                        <wps:bodyPr rot="0" vert="horz" wrap="square" lIns="91440" tIns="45720" rIns="91440" bIns="45720" anchor="t" anchorCtr="0" upright="1">
                          <a:noAutofit/>
                        </wps:bodyPr>
                      </wps:wsp>
                      <wps:wsp>
                        <wps:cNvPr id="196" name="Text Box 253"/>
                        <wps:cNvSpPr txBox="1">
                          <a:spLocks noChangeArrowheads="1"/>
                        </wps:cNvSpPr>
                        <wps:spPr bwMode="auto">
                          <a:xfrm>
                            <a:off x="7083" y="3856"/>
                            <a:ext cx="63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x</w:t>
                              </w:r>
                            </w:p>
                          </w:txbxContent>
                        </wps:txbx>
                        <wps:bodyPr rot="0" vert="horz" wrap="square" lIns="91440" tIns="45720" rIns="91440" bIns="45720" anchor="t" anchorCtr="0" upright="1">
                          <a:noAutofit/>
                        </wps:bodyPr>
                      </wps:wsp>
                      <wps:wsp>
                        <wps:cNvPr id="197" name="Line 254"/>
                        <wps:cNvCnPr/>
                        <wps:spPr bwMode="auto">
                          <a:xfrm>
                            <a:off x="7234" y="2790"/>
                            <a:ext cx="0" cy="11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Text Box 255"/>
                        <wps:cNvSpPr txBox="1">
                          <a:spLocks noChangeArrowheads="1"/>
                        </wps:cNvSpPr>
                        <wps:spPr bwMode="auto">
                          <a:xfrm>
                            <a:off x="4357" y="378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0</w:t>
                              </w:r>
                            </w:p>
                          </w:txbxContent>
                        </wps:txbx>
                        <wps:bodyPr rot="0" vert="horz" wrap="square" lIns="91440" tIns="45720" rIns="91440" bIns="45720" anchor="t" anchorCtr="0" upright="1">
                          <a:noAutofit/>
                        </wps:bodyPr>
                      </wps:wsp>
                      <wps:wsp>
                        <wps:cNvPr id="199" name="Text Box 256"/>
                        <wps:cNvSpPr txBox="1">
                          <a:spLocks noChangeArrowheads="1"/>
                        </wps:cNvSpPr>
                        <wps:spPr bwMode="auto">
                          <a:xfrm>
                            <a:off x="4204" y="2599"/>
                            <a:ext cx="63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F</w:t>
                              </w:r>
                            </w:p>
                          </w:txbxContent>
                        </wps:txbx>
                        <wps:bodyPr rot="0" vert="horz" wrap="square" lIns="91440" tIns="45720" rIns="91440" bIns="45720" anchor="t" anchorCtr="0" upright="1">
                          <a:noAutofit/>
                        </wps:bodyPr>
                      </wps:wsp>
                      <wps:wsp>
                        <wps:cNvPr id="200" name="Text Box 257"/>
                        <wps:cNvSpPr txBox="1">
                          <a:spLocks noChangeArrowheads="1"/>
                        </wps:cNvSpPr>
                        <wps:spPr bwMode="auto">
                          <a:xfrm>
                            <a:off x="7349" y="3931"/>
                            <a:ext cx="262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displacement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95.4pt;margin-top:3.95pt;width:346.6pt;height:135.05pt;z-index:251678208" coordorigin="3042,1719" coordsize="6932,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">
                <v:line id="Line 249" o:spid="_x0000_s1027" style="position:absolute;visibility:visible;mso-wrap-style:square" from="4657,3931" to="7792,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">
                  <v:stroke endarrow="block"/>
                </v:line>
                <v:line id="Line 250" o:spid="_x0000_s1028" style="position:absolute;flip:y;visibility:visible;mso-wrap-style:square" from="4657,1812" to="4657,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v:line id="Line 251" o:spid="_x0000_s1029" style="position:absolute;visibility:visible;mso-wrap-style:square" from="4642,2806" to="7222,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" strokeweight="1.5pt"/>
                <v:shapetype id="_x0000_t202" coordsize="21600,21600" o:spt="202" path="m,l,21600r21600,l21600,xe">
                  <v:stroke joinstyle="miter"/>
                  <v:path gradientshapeok="t" o:connecttype="rect"/>
                </v:shapetype>
                <v:shape id="Text Box 252" o:spid="_x0000_s1030" type="#_x0000_t202" style="position:absolute;left:3042;top:1719;width:186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963552" w:rsidRPr="001E255B" w:rsidRDefault="00963552" w:rsidP="006D2D5A">
                        <w:pPr>
                          <w:rPr>
                            <w:rFonts w:cs="Arial"/>
                            <w:b/>
                          </w:rPr>
                        </w:pPr>
                        <w:r>
                          <w:rPr>
                            <w:rFonts w:cs="Arial"/>
                          </w:rPr>
                          <w:t xml:space="preserve">     </w:t>
                        </w:r>
                        <w:r w:rsidRPr="001E255B">
                          <w:rPr>
                            <w:rFonts w:cs="Arial"/>
                            <w:b/>
                          </w:rPr>
                          <w:t>force (N)</w:t>
                        </w:r>
                      </w:p>
                    </w:txbxContent>
                  </v:textbox>
                </v:shape>
                <v:shape id="Text Box 253" o:spid="_x0000_s1031" type="#_x0000_t202" style="position:absolute;left:7083;top:3856;width:63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963552" w:rsidRPr="001E255B" w:rsidRDefault="00963552" w:rsidP="006D2D5A">
                        <w:pPr>
                          <w:rPr>
                            <w:rFonts w:cs="Arial"/>
                            <w:b/>
                          </w:rPr>
                        </w:pPr>
                        <w:r w:rsidRPr="001E255B">
                          <w:rPr>
                            <w:rFonts w:cs="Arial"/>
                            <w:b/>
                          </w:rPr>
                          <w:t>x</w:t>
                        </w:r>
                      </w:p>
                    </w:txbxContent>
                  </v:textbox>
                </v:shape>
                <v:line id="Line 254" o:spid="_x0000_s1032" style="position:absolute;visibility:visible;mso-wrap-style:square" from="7234,2790" to="7234,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">
                  <v:stroke dashstyle="dash"/>
                </v:line>
                <v:shape id="Text Box 255" o:spid="_x0000_s1033" type="#_x0000_t202" style="position:absolute;left:4357;top:378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963552" w:rsidRPr="001E255B" w:rsidRDefault="00963552" w:rsidP="006D2D5A">
                        <w:pPr>
                          <w:rPr>
                            <w:rFonts w:cs="Arial"/>
                            <w:b/>
                          </w:rPr>
                        </w:pPr>
                        <w:r w:rsidRPr="001E255B">
                          <w:rPr>
                            <w:rFonts w:cs="Arial"/>
                            <w:b/>
                          </w:rPr>
                          <w:t>0</w:t>
                        </w:r>
                      </w:p>
                    </w:txbxContent>
                  </v:textbox>
                </v:shape>
                <v:shape id="Text Box 256" o:spid="_x0000_s1034" type="#_x0000_t202" style="position:absolute;left:4204;top:2599;width:63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963552" w:rsidRPr="001E255B" w:rsidRDefault="00963552" w:rsidP="006D2D5A">
                        <w:pPr>
                          <w:rPr>
                            <w:rFonts w:cs="Arial"/>
                            <w:b/>
                          </w:rPr>
                        </w:pPr>
                        <w:r w:rsidRPr="001E255B">
                          <w:rPr>
                            <w:rFonts w:cs="Arial"/>
                            <w:b/>
                          </w:rPr>
                          <w:t>F</w:t>
                        </w:r>
                      </w:p>
                    </w:txbxContent>
                  </v:textbox>
                </v:shape>
                <v:shape id="Text Box 257" o:spid="_x0000_s1035" type="#_x0000_t202" style="position:absolute;left:7349;top:3931;width:262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963552" w:rsidRPr="001E255B" w:rsidRDefault="00963552" w:rsidP="006D2D5A">
                        <w:pPr>
                          <w:rPr>
                            <w:rFonts w:cs="Arial"/>
                            <w:b/>
                          </w:rPr>
                        </w:pPr>
                        <w:r w:rsidRPr="001E255B">
                          <w:rPr>
                            <w:rFonts w:cs="Arial"/>
                            <w:b/>
                          </w:rPr>
                          <w:t>displacement (m)</w:t>
                        </w:r>
                      </w:p>
                    </w:txbxContent>
                  </v:textbox>
                </v:shape>
              </v:group>
            </w:pict>
          </mc:Fallback>
        </mc:AlternateContent>
      </w: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ind w:firstLine="720"/>
        <w:rPr>
          <w:rFonts w:cs="Arial"/>
        </w:rPr>
      </w:pPr>
      <w:r w:rsidRPr="006D2D5A">
        <w:rPr>
          <w:rFonts w:cs="Arial"/>
        </w:rPr>
        <w:t>Which ONE of the following statements can be deduced from the graph?</w:t>
      </w:r>
    </w:p>
    <w:p w:rsidR="006D2D5A" w:rsidRPr="006D2D5A" w:rsidRDefault="006D2D5A" w:rsidP="006D2D5A">
      <w:pPr>
        <w:rPr>
          <w:rFonts w:cs="Arial"/>
        </w:rPr>
      </w:pPr>
    </w:p>
    <w:p w:rsidR="006D2D5A" w:rsidRPr="006D2D5A" w:rsidRDefault="006D2D5A" w:rsidP="006D2D5A">
      <w:pPr>
        <w:rPr>
          <w:rFonts w:cs="Arial"/>
        </w:rPr>
      </w:pPr>
      <w:r w:rsidRPr="006D2D5A">
        <w:rPr>
          <w:rFonts w:cs="Arial"/>
        </w:rPr>
        <w:tab/>
        <w:t>A</w:t>
      </w:r>
      <w:r>
        <w:rPr>
          <w:rFonts w:cs="Arial"/>
        </w:rPr>
        <w:tab/>
      </w:r>
      <w:r w:rsidRPr="006D2D5A">
        <w:rPr>
          <w:rFonts w:cs="Arial"/>
        </w:rPr>
        <w:t>The gradient of the graph represents the work done by the force.</w:t>
      </w:r>
    </w:p>
    <w:p w:rsidR="006D2D5A" w:rsidRPr="006D2D5A" w:rsidRDefault="006D2D5A" w:rsidP="006D2D5A">
      <w:pPr>
        <w:ind w:firstLine="720"/>
        <w:rPr>
          <w:rFonts w:cs="Arial"/>
        </w:rPr>
      </w:pPr>
      <w:r>
        <w:rPr>
          <w:rFonts w:cs="Arial"/>
        </w:rPr>
        <w:t>B</w:t>
      </w:r>
      <w:r w:rsidRPr="006D2D5A">
        <w:rPr>
          <w:rFonts w:cs="Arial"/>
        </w:rPr>
        <w:t xml:space="preserve"> </w:t>
      </w:r>
      <w:r>
        <w:rPr>
          <w:rFonts w:cs="Arial"/>
        </w:rPr>
        <w:tab/>
      </w:r>
      <w:r w:rsidRPr="006D2D5A">
        <w:rPr>
          <w:rFonts w:cs="Arial"/>
        </w:rPr>
        <w:t xml:space="preserve">The gradient of the graph represents the change in kinetic energy of the object. </w:t>
      </w:r>
    </w:p>
    <w:p w:rsidR="006D2D5A" w:rsidRPr="006D2D5A" w:rsidRDefault="006D2D5A" w:rsidP="006D2D5A">
      <w:pPr>
        <w:ind w:firstLine="720"/>
        <w:rPr>
          <w:rFonts w:cs="Arial"/>
        </w:rPr>
      </w:pPr>
      <w:r>
        <w:rPr>
          <w:rFonts w:cs="Arial"/>
        </w:rPr>
        <w:t>C</w:t>
      </w:r>
      <w:r>
        <w:rPr>
          <w:rFonts w:cs="Arial"/>
        </w:rPr>
        <w:tab/>
      </w:r>
      <w:r w:rsidRPr="006D2D5A">
        <w:rPr>
          <w:rFonts w:cs="Arial"/>
        </w:rPr>
        <w:t>The area under the graph represents the net work done by the force.</w:t>
      </w:r>
    </w:p>
    <w:p w:rsidR="00855127" w:rsidRDefault="006D2D5A" w:rsidP="00855127">
      <w:pPr>
        <w:ind w:firstLine="720"/>
        <w:rPr>
          <w:rFonts w:cs="Arial"/>
        </w:rPr>
      </w:pPr>
      <w:r>
        <w:rPr>
          <w:rFonts w:cs="Arial"/>
        </w:rPr>
        <w:t>D</w:t>
      </w:r>
      <w:r>
        <w:rPr>
          <w:rFonts w:cs="Arial"/>
        </w:rPr>
        <w:tab/>
      </w:r>
      <w:r w:rsidRPr="006D2D5A">
        <w:rPr>
          <w:rFonts w:cs="Arial"/>
        </w:rPr>
        <w:t>The area under the graph represents the p</w:t>
      </w:r>
      <w:r w:rsidR="00855127">
        <w:rPr>
          <w:rFonts w:cs="Arial"/>
        </w:rPr>
        <w:t>ower dissipated by the force.</w:t>
      </w:r>
    </w:p>
    <w:p w:rsidR="002F1509" w:rsidRDefault="002F1509" w:rsidP="002F1509">
      <w:pPr>
        <w:rPr>
          <w:rFonts w:cs="Arial"/>
        </w:rPr>
      </w:pPr>
    </w:p>
    <w:p w:rsidR="00003BC4" w:rsidRDefault="002665C4" w:rsidP="00003BC4">
      <w:pPr>
        <w:rPr>
          <w:rFonts w:cs="Arial"/>
        </w:rPr>
      </w:pPr>
      <w:r>
        <w:rPr>
          <w:rFonts w:cs="Arial"/>
        </w:rPr>
        <w:t>3</w:t>
      </w:r>
      <w:r w:rsidR="00CD365D">
        <w:rPr>
          <w:rFonts w:cs="Arial"/>
        </w:rPr>
        <w:t>.</w:t>
      </w:r>
      <w:r w:rsidR="00003BC4" w:rsidRPr="00003BC4">
        <w:rPr>
          <w:rFonts w:cs="Arial"/>
        </w:rPr>
        <w:tab/>
        <w:t>An object moves in a straight line on a ROUGH horizontal surface. If the net work done</w:t>
      </w:r>
    </w:p>
    <w:p w:rsidR="00003BC4" w:rsidRPr="00003BC4" w:rsidRDefault="00003BC4" w:rsidP="00003BC4">
      <w:pPr>
        <w:ind w:firstLine="720"/>
        <w:rPr>
          <w:rFonts w:cs="Arial"/>
        </w:rPr>
      </w:pPr>
      <w:r w:rsidRPr="00003BC4">
        <w:rPr>
          <w:rFonts w:cs="Arial"/>
        </w:rPr>
        <w:t>on the object is zero, then …</w:t>
      </w:r>
      <w:r w:rsidRPr="00003BC4">
        <w:rPr>
          <w:rFonts w:cs="Arial"/>
        </w:rPr>
        <w:tab/>
      </w:r>
      <w:r w:rsidRPr="00003BC4">
        <w:rPr>
          <w:rFonts w:cs="Arial"/>
        </w:rPr>
        <w:tab/>
      </w:r>
    </w:p>
    <w:p w:rsidR="00003BC4" w:rsidRPr="00003BC4" w:rsidRDefault="00003BC4" w:rsidP="00003BC4">
      <w:pPr>
        <w:rPr>
          <w:rFonts w:cs="Arial"/>
        </w:rPr>
      </w:pPr>
    </w:p>
    <w:p w:rsidR="00003BC4" w:rsidRDefault="00003BC4" w:rsidP="00003BC4">
      <w:pPr>
        <w:rPr>
          <w:rFonts w:cs="Arial"/>
        </w:rPr>
      </w:pPr>
      <w:r w:rsidRPr="00003BC4">
        <w:rPr>
          <w:rFonts w:cs="Arial"/>
        </w:rPr>
        <w:tab/>
        <w:t>A</w:t>
      </w:r>
      <w:r>
        <w:rPr>
          <w:rFonts w:cs="Arial"/>
        </w:rPr>
        <w:tab/>
      </w:r>
      <w:r w:rsidRPr="00003BC4">
        <w:rPr>
          <w:rFonts w:cs="Arial"/>
        </w:rPr>
        <w:t>the object has zero kinetic energy.</w:t>
      </w:r>
    </w:p>
    <w:p w:rsidR="00003BC4" w:rsidRDefault="00003BC4" w:rsidP="00003BC4">
      <w:pPr>
        <w:ind w:firstLine="720"/>
        <w:rPr>
          <w:rFonts w:cs="Arial"/>
        </w:rPr>
      </w:pPr>
      <w:r>
        <w:rPr>
          <w:rFonts w:cs="Arial"/>
        </w:rPr>
        <w:t>B</w:t>
      </w:r>
      <w:r>
        <w:rPr>
          <w:rFonts w:cs="Arial"/>
        </w:rPr>
        <w:tab/>
      </w:r>
      <w:r w:rsidRPr="00003BC4">
        <w:rPr>
          <w:rFonts w:cs="Arial"/>
        </w:rPr>
        <w:t>the object moves at constant speed.</w:t>
      </w:r>
    </w:p>
    <w:p w:rsidR="00003BC4" w:rsidRDefault="00003BC4" w:rsidP="00003BC4">
      <w:pPr>
        <w:ind w:firstLine="720"/>
        <w:rPr>
          <w:rFonts w:cs="Arial"/>
        </w:rPr>
      </w:pPr>
      <w:r>
        <w:rPr>
          <w:rFonts w:cs="Arial"/>
        </w:rPr>
        <w:t>C</w:t>
      </w:r>
      <w:r>
        <w:rPr>
          <w:rFonts w:cs="Arial"/>
        </w:rPr>
        <w:tab/>
      </w:r>
      <w:r w:rsidRPr="00003BC4">
        <w:rPr>
          <w:rFonts w:cs="Arial"/>
        </w:rPr>
        <w:t xml:space="preserve">the object moves at constant acceleration. </w:t>
      </w:r>
    </w:p>
    <w:p w:rsidR="00F336F8" w:rsidRDefault="00003BC4" w:rsidP="00003BC4">
      <w:pPr>
        <w:ind w:firstLine="720"/>
        <w:rPr>
          <w:rFonts w:cs="Arial"/>
        </w:rPr>
      </w:pPr>
      <w:r>
        <w:rPr>
          <w:rFonts w:cs="Arial"/>
        </w:rPr>
        <w:t>D</w:t>
      </w:r>
      <w:r>
        <w:rPr>
          <w:rFonts w:cs="Arial"/>
        </w:rPr>
        <w:tab/>
      </w:r>
      <w:r w:rsidRPr="00003BC4">
        <w:rPr>
          <w:rFonts w:cs="Arial"/>
        </w:rPr>
        <w:t>there is no frictional force acting on the object.</w:t>
      </w:r>
    </w:p>
    <w:p w:rsidR="0058124A" w:rsidRDefault="0058124A" w:rsidP="00437C02">
      <w:pPr>
        <w:rPr>
          <w:rFonts w:cs="Arial"/>
        </w:rPr>
      </w:pPr>
    </w:p>
    <w:p w:rsidR="002E0832" w:rsidRPr="002E0832" w:rsidRDefault="002665C4" w:rsidP="002E0832">
      <w:pPr>
        <w:rPr>
          <w:rFonts w:cs="Arial"/>
        </w:rPr>
      </w:pPr>
      <w:r>
        <w:rPr>
          <w:rFonts w:cs="Arial"/>
        </w:rPr>
        <w:t>4</w:t>
      </w:r>
      <w:r w:rsidR="00CD365D">
        <w:rPr>
          <w:rFonts w:cs="Arial"/>
        </w:rPr>
        <w:t>.</w:t>
      </w:r>
      <w:r w:rsidR="002E0832" w:rsidRPr="002E0832">
        <w:rPr>
          <w:rFonts w:cs="Arial"/>
        </w:rPr>
        <w:tab/>
        <w:t>Consider the statements below:</w:t>
      </w:r>
    </w:p>
    <w:p w:rsidR="002E0832" w:rsidRPr="002E0832" w:rsidRDefault="002E0832" w:rsidP="002E0832">
      <w:pPr>
        <w:rPr>
          <w:rFonts w:cs="Arial"/>
        </w:rPr>
      </w:pPr>
    </w:p>
    <w:p w:rsidR="002E0832" w:rsidRDefault="002E0832" w:rsidP="002E0832">
      <w:pPr>
        <w:ind w:left="1440" w:hanging="720"/>
        <w:rPr>
          <w:rFonts w:cs="Arial"/>
        </w:rPr>
      </w:pPr>
      <w:r w:rsidRPr="002E0832">
        <w:rPr>
          <w:rFonts w:cs="Arial"/>
        </w:rPr>
        <w:t>I</w:t>
      </w:r>
      <w:r w:rsidRPr="002E0832">
        <w:rPr>
          <w:rFonts w:cs="Arial"/>
        </w:rPr>
        <w:tab/>
        <w:t>Work is done on an object when a for</w:t>
      </w:r>
      <w:r>
        <w:rPr>
          <w:rFonts w:cs="Arial"/>
        </w:rPr>
        <w:t xml:space="preserve">ce displaces the object in the </w:t>
      </w:r>
      <w:r w:rsidRPr="002E0832">
        <w:rPr>
          <w:rFonts w:cs="Arial"/>
        </w:rPr>
        <w:t xml:space="preserve">direction </w:t>
      </w:r>
    </w:p>
    <w:p w:rsidR="002E0832" w:rsidRPr="002E0832" w:rsidRDefault="002E0832" w:rsidP="002E0832">
      <w:pPr>
        <w:ind w:left="1440"/>
        <w:rPr>
          <w:rFonts w:cs="Arial"/>
        </w:rPr>
      </w:pPr>
      <w:r w:rsidRPr="002E0832">
        <w:rPr>
          <w:rFonts w:cs="Arial"/>
        </w:rPr>
        <w:t>of the force.</w:t>
      </w:r>
    </w:p>
    <w:p w:rsidR="002E0832" w:rsidRPr="002E0832" w:rsidRDefault="002E0832" w:rsidP="002E0832">
      <w:pPr>
        <w:ind w:firstLine="720"/>
        <w:rPr>
          <w:rFonts w:cs="Arial"/>
        </w:rPr>
      </w:pPr>
      <w:r w:rsidRPr="002E0832">
        <w:rPr>
          <w:rFonts w:cs="Arial"/>
        </w:rPr>
        <w:t>II</w:t>
      </w:r>
      <w:r w:rsidRPr="002E0832">
        <w:rPr>
          <w:rFonts w:cs="Arial"/>
        </w:rPr>
        <w:tab/>
        <w:t>Mechanical energy of a system is conserved when an external force</w:t>
      </w:r>
    </w:p>
    <w:p w:rsidR="002E0832" w:rsidRPr="002E0832" w:rsidRDefault="002E0832" w:rsidP="002E0832">
      <w:pPr>
        <w:rPr>
          <w:rFonts w:cs="Arial"/>
        </w:rPr>
      </w:pPr>
      <w:r w:rsidRPr="002E0832">
        <w:rPr>
          <w:rFonts w:cs="Arial"/>
        </w:rPr>
        <w:t xml:space="preserve">    </w:t>
      </w:r>
      <w:r w:rsidRPr="002E0832">
        <w:rPr>
          <w:rFonts w:cs="Arial"/>
        </w:rPr>
        <w:tab/>
      </w:r>
      <w:r>
        <w:rPr>
          <w:rFonts w:cs="Arial"/>
        </w:rPr>
        <w:tab/>
      </w:r>
      <w:r w:rsidRPr="002E0832">
        <w:rPr>
          <w:rFonts w:cs="Arial"/>
        </w:rPr>
        <w:t>does no work on the system.</w:t>
      </w:r>
    </w:p>
    <w:p w:rsidR="002E0832" w:rsidRDefault="002E0832" w:rsidP="002E0832">
      <w:pPr>
        <w:ind w:firstLine="720"/>
        <w:rPr>
          <w:rFonts w:cs="Arial"/>
        </w:rPr>
      </w:pPr>
      <w:r w:rsidRPr="002E0832">
        <w:rPr>
          <w:rFonts w:cs="Arial"/>
        </w:rPr>
        <w:t>III</w:t>
      </w:r>
      <w:r w:rsidRPr="002E0832">
        <w:rPr>
          <w:rFonts w:cs="Arial"/>
        </w:rPr>
        <w:tab/>
        <w:t xml:space="preserve">The work done on an object by a net force is equal to the kinetic </w:t>
      </w:r>
      <w:r w:rsidRPr="002E0832">
        <w:rPr>
          <w:rFonts w:cs="Arial"/>
        </w:rPr>
        <w:tab/>
      </w:r>
    </w:p>
    <w:p w:rsidR="002E0832" w:rsidRPr="002E0832" w:rsidRDefault="002E0832" w:rsidP="002E0832">
      <w:pPr>
        <w:ind w:left="720" w:firstLine="720"/>
        <w:rPr>
          <w:rFonts w:cs="Arial"/>
        </w:rPr>
      </w:pPr>
      <w:r w:rsidRPr="002E0832">
        <w:rPr>
          <w:rFonts w:cs="Arial"/>
        </w:rPr>
        <w:t>energy of the object.</w:t>
      </w:r>
    </w:p>
    <w:p w:rsidR="002E0832" w:rsidRPr="002E0832" w:rsidRDefault="002E0832" w:rsidP="002E0832">
      <w:pPr>
        <w:rPr>
          <w:rFonts w:cs="Arial"/>
        </w:rPr>
      </w:pPr>
    </w:p>
    <w:p w:rsidR="002E0832" w:rsidRPr="002E0832" w:rsidRDefault="002E0832" w:rsidP="002E0832">
      <w:pPr>
        <w:ind w:firstLine="720"/>
        <w:rPr>
          <w:rFonts w:cs="Arial"/>
        </w:rPr>
      </w:pPr>
      <w:r w:rsidRPr="002E0832">
        <w:rPr>
          <w:rFonts w:cs="Arial"/>
        </w:rPr>
        <w:t>Which of the above statements is/are TRUE?</w:t>
      </w:r>
    </w:p>
    <w:p w:rsidR="002E0832" w:rsidRPr="002E0832" w:rsidRDefault="002E0832" w:rsidP="002E0832">
      <w:pPr>
        <w:rPr>
          <w:rFonts w:cs="Arial"/>
        </w:rPr>
      </w:pPr>
    </w:p>
    <w:p w:rsidR="002E0832" w:rsidRPr="002E0832" w:rsidRDefault="002E0832" w:rsidP="002E0832">
      <w:pPr>
        <w:rPr>
          <w:rFonts w:cs="Arial"/>
        </w:rPr>
      </w:pPr>
      <w:r w:rsidRPr="002E0832">
        <w:rPr>
          <w:rFonts w:cs="Arial"/>
        </w:rPr>
        <w:tab/>
        <w:t>A</w:t>
      </w:r>
      <w:r>
        <w:rPr>
          <w:rFonts w:cs="Arial"/>
        </w:rPr>
        <w:tab/>
      </w:r>
      <w:r w:rsidRPr="002E0832">
        <w:rPr>
          <w:rFonts w:cs="Arial"/>
        </w:rPr>
        <w:t xml:space="preserve">Only I </w:t>
      </w:r>
    </w:p>
    <w:p w:rsidR="002E0832" w:rsidRPr="002E0832" w:rsidRDefault="002E0832" w:rsidP="002E0832">
      <w:pPr>
        <w:rPr>
          <w:rFonts w:cs="Arial"/>
        </w:rPr>
      </w:pPr>
    </w:p>
    <w:p w:rsidR="002E0832" w:rsidRPr="002E0832" w:rsidRDefault="002E0832" w:rsidP="002E0832">
      <w:pPr>
        <w:ind w:firstLine="720"/>
        <w:rPr>
          <w:rFonts w:cs="Arial"/>
        </w:rPr>
      </w:pPr>
      <w:r>
        <w:rPr>
          <w:rFonts w:cs="Arial"/>
        </w:rPr>
        <w:t>B</w:t>
      </w:r>
      <w:r>
        <w:rPr>
          <w:rFonts w:cs="Arial"/>
        </w:rPr>
        <w:tab/>
      </w:r>
      <w:r w:rsidRPr="002E0832">
        <w:rPr>
          <w:rFonts w:cs="Arial"/>
        </w:rPr>
        <w:t>I and II only</w:t>
      </w:r>
    </w:p>
    <w:p w:rsidR="002E0832" w:rsidRPr="002E0832" w:rsidRDefault="002E0832" w:rsidP="002E0832">
      <w:pPr>
        <w:ind w:firstLine="720"/>
        <w:rPr>
          <w:rFonts w:cs="Arial"/>
        </w:rPr>
      </w:pPr>
      <w:r>
        <w:rPr>
          <w:rFonts w:cs="Arial"/>
        </w:rPr>
        <w:lastRenderedPageBreak/>
        <w:t>C</w:t>
      </w:r>
      <w:r>
        <w:rPr>
          <w:rFonts w:cs="Arial"/>
        </w:rPr>
        <w:tab/>
      </w:r>
      <w:r w:rsidRPr="002E0832">
        <w:rPr>
          <w:rFonts w:cs="Arial"/>
        </w:rPr>
        <w:t>II and III only</w:t>
      </w:r>
    </w:p>
    <w:p w:rsidR="00F10A13" w:rsidRDefault="002E0832" w:rsidP="00F2575E">
      <w:pPr>
        <w:ind w:left="720"/>
        <w:rPr>
          <w:rFonts w:cs="Arial"/>
        </w:rPr>
      </w:pPr>
      <w:r>
        <w:rPr>
          <w:rFonts w:cs="Arial"/>
        </w:rPr>
        <w:t>D</w:t>
      </w:r>
      <w:r>
        <w:rPr>
          <w:rFonts w:cs="Arial"/>
        </w:rPr>
        <w:tab/>
      </w:r>
      <w:r w:rsidRPr="002E0832">
        <w:rPr>
          <w:rFonts w:cs="Arial"/>
        </w:rPr>
        <w:t xml:space="preserve">I, II and III </w:t>
      </w:r>
    </w:p>
    <w:p w:rsidR="00A7355A" w:rsidRPr="002E0832" w:rsidRDefault="00A7355A" w:rsidP="00F2575E">
      <w:pPr>
        <w:ind w:left="720"/>
        <w:rPr>
          <w:rFonts w:cs="Arial"/>
        </w:rPr>
      </w:pPr>
    </w:p>
    <w:p w:rsidR="00F10A13" w:rsidRDefault="002665C4" w:rsidP="00F10A13">
      <w:pPr>
        <w:rPr>
          <w:rFonts w:cs="Arial"/>
        </w:rPr>
      </w:pPr>
      <w:r>
        <w:rPr>
          <w:rFonts w:cs="Arial"/>
        </w:rPr>
        <w:t>5</w:t>
      </w:r>
      <w:r w:rsidR="00CD365D">
        <w:rPr>
          <w:rFonts w:cs="Arial"/>
        </w:rPr>
        <w:t>.</w:t>
      </w:r>
      <w:r w:rsidR="00F10A13" w:rsidRPr="00F10A13">
        <w:rPr>
          <w:rFonts w:cs="Arial"/>
        </w:rPr>
        <w:tab/>
        <w:t xml:space="preserve">An object is pulled along a straight horizontal road to the right without being lifted. The </w:t>
      </w:r>
    </w:p>
    <w:p w:rsidR="00F10A13" w:rsidRPr="00F10A13" w:rsidRDefault="00F10A13" w:rsidP="00F10A13">
      <w:pPr>
        <w:ind w:firstLine="720"/>
        <w:rPr>
          <w:rFonts w:cs="Arial"/>
        </w:rPr>
      </w:pPr>
      <w:r w:rsidRPr="00F10A13">
        <w:rPr>
          <w:rFonts w:cs="Arial"/>
        </w:rPr>
        <w:t xml:space="preserve">force diagram below shows all the forces acting on the object. </w:t>
      </w:r>
      <w:r w:rsidRPr="00F10A13">
        <w:rPr>
          <w:rFonts w:cs="Arial"/>
        </w:rPr>
        <w:tab/>
      </w:r>
      <w:r w:rsidRPr="00F10A13">
        <w:rPr>
          <w:rFonts w:cs="Arial"/>
        </w:rPr>
        <w:tab/>
      </w:r>
    </w:p>
    <w:p w:rsidR="00F10A13" w:rsidRPr="00F10A13" w:rsidRDefault="00122424" w:rsidP="00F10A13">
      <w:pPr>
        <w:rPr>
          <w:rFonts w:cs="Arial"/>
        </w:rPr>
      </w:pPr>
      <w:r>
        <w:rPr>
          <w:rFonts w:cs="Arial"/>
          <w:noProof/>
          <w:lang w:eastAsia="en-ZA"/>
        </w:rPr>
        <mc:AlternateContent>
          <mc:Choice Requires="wpg">
            <w:drawing>
              <wp:anchor distT="0" distB="0" distL="114300" distR="114300" simplePos="0" relativeHeight="251692544" behindDoc="0" locked="0" layoutInCell="1" allowOverlap="1">
                <wp:simplePos x="0" y="0"/>
                <wp:positionH relativeFrom="column">
                  <wp:posOffset>913765</wp:posOffset>
                </wp:positionH>
                <wp:positionV relativeFrom="paragraph">
                  <wp:posOffset>20320</wp:posOffset>
                </wp:positionV>
                <wp:extent cx="2602230" cy="1400175"/>
                <wp:effectExtent l="18415" t="1270" r="17780" b="0"/>
                <wp:wrapNone/>
                <wp:docPr id="178"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230" cy="1400175"/>
                          <a:chOff x="3177" y="11294"/>
                          <a:chExt cx="4389" cy="2363"/>
                        </a:xfrm>
                      </wpg:grpSpPr>
                      <wps:wsp>
                        <wps:cNvPr id="179" name="Text Box 282"/>
                        <wps:cNvSpPr txBox="1">
                          <a:spLocks noChangeArrowheads="1"/>
                        </wps:cNvSpPr>
                        <wps:spPr bwMode="auto">
                          <a:xfrm>
                            <a:off x="5001" y="12182"/>
                            <a:ext cx="858" cy="570"/>
                          </a:xfrm>
                          <a:prstGeom prst="rect">
                            <a:avLst/>
                          </a:prstGeom>
                          <a:solidFill>
                            <a:srgbClr val="FFFFFF"/>
                          </a:solidFill>
                          <a:ln w="9525">
                            <a:solidFill>
                              <a:srgbClr val="000000"/>
                            </a:solidFill>
                            <a:miter lim="800000"/>
                            <a:headEnd/>
                            <a:tailEnd/>
                          </a:ln>
                        </wps:spPr>
                        <wps:txbx>
                          <w:txbxContent>
                            <w:p w:rsidR="00963552" w:rsidRDefault="00963552" w:rsidP="00F10A13"/>
                          </w:txbxContent>
                        </wps:txbx>
                        <wps:bodyPr rot="0" vert="horz" wrap="square" lIns="91440" tIns="45720" rIns="91440" bIns="45720" anchor="t" anchorCtr="0" upright="1">
                          <a:noAutofit/>
                        </wps:bodyPr>
                      </wps:wsp>
                      <wps:wsp>
                        <wps:cNvPr id="180" name="Line 283"/>
                        <wps:cNvCnPr/>
                        <wps:spPr bwMode="auto">
                          <a:xfrm>
                            <a:off x="3177" y="12745"/>
                            <a:ext cx="43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84"/>
                        <wps:cNvCnPr/>
                        <wps:spPr bwMode="auto">
                          <a:xfrm flipV="1">
                            <a:off x="5856" y="11491"/>
                            <a:ext cx="855"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285"/>
                        <wps:cNvCnPr/>
                        <wps:spPr bwMode="auto">
                          <a:xfrm flipH="1">
                            <a:off x="3861" y="12688"/>
                            <a:ext cx="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Text Box 286"/>
                        <wps:cNvSpPr txBox="1">
                          <a:spLocks noChangeArrowheads="1"/>
                        </wps:cNvSpPr>
                        <wps:spPr bwMode="auto">
                          <a:xfrm>
                            <a:off x="3747" y="12271"/>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sidRPr="00B63D61">
                                <w:rPr>
                                  <w:rFonts w:cs="Arial"/>
                                </w:rPr>
                                <w:t>f</w:t>
                              </w:r>
                            </w:p>
                          </w:txbxContent>
                        </wps:txbx>
                        <wps:bodyPr rot="0" vert="horz" wrap="square" lIns="91440" tIns="45720" rIns="91440" bIns="45720" anchor="t" anchorCtr="0" upright="1">
                          <a:noAutofit/>
                        </wps:bodyPr>
                      </wps:wsp>
                      <wps:wsp>
                        <wps:cNvPr id="184" name="Text Box 287"/>
                        <wps:cNvSpPr txBox="1">
                          <a:spLocks noChangeArrowheads="1"/>
                        </wps:cNvSpPr>
                        <wps:spPr bwMode="auto">
                          <a:xfrm>
                            <a:off x="6594" y="11294"/>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Pr>
                                  <w:rFonts w:cs="Arial"/>
                                </w:rPr>
                                <w:t>F</w:t>
                              </w:r>
                            </w:p>
                          </w:txbxContent>
                        </wps:txbx>
                        <wps:bodyPr rot="0" vert="horz" wrap="square" lIns="91440" tIns="45720" rIns="91440" bIns="45720" anchor="t" anchorCtr="0" upright="1">
                          <a:noAutofit/>
                        </wps:bodyPr>
                      </wps:wsp>
                      <wps:wsp>
                        <wps:cNvPr id="185" name="Line 288"/>
                        <wps:cNvCnPr/>
                        <wps:spPr bwMode="auto">
                          <a:xfrm>
                            <a:off x="5856" y="12175"/>
                            <a:ext cx="79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Text Box 289"/>
                        <wps:cNvSpPr txBox="1">
                          <a:spLocks noChangeArrowheads="1"/>
                        </wps:cNvSpPr>
                        <wps:spPr bwMode="auto">
                          <a:xfrm>
                            <a:off x="5967" y="11851"/>
                            <a:ext cx="4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0A13">
                              <w:r w:rsidRPr="00B63D61">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2.6pt">
                                    <v:imagedata r:id="rId6" o:title=""/>
                                  </v:shape>
                                </w:object>
                              </w:r>
                            </w:p>
                          </w:txbxContent>
                        </wps:txbx>
                        <wps:bodyPr rot="0" vert="horz" wrap="square" lIns="91440" tIns="45720" rIns="91440" bIns="45720" anchor="t" anchorCtr="0" upright="1">
                          <a:noAutofit/>
                        </wps:bodyPr>
                      </wps:wsp>
                      <wps:wsp>
                        <wps:cNvPr id="187" name="Line 290"/>
                        <wps:cNvCnPr/>
                        <wps:spPr bwMode="auto">
                          <a:xfrm>
                            <a:off x="5478" y="12517"/>
                            <a:ext cx="0" cy="1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291"/>
                        <wps:cNvSpPr txBox="1">
                          <a:spLocks noChangeArrowheads="1"/>
                        </wps:cNvSpPr>
                        <wps:spPr bwMode="auto">
                          <a:xfrm>
                            <a:off x="5436" y="13201"/>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Pr>
                                  <w:rFonts w:cs="Arial"/>
                                </w:rPr>
                                <w:t>w</w:t>
                              </w:r>
                            </w:p>
                          </w:txbxContent>
                        </wps:txbx>
                        <wps:bodyPr rot="0" vert="horz" wrap="square" lIns="91440" tIns="45720" rIns="91440" bIns="45720" anchor="t" anchorCtr="0" upright="1">
                          <a:noAutofit/>
                        </wps:bodyPr>
                      </wps:wsp>
                      <wps:wsp>
                        <wps:cNvPr id="189" name="Line 292"/>
                        <wps:cNvCnPr/>
                        <wps:spPr bwMode="auto">
                          <a:xfrm flipV="1">
                            <a:off x="5444" y="11530"/>
                            <a:ext cx="0" cy="11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Text Box 293"/>
                        <wps:cNvSpPr txBox="1">
                          <a:spLocks noChangeArrowheads="1"/>
                        </wps:cNvSpPr>
                        <wps:spPr bwMode="auto">
                          <a:xfrm>
                            <a:off x="5400" y="11338"/>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Pr>
                                  <w:rFonts w:cs="Arial"/>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36" style="position:absolute;margin-left:71.95pt;margin-top:1.6pt;width:204.9pt;height:110.25pt;z-index:251692544" coordorigin="3177,11294" coordsize="4389,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">
                <v:shape id="Text Box 282" o:spid="_x0000_s1037" type="#_x0000_t202" style="position:absolute;left:5001;top:12182;width:85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rsidR="00963552" w:rsidRDefault="00963552" w:rsidP="00F10A13"/>
                    </w:txbxContent>
                  </v:textbox>
                </v:shape>
                <v:line id="Line 283" o:spid="_x0000_s1038" style="position:absolute;visibility:visible;mso-wrap-style:square" from="3177,12745" to="7566,1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" strokeweight="2.25pt"/>
                <v:line id="Line 284" o:spid="_x0000_s1039" style="position:absolute;flip:y;visibility:visible;mso-wrap-style:square" from="5856,11491" to="6711,1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">
                  <v:stroke endarrow="block"/>
                </v:line>
                <v:line id="Line 285" o:spid="_x0000_s1040" style="position:absolute;flip:x;visibility:visible;mso-wrap-style:square" from="3861,12688" to="5001,1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">
                  <v:stroke endarrow="block"/>
                </v:line>
                <v:shape id="Text Box 286" o:spid="_x0000_s1041" type="#_x0000_t202" style="position:absolute;left:3747;top:12271;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963552" w:rsidRPr="00B63D61" w:rsidRDefault="00963552" w:rsidP="00F10A13">
                        <w:pPr>
                          <w:rPr>
                            <w:rFonts w:cs="Arial"/>
                          </w:rPr>
                        </w:pPr>
                        <w:r w:rsidRPr="00B63D61">
                          <w:rPr>
                            <w:rFonts w:cs="Arial"/>
                          </w:rPr>
                          <w:t>f</w:t>
                        </w:r>
                      </w:p>
                    </w:txbxContent>
                  </v:textbox>
                </v:shape>
                <v:shape id="Text Box 287" o:spid="_x0000_s1042" type="#_x0000_t202" style="position:absolute;left:6594;top:11294;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963552" w:rsidRPr="00B63D61" w:rsidRDefault="00963552" w:rsidP="00F10A13">
                        <w:pPr>
                          <w:rPr>
                            <w:rFonts w:cs="Arial"/>
                          </w:rPr>
                        </w:pPr>
                        <w:r>
                          <w:rPr>
                            <w:rFonts w:cs="Arial"/>
                          </w:rPr>
                          <w:t>F</w:t>
                        </w:r>
                      </w:p>
                    </w:txbxContent>
                  </v:textbox>
                </v:shape>
                <v:line id="Line 288" o:spid="_x0000_s1043" style="position:absolute;visibility:visible;mso-wrap-style:square" from="5856,12175" to="6654,1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shape id="Text Box 289" o:spid="_x0000_s1044" type="#_x0000_t202" style="position:absolute;left:5967;top:11851;width:4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963552" w:rsidRDefault="00963552" w:rsidP="00F10A13">
                        <w:r w:rsidRPr="00B63D61">
                          <w:rPr>
                            <w:position w:val="-6"/>
                          </w:rPr>
                          <w:object w:dxaOrig="180" w:dyaOrig="260">
                            <v:shape id="_x0000_i1026" type="#_x0000_t75" style="width:9pt;height:12.6pt">
                              <v:imagedata r:id="rId6" o:title=""/>
                            </v:shape>
                          </w:object>
                        </w:r>
                      </w:p>
                    </w:txbxContent>
                  </v:textbox>
                </v:shape>
                <v:line id="Line 290" o:spid="_x0000_s1045" style="position:absolute;visibility:visible;mso-wrap-style:square" from="5478,12517" to="5478,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shape id="Text Box 291" o:spid="_x0000_s1046" type="#_x0000_t202" style="position:absolute;left:5436;top:13201;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963552" w:rsidRPr="00B63D61" w:rsidRDefault="00963552" w:rsidP="00F10A13">
                        <w:pPr>
                          <w:rPr>
                            <w:rFonts w:cs="Arial"/>
                          </w:rPr>
                        </w:pPr>
                        <w:r>
                          <w:rPr>
                            <w:rFonts w:cs="Arial"/>
                          </w:rPr>
                          <w:t>w</w:t>
                        </w:r>
                      </w:p>
                    </w:txbxContent>
                  </v:textbox>
                </v:shape>
                <v:line id="Line 292" o:spid="_x0000_s1047" style="position:absolute;flip:y;visibility:visible;mso-wrap-style:square" from="5444,11530" to="5444,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">
                  <v:stroke endarrow="block"/>
                </v:line>
                <v:shape id="Text Box 293" o:spid="_x0000_s1048" type="#_x0000_t202" style="position:absolute;left:5400;top:11338;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963552" w:rsidRPr="00B63D61" w:rsidRDefault="00963552" w:rsidP="00F10A13">
                        <w:pPr>
                          <w:rPr>
                            <w:rFonts w:cs="Arial"/>
                          </w:rPr>
                        </w:pPr>
                        <w:r>
                          <w:rPr>
                            <w:rFonts w:cs="Arial"/>
                          </w:rPr>
                          <w:t>N</w:t>
                        </w:r>
                      </w:p>
                    </w:txbxContent>
                  </v:textbox>
                </v:shape>
              </v:group>
            </w:pict>
          </mc:Fallback>
        </mc:AlternateContent>
      </w: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r w:rsidRPr="00F10A13">
        <w:rPr>
          <w:rFonts w:cs="Arial"/>
        </w:rPr>
        <w:tab/>
        <w:t>Which ONE of the above forces does POSITIVE WORK on the object?</w:t>
      </w:r>
      <w:r w:rsidRPr="00F10A13">
        <w:rPr>
          <w:rFonts w:cs="Arial"/>
        </w:rPr>
        <w:tab/>
      </w:r>
      <w:r w:rsidRPr="00F10A13">
        <w:rPr>
          <w:rFonts w:cs="Arial"/>
        </w:rPr>
        <w:tab/>
      </w:r>
    </w:p>
    <w:p w:rsidR="00F10A13" w:rsidRPr="00F10A13" w:rsidRDefault="00F10A13" w:rsidP="00F10A13">
      <w:pPr>
        <w:rPr>
          <w:rFonts w:cs="Arial"/>
        </w:rPr>
      </w:pPr>
    </w:p>
    <w:p w:rsidR="00F10A13" w:rsidRDefault="00F10A13" w:rsidP="00F10A13">
      <w:pPr>
        <w:rPr>
          <w:rFonts w:cs="Arial"/>
        </w:rPr>
      </w:pPr>
      <w:r w:rsidRPr="00F10A13">
        <w:rPr>
          <w:rFonts w:cs="Arial"/>
        </w:rPr>
        <w:tab/>
        <w:t>A</w:t>
      </w:r>
      <w:r w:rsidRPr="00F10A13">
        <w:rPr>
          <w:rFonts w:cs="Arial"/>
        </w:rPr>
        <w:tab/>
        <w:t>w</w:t>
      </w:r>
    </w:p>
    <w:p w:rsidR="00F10A13" w:rsidRDefault="00F10A13" w:rsidP="00F10A13">
      <w:pPr>
        <w:ind w:firstLine="720"/>
        <w:rPr>
          <w:rFonts w:cs="Arial"/>
        </w:rPr>
      </w:pPr>
      <w:r>
        <w:rPr>
          <w:rFonts w:cs="Arial"/>
        </w:rPr>
        <w:t>B</w:t>
      </w:r>
      <w:r>
        <w:rPr>
          <w:rFonts w:cs="Arial"/>
        </w:rPr>
        <w:tab/>
      </w:r>
      <w:r w:rsidRPr="00F10A13">
        <w:rPr>
          <w:rFonts w:cs="Arial"/>
        </w:rPr>
        <w:t>N</w:t>
      </w:r>
    </w:p>
    <w:p w:rsidR="00F10A13" w:rsidRDefault="00F10A13" w:rsidP="00F10A13">
      <w:pPr>
        <w:ind w:firstLine="720"/>
        <w:rPr>
          <w:rFonts w:cs="Arial"/>
        </w:rPr>
      </w:pPr>
      <w:r>
        <w:rPr>
          <w:rFonts w:cs="Arial"/>
        </w:rPr>
        <w:t>C</w:t>
      </w:r>
      <w:r>
        <w:rPr>
          <w:rFonts w:cs="Arial"/>
        </w:rPr>
        <w:tab/>
      </w:r>
      <w:r w:rsidRPr="00F10A13">
        <w:rPr>
          <w:rFonts w:cs="Arial"/>
        </w:rPr>
        <w:t>f</w:t>
      </w:r>
    </w:p>
    <w:p w:rsidR="00E07162" w:rsidRDefault="00F10A13" w:rsidP="002F1509">
      <w:pPr>
        <w:ind w:firstLine="720"/>
        <w:rPr>
          <w:rFonts w:cs="Arial"/>
        </w:rPr>
      </w:pPr>
      <w:r>
        <w:rPr>
          <w:rFonts w:cs="Arial"/>
        </w:rPr>
        <w:t>D</w:t>
      </w:r>
      <w:r>
        <w:rPr>
          <w:rFonts w:cs="Arial"/>
        </w:rPr>
        <w:tab/>
      </w:r>
      <w:r w:rsidRPr="00F10A13">
        <w:rPr>
          <w:rFonts w:cs="Arial"/>
        </w:rPr>
        <w:t>F</w:t>
      </w:r>
    </w:p>
    <w:p w:rsidR="002F1509" w:rsidRDefault="002F1509" w:rsidP="002F1509">
      <w:pPr>
        <w:rPr>
          <w:rFonts w:cs="Arial"/>
        </w:rPr>
      </w:pPr>
    </w:p>
    <w:p w:rsidR="00054C45" w:rsidRPr="00054C45" w:rsidRDefault="002665C4" w:rsidP="00054C45">
      <w:pPr>
        <w:ind w:left="720" w:hanging="720"/>
        <w:rPr>
          <w:rFonts w:cs="Arial"/>
        </w:rPr>
      </w:pPr>
      <w:r>
        <w:rPr>
          <w:rFonts w:cs="Arial"/>
        </w:rPr>
        <w:t>6</w:t>
      </w:r>
      <w:r w:rsidR="00CD365D">
        <w:rPr>
          <w:rFonts w:cs="Arial"/>
        </w:rPr>
        <w:t>.</w:t>
      </w:r>
      <w:r w:rsidR="00054C45" w:rsidRPr="00054C45">
        <w:rPr>
          <w:rFonts w:cs="Arial"/>
        </w:rPr>
        <w:tab/>
        <w:t>A car moves up a hill at CONSTANT speed.  Which ONE of the following represents the work done by the weight of the car as it moves up the hill?</w:t>
      </w:r>
      <w:r w:rsidR="00054C45" w:rsidRPr="00054C45">
        <w:rPr>
          <w:rFonts w:cs="Arial"/>
        </w:rPr>
        <w:tab/>
      </w:r>
      <w:r w:rsidR="00054C45" w:rsidRPr="00054C45">
        <w:rPr>
          <w:rFonts w:cs="Arial"/>
        </w:rPr>
        <w:tab/>
      </w:r>
    </w:p>
    <w:p w:rsidR="00054C45" w:rsidRPr="00054C45" w:rsidRDefault="00054C45" w:rsidP="00054C45">
      <w:pPr>
        <w:rPr>
          <w:rFonts w:cs="Arial"/>
        </w:rPr>
      </w:pPr>
    </w:p>
    <w:p w:rsidR="00054C45" w:rsidRDefault="00054C45" w:rsidP="00054C45">
      <w:pPr>
        <w:rPr>
          <w:rFonts w:cs="Arial"/>
        </w:rPr>
      </w:pPr>
      <w:r w:rsidRPr="00054C45">
        <w:rPr>
          <w:rFonts w:cs="Arial"/>
        </w:rPr>
        <w:tab/>
        <w:t>A</w:t>
      </w:r>
      <w:r w:rsidRPr="00054C45">
        <w:rPr>
          <w:rFonts w:cs="Arial"/>
        </w:rPr>
        <w:tab/>
        <w:t>ΔE</w:t>
      </w:r>
      <w:r w:rsidRPr="006B0C7B">
        <w:rPr>
          <w:rFonts w:cs="Arial"/>
          <w:vertAlign w:val="subscript"/>
        </w:rPr>
        <w:t>k</w:t>
      </w:r>
    </w:p>
    <w:p w:rsidR="00054C45" w:rsidRDefault="00054C45" w:rsidP="00054C45">
      <w:pPr>
        <w:ind w:firstLine="720"/>
        <w:rPr>
          <w:rFonts w:cs="Arial"/>
        </w:rPr>
      </w:pPr>
      <w:r>
        <w:rPr>
          <w:rFonts w:cs="Arial"/>
        </w:rPr>
        <w:t>B</w:t>
      </w:r>
      <w:r>
        <w:rPr>
          <w:rFonts w:cs="Arial"/>
        </w:rPr>
        <w:tab/>
      </w:r>
      <w:r w:rsidRPr="00054C45">
        <w:rPr>
          <w:rFonts w:cs="Arial"/>
        </w:rPr>
        <w:t>ΔE</w:t>
      </w:r>
      <w:r w:rsidRPr="006B0C7B">
        <w:rPr>
          <w:rFonts w:cs="Arial"/>
          <w:vertAlign w:val="subscript"/>
        </w:rPr>
        <w:t>p</w:t>
      </w:r>
    </w:p>
    <w:p w:rsidR="00054C45" w:rsidRDefault="00054C45" w:rsidP="00054C45">
      <w:pPr>
        <w:ind w:firstLine="720"/>
        <w:rPr>
          <w:rFonts w:cs="Arial"/>
        </w:rPr>
      </w:pPr>
      <w:r>
        <w:rPr>
          <w:rFonts w:cs="Arial"/>
        </w:rPr>
        <w:t>C</w:t>
      </w:r>
      <w:r>
        <w:rPr>
          <w:rFonts w:cs="Arial"/>
        </w:rPr>
        <w:tab/>
      </w:r>
      <w:r w:rsidRPr="00054C45">
        <w:rPr>
          <w:rFonts w:cs="Arial"/>
        </w:rPr>
        <w:t>−ΔE</w:t>
      </w:r>
      <w:r w:rsidRPr="006B0C7B">
        <w:rPr>
          <w:rFonts w:cs="Arial"/>
          <w:vertAlign w:val="subscript"/>
        </w:rPr>
        <w:t>k</w:t>
      </w:r>
    </w:p>
    <w:p w:rsidR="00054C45" w:rsidRDefault="00054C45" w:rsidP="00054C45">
      <w:pPr>
        <w:ind w:firstLine="720"/>
        <w:rPr>
          <w:rFonts w:cs="Arial"/>
        </w:rPr>
      </w:pPr>
      <w:r>
        <w:rPr>
          <w:rFonts w:cs="Arial"/>
        </w:rPr>
        <w:t>D</w:t>
      </w:r>
      <w:r>
        <w:rPr>
          <w:rFonts w:cs="Arial"/>
        </w:rPr>
        <w:tab/>
      </w:r>
      <w:r w:rsidRPr="00054C45">
        <w:rPr>
          <w:rFonts w:cs="Arial"/>
        </w:rPr>
        <w:t>−ΔE</w:t>
      </w:r>
      <w:r w:rsidRPr="006B0C7B">
        <w:rPr>
          <w:rFonts w:cs="Arial"/>
          <w:vertAlign w:val="subscript"/>
        </w:rPr>
        <w:t>p</w:t>
      </w:r>
      <w:r w:rsidRPr="00054C45">
        <w:rPr>
          <w:rFonts w:cs="Arial"/>
        </w:rPr>
        <w:tab/>
      </w:r>
      <w:r w:rsidRPr="00054C45">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4C45">
        <w:rPr>
          <w:rFonts w:cs="Arial"/>
        </w:rPr>
        <w:t>(2)</w:t>
      </w:r>
    </w:p>
    <w:p w:rsidR="00F448FB" w:rsidRDefault="00F448FB" w:rsidP="00BC74EA">
      <w:pPr>
        <w:rPr>
          <w:rFonts w:cs="Arial"/>
          <w:b/>
        </w:rPr>
      </w:pPr>
    </w:p>
    <w:p w:rsidR="001C4BAF" w:rsidRDefault="00F448FB" w:rsidP="001C4BAF">
      <w:pPr>
        <w:rPr>
          <w:rFonts w:cs="Arial"/>
          <w:b/>
        </w:rPr>
      </w:pPr>
      <w:r>
        <w:rPr>
          <w:rFonts w:cs="Arial"/>
          <w:b/>
        </w:rPr>
        <w:t>STRUCTURED QUESTIONS</w:t>
      </w:r>
    </w:p>
    <w:p w:rsidR="001C4BAF" w:rsidRPr="001C4BAF" w:rsidRDefault="001C4BAF" w:rsidP="001C4BAF">
      <w:pPr>
        <w:rPr>
          <w:rFonts w:cs="Arial"/>
        </w:rPr>
      </w:pPr>
    </w:p>
    <w:p w:rsidR="007D6902" w:rsidRDefault="007D6902" w:rsidP="007D6902">
      <w:pPr>
        <w:rPr>
          <w:rFonts w:cs="Arial"/>
          <w:b/>
        </w:rPr>
      </w:pPr>
      <w:r w:rsidRPr="00AB348D">
        <w:rPr>
          <w:rFonts w:cs="Arial"/>
          <w:b/>
        </w:rPr>
        <w:t xml:space="preserve">QUESTION </w:t>
      </w:r>
      <w:r>
        <w:rPr>
          <w:rFonts w:cs="Arial"/>
          <w:b/>
        </w:rPr>
        <w:t>10</w:t>
      </w:r>
      <w:r w:rsidRPr="00AB348D">
        <w:rPr>
          <w:rFonts w:cs="Arial"/>
          <w:b/>
        </w:rPr>
        <w:t xml:space="preserve"> </w:t>
      </w:r>
    </w:p>
    <w:p w:rsidR="007D6902" w:rsidRDefault="007D6902" w:rsidP="007D6902">
      <w:pPr>
        <w:rPr>
          <w:rFonts w:cs="Arial"/>
        </w:rPr>
      </w:pPr>
    </w:p>
    <w:p w:rsidR="007D6902" w:rsidRPr="00C01C43" w:rsidRDefault="007D6902" w:rsidP="007D6902">
      <w:pPr>
        <w:rPr>
          <w:rFonts w:cs="Arial"/>
        </w:rPr>
      </w:pPr>
      <w:r w:rsidRPr="00C01C43">
        <w:rPr>
          <w:rFonts w:cs="Arial"/>
        </w:rPr>
        <w:t>A worker pulls a crate of mass 30 kg from rest along a horizontal floor by applying a constant force of magnitude 50 N at an angle of 30° to the horizontal.  A frictional force of magnitude 20 N acts on the crate whilst moving along the floor.</w:t>
      </w:r>
      <w:r w:rsidRPr="00C01C43">
        <w:rPr>
          <w:rFonts w:cs="Arial"/>
        </w:rPr>
        <w:tab/>
      </w:r>
      <w:r w:rsidRPr="00C01C43">
        <w:rPr>
          <w:rFonts w:cs="Arial"/>
        </w:rPr>
        <w:tab/>
      </w:r>
    </w:p>
    <w:p w:rsidR="007D6902" w:rsidRPr="00C01C43" w:rsidRDefault="007D6902" w:rsidP="007D6902">
      <w:pPr>
        <w:rPr>
          <w:rFonts w:cs="Arial"/>
        </w:rPr>
      </w:pPr>
      <w:r>
        <w:rPr>
          <w:rFonts w:cs="Arial"/>
          <w:noProof/>
          <w:lang w:eastAsia="en-ZA"/>
        </w:rPr>
        <mc:AlternateContent>
          <mc:Choice Requires="wpg">
            <w:drawing>
              <wp:anchor distT="0" distB="0" distL="114300" distR="114300" simplePos="0" relativeHeight="251695616" behindDoc="0" locked="0" layoutInCell="1" allowOverlap="1" wp14:anchorId="67573212" wp14:editId="1728C777">
                <wp:simplePos x="0" y="0"/>
                <wp:positionH relativeFrom="column">
                  <wp:posOffset>861060</wp:posOffset>
                </wp:positionH>
                <wp:positionV relativeFrom="paragraph">
                  <wp:posOffset>100330</wp:posOffset>
                </wp:positionV>
                <wp:extent cx="4074795" cy="1172845"/>
                <wp:effectExtent l="22860" t="0" r="17145" b="3175"/>
                <wp:wrapNone/>
                <wp:docPr id="2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4795" cy="1172845"/>
                          <a:chOff x="2784" y="3245"/>
                          <a:chExt cx="6417" cy="1847"/>
                        </a:xfrm>
                      </wpg:grpSpPr>
                      <wps:wsp>
                        <wps:cNvPr id="24" name="AutoShape 69"/>
                        <wps:cNvSpPr>
                          <a:spLocks noChangeArrowheads="1"/>
                        </wps:cNvSpPr>
                        <wps:spPr bwMode="auto">
                          <a:xfrm>
                            <a:off x="3395" y="3742"/>
                            <a:ext cx="887" cy="576"/>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70"/>
                        <wps:cNvCnPr>
                          <a:cxnSpLocks noChangeShapeType="1"/>
                        </wps:cNvCnPr>
                        <wps:spPr bwMode="auto">
                          <a:xfrm flipV="1">
                            <a:off x="4201" y="3459"/>
                            <a:ext cx="1440" cy="58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71"/>
                        <wps:cNvCnPr>
                          <a:cxnSpLocks noChangeShapeType="1"/>
                        </wps:cNvCnPr>
                        <wps:spPr bwMode="auto">
                          <a:xfrm>
                            <a:off x="2784" y="4318"/>
                            <a:ext cx="641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2"/>
                        <wps:cNvCnPr>
                          <a:cxnSpLocks noChangeShapeType="1"/>
                        </wps:cNvCnPr>
                        <wps:spPr bwMode="auto">
                          <a:xfrm>
                            <a:off x="4201" y="4046"/>
                            <a:ext cx="11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Text Box 73"/>
                        <wps:cNvSpPr txBox="1">
                          <a:spLocks noChangeArrowheads="1"/>
                        </wps:cNvSpPr>
                        <wps:spPr bwMode="auto">
                          <a:xfrm>
                            <a:off x="4602" y="3733"/>
                            <a:ext cx="749"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rsidRPr="00744137">
                                <w:t>30</w:t>
                              </w:r>
                              <w:r w:rsidRPr="00F44F83">
                                <w:t>°</w:t>
                              </w:r>
                            </w:p>
                          </w:txbxContent>
                        </wps:txbx>
                        <wps:bodyPr rot="0" vert="horz" wrap="square" lIns="91440" tIns="45720" rIns="91440" bIns="45720" anchor="t" anchorCtr="0" upright="1">
                          <a:noAutofit/>
                        </wps:bodyPr>
                      </wps:wsp>
                      <wps:wsp>
                        <wps:cNvPr id="29" name="Text Box 74"/>
                        <wps:cNvSpPr txBox="1">
                          <a:spLocks noChangeArrowheads="1"/>
                        </wps:cNvSpPr>
                        <wps:spPr bwMode="auto">
                          <a:xfrm>
                            <a:off x="5641" y="3245"/>
                            <a:ext cx="9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50</w:t>
                              </w:r>
                              <w:r w:rsidRPr="00744137">
                                <w:t xml:space="preserve"> N</w:t>
                              </w:r>
                            </w:p>
                          </w:txbxContent>
                        </wps:txbx>
                        <wps:bodyPr rot="0" vert="horz" wrap="square" lIns="91440" tIns="45720" rIns="91440" bIns="45720" anchor="t" anchorCtr="0" upright="1">
                          <a:noAutofit/>
                        </wps:bodyPr>
                      </wps:wsp>
                      <wps:wsp>
                        <wps:cNvPr id="30" name="AutoShape 75"/>
                        <wps:cNvCnPr>
                          <a:cxnSpLocks noChangeShapeType="1"/>
                        </wps:cNvCnPr>
                        <wps:spPr bwMode="auto">
                          <a:xfrm>
                            <a:off x="4132" y="4318"/>
                            <a:ext cx="0" cy="3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76"/>
                        <wps:cNvCnPr>
                          <a:cxnSpLocks noChangeShapeType="1"/>
                        </wps:cNvCnPr>
                        <wps:spPr bwMode="auto">
                          <a:xfrm>
                            <a:off x="8498" y="4318"/>
                            <a:ext cx="0" cy="3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77"/>
                        <wps:cNvCnPr>
                          <a:cxnSpLocks noChangeShapeType="1"/>
                        </wps:cNvCnPr>
                        <wps:spPr bwMode="auto">
                          <a:xfrm>
                            <a:off x="4132" y="4629"/>
                            <a:ext cx="436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78"/>
                        <wps:cNvSpPr txBox="1">
                          <a:spLocks noChangeArrowheads="1"/>
                        </wps:cNvSpPr>
                        <wps:spPr bwMode="auto">
                          <a:xfrm>
                            <a:off x="5802" y="4318"/>
                            <a:ext cx="9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rsidRPr="00744137">
                                <w:t>6 m</w:t>
                              </w:r>
                            </w:p>
                          </w:txbxContent>
                        </wps:txbx>
                        <wps:bodyPr rot="0" vert="horz" wrap="square" lIns="91440" tIns="45720" rIns="91440" bIns="45720" anchor="t" anchorCtr="0" upright="1">
                          <a:noAutofit/>
                        </wps:bodyPr>
                      </wps:wsp>
                      <wps:wsp>
                        <wps:cNvPr id="34" name="Text Box 79"/>
                        <wps:cNvSpPr txBox="1">
                          <a:spLocks noChangeArrowheads="1"/>
                        </wps:cNvSpPr>
                        <wps:spPr bwMode="auto">
                          <a:xfrm>
                            <a:off x="3346" y="3901"/>
                            <a:ext cx="9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30 kg</w:t>
                              </w:r>
                            </w:p>
                          </w:txbxContent>
                        </wps:txbx>
                        <wps:bodyPr rot="0" vert="horz" wrap="square" lIns="91440" tIns="45720" rIns="91440" bIns="45720" anchor="t" anchorCtr="0" upright="1">
                          <a:noAutofit/>
                        </wps:bodyPr>
                      </wps:wsp>
                      <wps:wsp>
                        <wps:cNvPr id="35" name="Text Box 80"/>
                        <wps:cNvSpPr txBox="1">
                          <a:spLocks noChangeArrowheads="1"/>
                        </wps:cNvSpPr>
                        <wps:spPr bwMode="auto">
                          <a:xfrm>
                            <a:off x="8313" y="4573"/>
                            <a:ext cx="57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P</w:t>
                              </w:r>
                            </w:p>
                          </w:txbxContent>
                        </wps:txbx>
                        <wps:bodyPr rot="0" vert="horz" wrap="square" lIns="91440" tIns="45720" rIns="91440" bIns="45720" anchor="t" anchorCtr="0" upright="1">
                          <a:noAutofit/>
                        </wps:bodyPr>
                      </wps:wsp>
                      <wps:wsp>
                        <wps:cNvPr id="36" name="Text Box 81"/>
                        <wps:cNvSpPr txBox="1">
                          <a:spLocks noChangeArrowheads="1"/>
                        </wps:cNvSpPr>
                        <wps:spPr bwMode="auto">
                          <a:xfrm>
                            <a:off x="3909" y="4604"/>
                            <a:ext cx="57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O</w:t>
                              </w:r>
                            </w:p>
                          </w:txbxContent>
                        </wps:txbx>
                        <wps:bodyPr rot="0" vert="horz" wrap="square" lIns="91440" tIns="45720" rIns="91440" bIns="45720" anchor="t" anchorCtr="0" upright="1">
                          <a:noAutofit/>
                        </wps:bodyPr>
                      </wps:wsp>
                      <wps:wsp>
                        <wps:cNvPr id="37" name="Oval 82"/>
                        <wps:cNvSpPr>
                          <a:spLocks noChangeArrowheads="1"/>
                        </wps:cNvSpPr>
                        <wps:spPr bwMode="auto">
                          <a:xfrm>
                            <a:off x="8450" y="4269"/>
                            <a:ext cx="102" cy="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83"/>
                        <wps:cNvSpPr>
                          <a:spLocks noChangeArrowheads="1"/>
                        </wps:cNvSpPr>
                        <wps:spPr bwMode="auto">
                          <a:xfrm>
                            <a:off x="4074" y="4265"/>
                            <a:ext cx="102" cy="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73212" id="Group 68" o:spid="_x0000_s1049" style="position:absolute;margin-left:67.8pt;margin-top:7.9pt;width:320.85pt;height:92.35pt;z-index:251695616" coordorigin="2784,3245" coordsize="6417,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9" o:spid="_x0000_s1050" type="#_x0000_t16" style="position:absolute;left:3395;top:3742;width:88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"/>
                <v:shapetype id="_x0000_t32" coordsize="21600,21600" o:spt="32" o:oned="t" path="m,l21600,21600e" filled="f">
                  <v:path arrowok="t" fillok="f" o:connecttype="none"/>
                  <o:lock v:ext="edit" shapetype="t"/>
                </v:shapetype>
                <v:shape id="AutoShape 70" o:spid="_x0000_s1051" type="#_x0000_t32" style="position:absolute;left:4201;top:3459;width:1440;height:5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" strokeweight="1.5pt">
                  <v:stroke endarrow="block"/>
                </v:shape>
                <v:shape id="AutoShape 71" o:spid="_x0000_s1052" type="#_x0000_t32" style="position:absolute;left:2784;top:4318;width:6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" strokeweight="2.25pt"/>
                <v:shape id="AutoShape 72" o:spid="_x0000_s1053" type="#_x0000_t32" style="position:absolute;left:4201;top:4046;width:1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shape id="Text Box 73" o:spid="_x0000_s1054" type="#_x0000_t202" style="position:absolute;left:4602;top:3733;width:749;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7D6902" w:rsidRPr="00744137" w:rsidRDefault="007D6902" w:rsidP="007D6902">
                        <w:r w:rsidRPr="00744137">
                          <w:t>30</w:t>
                        </w:r>
                        <w:r w:rsidRPr="00F44F83">
                          <w:t>°</w:t>
                        </w:r>
                      </w:p>
                    </w:txbxContent>
                  </v:textbox>
                </v:shape>
                <v:shape id="Text Box 74" o:spid="_x0000_s1055" type="#_x0000_t202" style="position:absolute;left:5641;top:3245;width:93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7D6902" w:rsidRPr="00744137" w:rsidRDefault="007D6902" w:rsidP="007D6902">
                        <w:r>
                          <w:t>50</w:t>
                        </w:r>
                        <w:r w:rsidRPr="00744137">
                          <w:t xml:space="preserve"> N</w:t>
                        </w:r>
                      </w:p>
                    </w:txbxContent>
                  </v:textbox>
                </v:shape>
                <v:shape id="AutoShape 75" o:spid="_x0000_s1056" type="#_x0000_t32" style="position:absolute;left:4132;top:4318;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v:shape id="AutoShape 76" o:spid="_x0000_s1057" type="#_x0000_t32" style="position:absolute;left:8498;top:4318;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v:shape id="AutoShape 77" o:spid="_x0000_s1058" type="#_x0000_t32" style="position:absolute;left:4132;top:4629;width:4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">
                  <v:stroke startarrow="block" endarrow="block"/>
                </v:shape>
                <v:shape id="Text Box 78" o:spid="_x0000_s1059" type="#_x0000_t202" style="position:absolute;left:5802;top:4318;width:93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7D6902" w:rsidRPr="00744137" w:rsidRDefault="007D6902" w:rsidP="007D6902">
                        <w:r w:rsidRPr="00744137">
                          <w:t>6 m</w:t>
                        </w:r>
                      </w:p>
                    </w:txbxContent>
                  </v:textbox>
                </v:shape>
                <v:shape id="Text Box 79" o:spid="_x0000_s1060" type="#_x0000_t202" style="position:absolute;left:3346;top:3901;width:93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7D6902" w:rsidRPr="00744137" w:rsidRDefault="007D6902" w:rsidP="007D6902">
                        <w:r>
                          <w:t>30 kg</w:t>
                        </w:r>
                      </w:p>
                    </w:txbxContent>
                  </v:textbox>
                </v:shape>
                <v:shape id="Text Box 80" o:spid="_x0000_s1061" type="#_x0000_t202" style="position:absolute;left:8313;top:4573;width:57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7D6902" w:rsidRPr="00744137" w:rsidRDefault="007D6902" w:rsidP="007D6902">
                        <w:r>
                          <w:t>P</w:t>
                        </w:r>
                      </w:p>
                    </w:txbxContent>
                  </v:textbox>
                </v:shape>
                <v:shape id="Text Box 81" o:spid="_x0000_s1062" type="#_x0000_t202" style="position:absolute;left:3909;top:4604;width:57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7D6902" w:rsidRPr="00744137" w:rsidRDefault="007D6902" w:rsidP="007D6902">
                        <w:r>
                          <w:t>O</w:t>
                        </w:r>
                      </w:p>
                    </w:txbxContent>
                  </v:textbox>
                </v:shape>
                <v:oval id="Oval 82" o:spid="_x0000_s1063" style="position:absolute;left:8450;top:4269;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83" o:spid="_x0000_s1064" style="position:absolute;left:4074;top:4265;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group>
            </w:pict>
          </mc:Fallback>
        </mc:AlternateContent>
      </w: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Default="007D6902" w:rsidP="007D6902">
      <w:pPr>
        <w:rPr>
          <w:rFonts w:cs="Arial"/>
        </w:rPr>
      </w:pPr>
      <w:r>
        <w:rPr>
          <w:rFonts w:cs="Arial"/>
        </w:rPr>
        <w:t>10</w:t>
      </w:r>
      <w:r w:rsidRPr="00C01C43">
        <w:rPr>
          <w:rFonts w:cs="Arial"/>
        </w:rPr>
        <w:t>.1</w:t>
      </w:r>
      <w:r w:rsidRPr="00C01C43">
        <w:rPr>
          <w:rFonts w:cs="Arial"/>
        </w:rPr>
        <w:tab/>
        <w:t>Draw a labelled free-body diagram to show ALL the forces acting on the crate during</w:t>
      </w:r>
    </w:p>
    <w:p w:rsidR="007D6902" w:rsidRPr="00C01C43" w:rsidRDefault="007D6902" w:rsidP="007D6902">
      <w:pPr>
        <w:ind w:firstLine="720"/>
        <w:rPr>
          <w:rFonts w:cs="Arial"/>
        </w:rPr>
      </w:pPr>
      <w:r w:rsidRPr="00C01C43">
        <w:rPr>
          <w:rFonts w:cs="Arial"/>
        </w:rPr>
        <w:t xml:space="preserve"> its motion.</w:t>
      </w:r>
      <w:r w:rsidRPr="00C01C43">
        <w:rPr>
          <w:rFonts w:cs="Arial"/>
        </w:rPr>
        <w:tab/>
      </w:r>
    </w:p>
    <w:p w:rsidR="007D6902" w:rsidRDefault="007D6902" w:rsidP="007D6902">
      <w:pPr>
        <w:rPr>
          <w:rFonts w:cs="Arial"/>
        </w:rPr>
      </w:pPr>
      <w:r>
        <w:rPr>
          <w:rFonts w:cs="Arial"/>
        </w:rPr>
        <w:t>10</w:t>
      </w:r>
      <w:r w:rsidRPr="00C01C43">
        <w:rPr>
          <w:rFonts w:cs="Arial"/>
        </w:rPr>
        <w:t>.2</w:t>
      </w:r>
      <w:r w:rsidRPr="00C01C43">
        <w:rPr>
          <w:rFonts w:cs="Arial"/>
        </w:rPr>
        <w:tab/>
        <w:t xml:space="preserve">Give a reason why each of the vertical forces acting on the crate do NO WORK on </w:t>
      </w:r>
    </w:p>
    <w:p w:rsidR="007D6902" w:rsidRPr="00C01C43" w:rsidRDefault="007D6902" w:rsidP="007D6902">
      <w:pPr>
        <w:ind w:firstLine="720"/>
        <w:rPr>
          <w:rFonts w:cs="Arial"/>
        </w:rPr>
      </w:pPr>
      <w:r w:rsidRPr="00C01C43">
        <w:rPr>
          <w:rFonts w:cs="Arial"/>
        </w:rPr>
        <w:t>the crate.</w:t>
      </w:r>
    </w:p>
    <w:p w:rsidR="007D6902" w:rsidRDefault="007D6902" w:rsidP="007D6902">
      <w:pPr>
        <w:rPr>
          <w:rFonts w:cs="Arial"/>
        </w:rPr>
      </w:pPr>
      <w:r>
        <w:rPr>
          <w:rFonts w:cs="Arial"/>
        </w:rPr>
        <w:t>10</w:t>
      </w:r>
      <w:r w:rsidRPr="00C01C43">
        <w:rPr>
          <w:rFonts w:cs="Arial"/>
        </w:rPr>
        <w:t>.3</w:t>
      </w:r>
      <w:r w:rsidRPr="00C01C43">
        <w:rPr>
          <w:rFonts w:cs="Arial"/>
        </w:rPr>
        <w:tab/>
        <w:t xml:space="preserve">Calculate the net work done on the crate as it reaches point </w:t>
      </w:r>
      <w:r w:rsidRPr="00CE6F30">
        <w:rPr>
          <w:rFonts w:cs="Arial"/>
          <w:b/>
        </w:rPr>
        <w:t>P</w:t>
      </w:r>
      <w:r w:rsidRPr="00C01C43">
        <w:rPr>
          <w:rFonts w:cs="Arial"/>
        </w:rPr>
        <w:t>, 6 m from the starting</w:t>
      </w:r>
    </w:p>
    <w:p w:rsidR="007D6902" w:rsidRPr="00C01C43" w:rsidRDefault="007D6902" w:rsidP="007D6902">
      <w:pPr>
        <w:ind w:firstLine="720"/>
        <w:rPr>
          <w:rFonts w:cs="Arial"/>
        </w:rPr>
      </w:pPr>
      <w:r w:rsidRPr="00C01C43">
        <w:rPr>
          <w:rFonts w:cs="Arial"/>
        </w:rPr>
        <w:t xml:space="preserve"> point </w:t>
      </w:r>
      <w:r w:rsidRPr="00CE6F30">
        <w:rPr>
          <w:rFonts w:cs="Arial"/>
          <w:b/>
        </w:rPr>
        <w:t>O</w:t>
      </w:r>
      <w:r w:rsidRPr="00C01C43">
        <w:rPr>
          <w:rFonts w:cs="Arial"/>
        </w:rPr>
        <w:t xml:space="preserve">. </w:t>
      </w:r>
    </w:p>
    <w:p w:rsidR="007D6902" w:rsidRDefault="007D6902" w:rsidP="007D6902">
      <w:pPr>
        <w:rPr>
          <w:rFonts w:cs="Arial"/>
        </w:rPr>
      </w:pPr>
      <w:r>
        <w:rPr>
          <w:rFonts w:cs="Arial"/>
        </w:rPr>
        <w:t>10</w:t>
      </w:r>
      <w:r w:rsidRPr="00C01C43">
        <w:rPr>
          <w:rFonts w:cs="Arial"/>
        </w:rPr>
        <w:t>.4</w:t>
      </w:r>
      <w:r w:rsidRPr="00C01C43">
        <w:rPr>
          <w:rFonts w:cs="Arial"/>
        </w:rPr>
        <w:tab/>
        <w:t xml:space="preserve">Use the </w:t>
      </w:r>
      <w:r w:rsidRPr="00DA3E4D">
        <w:rPr>
          <w:rFonts w:cs="Arial"/>
        </w:rPr>
        <w:t>work-energy theorem</w:t>
      </w:r>
      <w:r w:rsidRPr="00C01C43">
        <w:rPr>
          <w:rFonts w:cs="Arial"/>
        </w:rPr>
        <w:t xml:space="preserve"> to calculate the speed of the crate at the instant it </w:t>
      </w:r>
    </w:p>
    <w:p w:rsidR="007D6902" w:rsidRPr="00C01C43" w:rsidRDefault="007D6902" w:rsidP="007D6902">
      <w:pPr>
        <w:ind w:firstLine="720"/>
        <w:rPr>
          <w:rFonts w:cs="Arial"/>
        </w:rPr>
      </w:pPr>
      <w:r w:rsidRPr="00C01C43">
        <w:rPr>
          <w:rFonts w:cs="Arial"/>
        </w:rPr>
        <w:t xml:space="preserve">reaches point </w:t>
      </w:r>
      <w:r w:rsidRPr="00CE6F30">
        <w:rPr>
          <w:rFonts w:cs="Arial"/>
          <w:b/>
        </w:rPr>
        <w:t>P</w:t>
      </w:r>
      <w:r w:rsidRPr="00C01C43">
        <w:rPr>
          <w:rFonts w:cs="Arial"/>
        </w:rPr>
        <w:t>.</w:t>
      </w:r>
    </w:p>
    <w:p w:rsidR="007D6902" w:rsidRDefault="007D6902" w:rsidP="007D6902">
      <w:pPr>
        <w:rPr>
          <w:rFonts w:cs="Arial"/>
        </w:rPr>
      </w:pPr>
      <w:r>
        <w:rPr>
          <w:rFonts w:cs="Arial"/>
        </w:rPr>
        <w:t>10</w:t>
      </w:r>
      <w:r w:rsidRPr="00C01C43">
        <w:rPr>
          <w:rFonts w:cs="Arial"/>
        </w:rPr>
        <w:t>.5</w:t>
      </w:r>
      <w:r w:rsidRPr="00C01C43">
        <w:rPr>
          <w:rFonts w:cs="Arial"/>
        </w:rPr>
        <w:tab/>
        <w:t>The worker now applies a force of the same magnitude, but at a SMALLER ANGLE to</w:t>
      </w:r>
    </w:p>
    <w:p w:rsidR="007D6902" w:rsidRPr="00C01C43" w:rsidRDefault="007D6902" w:rsidP="007D6902">
      <w:pPr>
        <w:ind w:firstLine="720"/>
        <w:rPr>
          <w:rFonts w:cs="Arial"/>
        </w:rPr>
      </w:pPr>
      <w:r w:rsidRPr="00C01C43">
        <w:rPr>
          <w:rFonts w:cs="Arial"/>
        </w:rPr>
        <w:t xml:space="preserve"> the horizontal, on the crate.</w:t>
      </w:r>
    </w:p>
    <w:p w:rsidR="007D6902" w:rsidRPr="00C01C43" w:rsidRDefault="007D6902" w:rsidP="007D6902">
      <w:pPr>
        <w:rPr>
          <w:rFonts w:cs="Arial"/>
        </w:rPr>
      </w:pPr>
    </w:p>
    <w:p w:rsidR="007D6902" w:rsidRPr="00C01C43" w:rsidRDefault="007D6902" w:rsidP="007D6902">
      <w:pPr>
        <w:ind w:left="720"/>
        <w:rPr>
          <w:rFonts w:cs="Arial"/>
        </w:rPr>
      </w:pPr>
      <w:r w:rsidRPr="00C01C43">
        <w:rPr>
          <w:rFonts w:cs="Arial"/>
        </w:rPr>
        <w:lastRenderedPageBreak/>
        <w:t xml:space="preserve">How does the work done by the worker now compare to the work done by the worker in QUESTION </w:t>
      </w:r>
      <w:r>
        <w:rPr>
          <w:rFonts w:cs="Arial"/>
        </w:rPr>
        <w:t>10</w:t>
      </w:r>
      <w:r w:rsidRPr="00C01C43">
        <w:rPr>
          <w:rFonts w:cs="Arial"/>
        </w:rPr>
        <w:t xml:space="preserve">.3?  Write down only GREATER THAN, SMALLER THAN or EQUAL TO. </w:t>
      </w:r>
    </w:p>
    <w:p w:rsidR="007D6902" w:rsidRDefault="007D6902" w:rsidP="007D6902">
      <w:pPr>
        <w:ind w:firstLine="720"/>
        <w:rPr>
          <w:rFonts w:cs="Arial"/>
        </w:rPr>
      </w:pPr>
    </w:p>
    <w:p w:rsidR="007D6902" w:rsidRPr="00C01C43" w:rsidRDefault="007D6902" w:rsidP="007D6902">
      <w:pPr>
        <w:ind w:firstLine="720"/>
        <w:rPr>
          <w:rFonts w:cs="Arial"/>
        </w:rPr>
      </w:pPr>
      <w:r w:rsidRPr="00C01C43">
        <w:rPr>
          <w:rFonts w:cs="Arial"/>
        </w:rPr>
        <w:t>Give a reason for the answer.  (No calculations are required.)</w:t>
      </w:r>
    </w:p>
    <w:p w:rsidR="007D6902" w:rsidRPr="00C01C43" w:rsidRDefault="007D6902" w:rsidP="007D6902">
      <w:pPr>
        <w:rPr>
          <w:rFonts w:cs="Arial"/>
        </w:rPr>
      </w:pPr>
    </w:p>
    <w:p w:rsidR="007D6902" w:rsidRDefault="007D6902" w:rsidP="007D6902">
      <w:pPr>
        <w:rPr>
          <w:rFonts w:cs="Arial"/>
          <w:b/>
        </w:rPr>
      </w:pPr>
      <w:r w:rsidRPr="000365C7">
        <w:rPr>
          <w:rFonts w:cs="Arial"/>
          <w:b/>
        </w:rPr>
        <w:t xml:space="preserve">QUESTION </w:t>
      </w:r>
      <w:r>
        <w:rPr>
          <w:rFonts w:cs="Arial"/>
          <w:b/>
        </w:rPr>
        <w:t>11</w:t>
      </w:r>
      <w:r w:rsidRPr="000365C7">
        <w:rPr>
          <w:rFonts w:cs="Arial"/>
          <w:b/>
        </w:rPr>
        <w:t xml:space="preserve"> </w:t>
      </w:r>
    </w:p>
    <w:p w:rsidR="007D6902" w:rsidRPr="000365C7" w:rsidRDefault="007D6902" w:rsidP="007D6902">
      <w:pPr>
        <w:rPr>
          <w:rFonts w:cs="Arial"/>
        </w:rPr>
      </w:pPr>
      <w:r w:rsidRPr="000365C7">
        <w:rPr>
          <w:rFonts w:cs="Arial"/>
        </w:rPr>
        <w:t>A rescue helicopter is stationary (hovers) above a soldier. The soldier of mass 80 kg is lifted vertically upwards through a height of 20 m by a cable at a CONSTANT SPEED of</w:t>
      </w:r>
      <w:r>
        <w:rPr>
          <w:rFonts w:cs="Arial"/>
        </w:rPr>
        <w:t xml:space="preserve"> </w:t>
      </w:r>
      <w:r w:rsidRPr="000365C7">
        <w:rPr>
          <w:rFonts w:cs="Arial"/>
        </w:rPr>
        <w:t xml:space="preserve"> 4 m∙s</w:t>
      </w:r>
      <w:r w:rsidRPr="00391DBE">
        <w:rPr>
          <w:rFonts w:cs="Arial"/>
          <w:vertAlign w:val="superscript"/>
        </w:rPr>
        <w:t>-1</w:t>
      </w:r>
      <w:r w:rsidRPr="000365C7">
        <w:rPr>
          <w:rFonts w:cs="Arial"/>
        </w:rPr>
        <w:t>. The tension in the cable is 960 N. Assume that there is no sideways motion during the lift. Air friction is not to be ignored.</w:t>
      </w:r>
      <w:r w:rsidRPr="000365C7">
        <w:rPr>
          <w:rFonts w:cs="Arial"/>
        </w:rPr>
        <w:tab/>
      </w:r>
      <w:r w:rsidRPr="000365C7">
        <w:rPr>
          <w:rFonts w:cs="Arial"/>
        </w:rPr>
        <w:tab/>
      </w:r>
    </w:p>
    <w:p w:rsidR="007D6902" w:rsidRPr="000365C7" w:rsidRDefault="007D6902" w:rsidP="007D6902">
      <w:pPr>
        <w:rPr>
          <w:rFonts w:cs="Arial"/>
        </w:rPr>
      </w:pPr>
    </w:p>
    <w:p w:rsidR="007D6902" w:rsidRPr="000365C7" w:rsidRDefault="007D6902" w:rsidP="007D6902">
      <w:pPr>
        <w:rPr>
          <w:rFonts w:cs="Arial"/>
        </w:rPr>
      </w:pPr>
      <w:r>
        <w:rPr>
          <w:rFonts w:cs="Arial"/>
          <w:noProof/>
          <w:lang w:eastAsia="en-ZA"/>
        </w:rPr>
        <mc:AlternateContent>
          <mc:Choice Requires="wpg">
            <w:drawing>
              <wp:anchor distT="0" distB="0" distL="114300" distR="114300" simplePos="0" relativeHeight="251694592" behindDoc="0" locked="0" layoutInCell="1" allowOverlap="1" wp14:anchorId="1278DB6D" wp14:editId="4186AB1B">
                <wp:simplePos x="0" y="0"/>
                <wp:positionH relativeFrom="column">
                  <wp:posOffset>861060</wp:posOffset>
                </wp:positionH>
                <wp:positionV relativeFrom="paragraph">
                  <wp:posOffset>125095</wp:posOffset>
                </wp:positionV>
                <wp:extent cx="3800475" cy="2393950"/>
                <wp:effectExtent l="3810" t="1270" r="0" b="0"/>
                <wp:wrapNone/>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2393950"/>
                          <a:chOff x="2678" y="3376"/>
                          <a:chExt cx="5985" cy="3770"/>
                        </a:xfrm>
                      </wpg:grpSpPr>
                      <pic:pic xmlns:pic="http://schemas.openxmlformats.org/drawingml/2006/picture">
                        <pic:nvPicPr>
                          <pic:cNvPr id="17"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75" y="6120"/>
                            <a:ext cx="661" cy="10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8" y="3376"/>
                            <a:ext cx="5985" cy="2626"/>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34"/>
                        <wps:cNvCnPr/>
                        <wps:spPr bwMode="auto">
                          <a:xfrm>
                            <a:off x="5318" y="5120"/>
                            <a:ext cx="0" cy="125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5"/>
                        <wps:cNvSpPr txBox="1">
                          <a:spLocks noChangeArrowheads="1"/>
                        </wps:cNvSpPr>
                        <wps:spPr bwMode="auto">
                          <a:xfrm>
                            <a:off x="5478" y="5177"/>
                            <a:ext cx="169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234F68" w:rsidRDefault="007D6902" w:rsidP="007D6902">
                              <w:r>
                                <w:t>960 N</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5391" y="6529"/>
                            <a:ext cx="109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234F68" w:rsidRDefault="007D6902" w:rsidP="007D6902">
                              <w:r>
                                <w:t>80</w:t>
                              </w:r>
                              <w:r w:rsidRPr="00234F68">
                                <w:t xml:space="preserve"> kg</w:t>
                              </w:r>
                            </w:p>
                          </w:txbxContent>
                        </wps:txbx>
                        <wps:bodyPr rot="0" vert="horz" wrap="square" lIns="91440" tIns="45720" rIns="91440" bIns="45720" anchor="t" anchorCtr="0" upright="1">
                          <a:noAutofit/>
                        </wps:bodyPr>
                      </wps:wsp>
                      <wps:wsp>
                        <wps:cNvPr id="22" name="Line 37"/>
                        <wps:cNvCnPr/>
                        <wps:spPr bwMode="auto">
                          <a:xfrm flipV="1">
                            <a:off x="5494" y="5120"/>
                            <a:ext cx="0" cy="513"/>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8DB6D" id="Group 31" o:spid="_x0000_s1065" style="position:absolute;margin-left:67.8pt;margin-top:9.85pt;width:299.25pt;height:188.5pt;z-index:251694592" coordorigin="2678,3376" coordsize="5985,3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UHLSJcVyJEACJEACJEACJEDJiXOABEiABEiA&#10;BEiABHQJUHLSJcVyJEACJEACJEACJEDJiXOABEiABEiABEiABHQJUHLSJcVyJEACJEACJEACJEDJ&#10;iXOABEiABEiABEiABHQJUHLSJcVyJEACJEACJEACJEDJiX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UHLSJcVyJEACJEACJEACJEDJiXOABEiABEiA&#10;BEiABHQJUHLSJcVyJEACJEACJEACJEDJiXOABEiABEiABEiABHQJUHLSJcVyJEACJEACJEACJEDJ&#10;iXOABEiABEiABEiABHQJUHLSJcVyJEACJEACJEACJEDJiX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UHLSJcVyJEACJEACJEACJEDJiXOABEiABEiA&#10;BEiABHQJUHLSJcVyJEACJEACJEACJEDJiXOABEiABEiABEiABHQJUHLSJcVyJEACJEACJEACJEDJ&#10;iXOABEiABEiABEiABHQJUHLSJcVyJEACJEACJEACJEDJiX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">
                <v:shape id="Picture 32" o:spid="_x0000_s1066" type="#_x0000_t75" style="position:absolute;left:4875;top:6120;width:66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">
                  <v:imagedata r:id="rId11" o:title=""/>
                </v:shape>
                <v:shape id="Picture 33" o:spid="_x0000_s1067" type="#_x0000_t75" style="position:absolute;left:2678;top:3376;width:5985;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">
                  <v:imagedata r:id="rId12" o:title=""/>
                </v:shape>
                <v:line id="Line 34" o:spid="_x0000_s1068" style="position:absolute;visibility:visible;mso-wrap-style:square" from="5318,5120" to="531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shape id="Text Box 35" o:spid="_x0000_s1069" type="#_x0000_t202" style="position:absolute;left:5478;top:5177;width:169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7D6902" w:rsidRPr="00234F68" w:rsidRDefault="007D6902" w:rsidP="007D6902">
                        <w:r>
                          <w:t>960 N</w:t>
                        </w:r>
                      </w:p>
                    </w:txbxContent>
                  </v:textbox>
                </v:shape>
                <v:shape id="Text Box 36" o:spid="_x0000_s1070" type="#_x0000_t202" style="position:absolute;left:5391;top:6529;width:109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7D6902" w:rsidRPr="00234F68" w:rsidRDefault="007D6902" w:rsidP="007D6902">
                        <w:r>
                          <w:t>80</w:t>
                        </w:r>
                        <w:r w:rsidRPr="00234F68">
                          <w:t xml:space="preserve"> kg</w:t>
                        </w:r>
                      </w:p>
                    </w:txbxContent>
                  </v:textbox>
                </v:shape>
                <v:line id="Line 37" o:spid="_x0000_s1071" style="position:absolute;flip:y;visibility:visible;mso-wrap-style:square" from="5494,5120" to="5494,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" strokeweight="1.5pt">
                  <v:stroke endarrow="open"/>
                </v:line>
              </v:group>
            </w:pict>
          </mc:Fallback>
        </mc:AlternateContent>
      </w: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Default="007D6902" w:rsidP="007D6902">
      <w:pPr>
        <w:rPr>
          <w:rFonts w:cs="Arial"/>
        </w:rPr>
      </w:pPr>
    </w:p>
    <w:p w:rsidR="007D6902"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r>
        <w:rPr>
          <w:rFonts w:cs="Arial"/>
        </w:rPr>
        <w:t>11</w:t>
      </w:r>
      <w:r w:rsidRPr="000365C7">
        <w:rPr>
          <w:rFonts w:cs="Arial"/>
        </w:rPr>
        <w:t xml:space="preserve">.1  </w:t>
      </w:r>
      <w:r>
        <w:rPr>
          <w:rFonts w:cs="Arial"/>
        </w:rPr>
        <w:tab/>
      </w:r>
      <w:r w:rsidRPr="000365C7">
        <w:rPr>
          <w:rFonts w:cs="Arial"/>
        </w:rPr>
        <w:t xml:space="preserve">State the </w:t>
      </w:r>
      <w:r w:rsidRPr="00DA3E4D">
        <w:rPr>
          <w:rFonts w:cs="Arial"/>
        </w:rPr>
        <w:t>work-energy theorem</w:t>
      </w:r>
      <w:r w:rsidRPr="000365C7">
        <w:rPr>
          <w:rFonts w:cs="Arial"/>
        </w:rPr>
        <w:t xml:space="preserve"> in words.</w:t>
      </w:r>
      <w:r w:rsidRPr="000365C7">
        <w:rPr>
          <w:rFonts w:cs="Arial"/>
        </w:rPr>
        <w:tab/>
      </w:r>
    </w:p>
    <w:p w:rsidR="007D6902" w:rsidRDefault="007D6902" w:rsidP="007D6902">
      <w:pPr>
        <w:ind w:left="720" w:hanging="720"/>
        <w:rPr>
          <w:rFonts w:cs="Arial"/>
        </w:rPr>
      </w:pPr>
      <w:r>
        <w:rPr>
          <w:rFonts w:cs="Arial"/>
        </w:rPr>
        <w:t>11</w:t>
      </w:r>
      <w:r w:rsidRPr="000365C7">
        <w:rPr>
          <w:rFonts w:cs="Arial"/>
        </w:rPr>
        <w:t>.2</w:t>
      </w:r>
      <w:r w:rsidRPr="000365C7">
        <w:rPr>
          <w:rFonts w:cs="Arial"/>
        </w:rPr>
        <w:tab/>
        <w:t>Draw a labelled free-body diagram showing ALL the forces ac</w:t>
      </w:r>
      <w:r>
        <w:rPr>
          <w:rFonts w:cs="Arial"/>
        </w:rPr>
        <w:t xml:space="preserve">ting on the soldier while </w:t>
      </w:r>
    </w:p>
    <w:p w:rsidR="007D6902" w:rsidRPr="000365C7" w:rsidRDefault="007D6902" w:rsidP="007D6902">
      <w:pPr>
        <w:ind w:left="720"/>
        <w:rPr>
          <w:rFonts w:cs="Arial"/>
        </w:rPr>
      </w:pPr>
      <w:r>
        <w:rPr>
          <w:rFonts w:cs="Arial"/>
        </w:rPr>
        <w:t>being</w:t>
      </w:r>
      <w:r>
        <w:rPr>
          <w:rFonts w:cs="Arial"/>
        </w:rPr>
        <w:tab/>
      </w:r>
      <w:r w:rsidRPr="000365C7">
        <w:rPr>
          <w:rFonts w:cs="Arial"/>
        </w:rPr>
        <w:t>lifted upwards.</w:t>
      </w:r>
      <w:r w:rsidRPr="000365C7">
        <w:rPr>
          <w:rFonts w:cs="Arial"/>
        </w:rPr>
        <w:tab/>
      </w:r>
    </w:p>
    <w:p w:rsidR="007D6902" w:rsidRDefault="007D6902" w:rsidP="007D6902">
      <w:pPr>
        <w:rPr>
          <w:rFonts w:cs="Arial"/>
        </w:rPr>
      </w:pPr>
      <w:r>
        <w:rPr>
          <w:rFonts w:cs="Arial"/>
        </w:rPr>
        <w:t>11</w:t>
      </w:r>
      <w:r w:rsidRPr="000365C7">
        <w:rPr>
          <w:rFonts w:cs="Arial"/>
        </w:rPr>
        <w:t>.3</w:t>
      </w:r>
      <w:r w:rsidRPr="000365C7">
        <w:rPr>
          <w:rFonts w:cs="Arial"/>
        </w:rPr>
        <w:tab/>
        <w:t>Write down the name of a non-contact force that acts on the soldier during the upward</w:t>
      </w:r>
    </w:p>
    <w:p w:rsidR="007D6902" w:rsidRPr="000365C7" w:rsidRDefault="007D6902" w:rsidP="007D6902">
      <w:pPr>
        <w:ind w:firstLine="720"/>
        <w:rPr>
          <w:rFonts w:cs="Arial"/>
        </w:rPr>
      </w:pPr>
      <w:r w:rsidRPr="000365C7">
        <w:rPr>
          <w:rFonts w:cs="Arial"/>
        </w:rPr>
        <w:t xml:space="preserve"> lift.</w:t>
      </w:r>
      <w:r w:rsidRPr="000365C7">
        <w:rPr>
          <w:rFonts w:cs="Arial"/>
        </w:rPr>
        <w:tab/>
      </w:r>
      <w:r w:rsidRPr="000365C7">
        <w:rPr>
          <w:rFonts w:cs="Arial"/>
        </w:rPr>
        <w:tab/>
      </w:r>
    </w:p>
    <w:p w:rsidR="007D6902" w:rsidRDefault="007D6902" w:rsidP="007D6902">
      <w:pPr>
        <w:rPr>
          <w:rFonts w:cs="Arial"/>
        </w:rPr>
      </w:pPr>
      <w:r>
        <w:rPr>
          <w:rFonts w:cs="Arial"/>
        </w:rPr>
        <w:t>11</w:t>
      </w:r>
      <w:r w:rsidRPr="000365C7">
        <w:rPr>
          <w:rFonts w:cs="Arial"/>
        </w:rPr>
        <w:t>.4</w:t>
      </w:r>
      <w:r w:rsidRPr="000365C7">
        <w:rPr>
          <w:rFonts w:cs="Arial"/>
        </w:rPr>
        <w:tab/>
        <w:t>Use the WORK-ENERGY THEOREM to calculate the work done on the soldier by</w:t>
      </w:r>
    </w:p>
    <w:p w:rsidR="007D6902" w:rsidRPr="000365C7" w:rsidRDefault="007D6902" w:rsidP="007D6902">
      <w:pPr>
        <w:ind w:firstLine="720"/>
        <w:rPr>
          <w:rFonts w:cs="Arial"/>
        </w:rPr>
      </w:pPr>
      <w:r w:rsidRPr="000365C7">
        <w:rPr>
          <w:rFonts w:cs="Arial"/>
        </w:rPr>
        <w:t xml:space="preserve">friction after moving through the height of 20 m. </w:t>
      </w:r>
      <w:r w:rsidRPr="000365C7">
        <w:rPr>
          <w:rFonts w:cs="Arial"/>
        </w:rPr>
        <w:tab/>
      </w:r>
      <w:r w:rsidRPr="000365C7">
        <w:rPr>
          <w:rFonts w:cs="Arial"/>
        </w:rPr>
        <w:tab/>
      </w:r>
      <w:r>
        <w:rPr>
          <w:rFonts w:cs="Arial"/>
        </w:rPr>
        <w:tab/>
      </w:r>
      <w:r>
        <w:rPr>
          <w:rFonts w:cs="Arial"/>
        </w:rPr>
        <w:tab/>
      </w:r>
    </w:p>
    <w:p w:rsidR="007D6902" w:rsidRDefault="007D6902" w:rsidP="007D6902">
      <w:pPr>
        <w:rPr>
          <w:rFonts w:cs="Arial"/>
        </w:rPr>
      </w:pPr>
    </w:p>
    <w:p w:rsidR="001E73F6" w:rsidRPr="001E73F6" w:rsidRDefault="001E73F6" w:rsidP="001E73F6">
      <w:pPr>
        <w:rPr>
          <w:rFonts w:cs="Arial"/>
          <w:b/>
        </w:rPr>
      </w:pPr>
      <w:r w:rsidRPr="001E73F6">
        <w:rPr>
          <w:rFonts w:cs="Arial"/>
          <w:b/>
        </w:rPr>
        <w:t>QUESTION 4</w:t>
      </w:r>
    </w:p>
    <w:p w:rsidR="001E73F6" w:rsidRPr="001E73F6" w:rsidRDefault="001E73F6" w:rsidP="001E73F6">
      <w:pPr>
        <w:rPr>
          <w:rFonts w:cs="Arial"/>
        </w:rPr>
      </w:pPr>
      <w:r w:rsidRPr="001E73F6">
        <w:rPr>
          <w:rFonts w:cs="Arial"/>
        </w:rPr>
        <w:t xml:space="preserve">The bounce of a cricket ball is tested before it is used. The standard test is to drop a ball from a certain height onto a hard surface and then measure how high it bounces.  </w:t>
      </w:r>
    </w:p>
    <w:p w:rsidR="001E73F6" w:rsidRPr="001E73F6" w:rsidRDefault="001E73F6" w:rsidP="001E73F6">
      <w:pPr>
        <w:rPr>
          <w:rFonts w:cs="Arial"/>
        </w:rPr>
      </w:pPr>
    </w:p>
    <w:p w:rsidR="001E73F6" w:rsidRDefault="001E73F6" w:rsidP="001E73F6">
      <w:pPr>
        <w:rPr>
          <w:rFonts w:cs="Arial"/>
        </w:rPr>
      </w:pPr>
      <w:r w:rsidRPr="001E73F6">
        <w:rPr>
          <w:rFonts w:cs="Arial"/>
        </w:rPr>
        <w:t>During such a test, a cricket ball of mass 0,15 kg is dropped from rest from a certain height and it strikes the floor at a speed of 6,2 m∙s</w:t>
      </w:r>
      <w:r w:rsidRPr="001E73F6">
        <w:rPr>
          <w:rFonts w:cs="Arial"/>
          <w:vertAlign w:val="superscript"/>
        </w:rPr>
        <w:t>-1</w:t>
      </w:r>
      <w:r w:rsidRPr="001E73F6">
        <w:rPr>
          <w:rFonts w:cs="Arial"/>
        </w:rPr>
        <w:t xml:space="preserve">. The ball bounces straight upwards at a velocity of </w:t>
      </w:r>
    </w:p>
    <w:p w:rsidR="001E73F6" w:rsidRPr="001E73F6" w:rsidRDefault="007D6902" w:rsidP="001E73F6">
      <w:pPr>
        <w:rPr>
          <w:rFonts w:cs="Arial"/>
        </w:rPr>
      </w:pPr>
      <w:r>
        <w:rPr>
          <w:rFonts w:cs="Arial"/>
          <w:noProof/>
          <w:lang w:eastAsia="en-ZA"/>
        </w:rPr>
        <mc:AlternateContent>
          <mc:Choice Requires="wpg">
            <w:drawing>
              <wp:anchor distT="0" distB="0" distL="114300" distR="114300" simplePos="0" relativeHeight="251679232" behindDoc="0" locked="0" layoutInCell="1" allowOverlap="1" wp14:anchorId="35AC9C1B" wp14:editId="39ED953F">
                <wp:simplePos x="0" y="0"/>
                <wp:positionH relativeFrom="column">
                  <wp:posOffset>1993265</wp:posOffset>
                </wp:positionH>
                <wp:positionV relativeFrom="paragraph">
                  <wp:posOffset>196215</wp:posOffset>
                </wp:positionV>
                <wp:extent cx="2024380" cy="1592580"/>
                <wp:effectExtent l="0" t="0" r="0" b="64770"/>
                <wp:wrapNone/>
                <wp:docPr id="12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1592580"/>
                          <a:chOff x="3842" y="4155"/>
                          <a:chExt cx="3188" cy="2508"/>
                        </a:xfrm>
                      </wpg:grpSpPr>
                      <wps:wsp>
                        <wps:cNvPr id="122" name="Oval 260"/>
                        <wps:cNvSpPr>
                          <a:spLocks noChangeArrowheads="1"/>
                        </wps:cNvSpPr>
                        <wps:spPr bwMode="auto">
                          <a:xfrm>
                            <a:off x="4843" y="4238"/>
                            <a:ext cx="260" cy="28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23" name="Line 261"/>
                        <wps:cNvCnPr/>
                        <wps:spPr bwMode="auto">
                          <a:xfrm>
                            <a:off x="4982" y="4523"/>
                            <a:ext cx="0" cy="34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262"/>
                        <wps:cNvCnPr/>
                        <wps:spPr bwMode="auto">
                          <a:xfrm>
                            <a:off x="3842" y="6663"/>
                            <a:ext cx="25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63"/>
                        <wps:cNvCnPr/>
                        <wps:spPr bwMode="auto">
                          <a:xfrm flipV="1">
                            <a:off x="6107" y="5378"/>
                            <a:ext cx="1" cy="126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 name="Text Box 264"/>
                        <wps:cNvSpPr txBox="1">
                          <a:spLocks noChangeArrowheads="1"/>
                        </wps:cNvSpPr>
                        <wps:spPr bwMode="auto">
                          <a:xfrm>
                            <a:off x="6004" y="5800"/>
                            <a:ext cx="102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5958AC" w:rsidRDefault="00963552" w:rsidP="001E73F6">
                              <w:pPr>
                                <w:rPr>
                                  <w:rFonts w:cs="Arial"/>
                                </w:rPr>
                              </w:pPr>
                              <w:r>
                                <w:rPr>
                                  <w:rFonts w:cs="Arial"/>
                                </w:rPr>
                                <w:t>0,65 m</w:t>
                              </w:r>
                            </w:p>
                          </w:txbxContent>
                        </wps:txbx>
                        <wps:bodyPr rot="0" vert="horz" wrap="square" lIns="91440" tIns="45720" rIns="91440" bIns="45720" anchor="t" anchorCtr="0" upright="1">
                          <a:noAutofit/>
                        </wps:bodyPr>
                      </wps:wsp>
                      <wps:wsp>
                        <wps:cNvPr id="127" name="Text Box 265"/>
                        <wps:cNvSpPr txBox="1">
                          <a:spLocks noChangeArrowheads="1"/>
                        </wps:cNvSpPr>
                        <wps:spPr bwMode="auto">
                          <a:xfrm>
                            <a:off x="3861" y="4155"/>
                            <a:ext cx="135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5958AC" w:rsidRDefault="00963552" w:rsidP="001E73F6">
                              <w:pPr>
                                <w:rPr>
                                  <w:rFonts w:cs="Arial"/>
                                </w:rPr>
                              </w:pPr>
                              <w:r>
                                <w:rPr>
                                  <w:rFonts w:cs="Arial"/>
                                </w:rPr>
                                <w:t>0,15 kg</w:t>
                              </w:r>
                            </w:p>
                          </w:txbxContent>
                        </wps:txbx>
                        <wps:bodyPr rot="0" vert="horz" wrap="square" lIns="91440" tIns="45720" rIns="91440" bIns="45720" anchor="t" anchorCtr="0" upright="1">
                          <a:noAutofit/>
                        </wps:bodyPr>
                      </wps:wsp>
                      <wps:wsp>
                        <wps:cNvPr id="128" name="Oval 266"/>
                        <wps:cNvSpPr>
                          <a:spLocks noChangeArrowheads="1"/>
                        </wps:cNvSpPr>
                        <wps:spPr bwMode="auto">
                          <a:xfrm>
                            <a:off x="5157" y="5093"/>
                            <a:ext cx="260" cy="2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29" name="Line 267"/>
                        <wps:cNvCnPr/>
                        <wps:spPr bwMode="auto">
                          <a:xfrm>
                            <a:off x="5271" y="5378"/>
                            <a:ext cx="8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C9C1B" id="Group 259" o:spid="_x0000_s1072" style="position:absolute;margin-left:156.95pt;margin-top:15.45pt;width:159.4pt;height:125.4pt;z-index:251679232" coordorigin="3842,4155" coordsize="3188,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">
                <v:oval id="Oval 260" o:spid="_x0000_s1073" style="position:absolute;left:4843;top:4238;width:2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" fillcolor="silver"/>
                <v:line id="Line 261" o:spid="_x0000_s1074" style="position:absolute;visibility:visible;mso-wrap-style:square" from="4982,4523" to="4982,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" strokeweight="1.5pt">
                  <v:stroke endarrow="block"/>
                </v:line>
                <v:line id="Line 262" o:spid="_x0000_s1075" style="position:absolute;visibility:visible;mso-wrap-style:square" from="3842,6663" to="6407,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" strokeweight="2.25pt"/>
                <v:line id="Line 263" o:spid="_x0000_s1076" style="position:absolute;flip:y;visibility:visible;mso-wrap-style:square" from="6107,5378" to="6108,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">
                  <v:stroke startarrow="block" endarrow="block"/>
                </v:line>
                <v:shape id="Text Box 264" o:spid="_x0000_s1077" type="#_x0000_t202" style="position:absolute;left:6004;top:5800;width:10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963552" w:rsidRPr="005958AC" w:rsidRDefault="00963552" w:rsidP="001E73F6">
                        <w:pPr>
                          <w:rPr>
                            <w:rFonts w:cs="Arial"/>
                          </w:rPr>
                        </w:pPr>
                        <w:r>
                          <w:rPr>
                            <w:rFonts w:cs="Arial"/>
                          </w:rPr>
                          <w:t>0,65 m</w:t>
                        </w:r>
                      </w:p>
                    </w:txbxContent>
                  </v:textbox>
                </v:shape>
                <v:shape id="Text Box 265" o:spid="_x0000_s1078" type="#_x0000_t202" style="position:absolute;left:3861;top:4155;width:135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963552" w:rsidRPr="005958AC" w:rsidRDefault="00963552" w:rsidP="001E73F6">
                        <w:pPr>
                          <w:rPr>
                            <w:rFonts w:cs="Arial"/>
                          </w:rPr>
                        </w:pPr>
                        <w:r>
                          <w:rPr>
                            <w:rFonts w:cs="Arial"/>
                          </w:rPr>
                          <w:t>0,15 kg</w:t>
                        </w:r>
                      </w:p>
                    </w:txbxContent>
                  </v:textbox>
                </v:shape>
                <v:oval id="Oval 266" o:spid="_x0000_s1079" style="position:absolute;left:5157;top:5093;width:2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" filled="f" fillcolor="silver">
                  <v:stroke dashstyle="dash"/>
                </v:oval>
                <v:line id="Line 267" o:spid="_x0000_s1080" style="position:absolute;visibility:visible;mso-wrap-style:square" from="5271,5378" to="6126,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">
                  <v:stroke dashstyle="dash"/>
                </v:line>
              </v:group>
            </w:pict>
          </mc:Fallback>
        </mc:AlternateContent>
      </w:r>
      <w:r w:rsidR="001E73F6" w:rsidRPr="001E73F6">
        <w:rPr>
          <w:rFonts w:cs="Arial"/>
        </w:rPr>
        <w:t>3,62 m∙s</w:t>
      </w:r>
      <w:r w:rsidR="001E73F6" w:rsidRPr="001E73F6">
        <w:rPr>
          <w:rFonts w:cs="Arial"/>
          <w:vertAlign w:val="superscript"/>
        </w:rPr>
        <w:t>-1</w:t>
      </w:r>
      <w:r w:rsidR="001E73F6" w:rsidRPr="001E73F6">
        <w:rPr>
          <w:rFonts w:cs="Arial"/>
        </w:rPr>
        <w:t xml:space="preserve"> to a height of 0,65 m, as shown in the diagram below. The effects of air friction may be ignored.</w:t>
      </w:r>
      <w:r w:rsidR="001E73F6" w:rsidRPr="001E73F6">
        <w:rPr>
          <w:rFonts w:cs="Arial"/>
        </w:rPr>
        <w:tab/>
      </w:r>
      <w:r w:rsidR="001E73F6" w:rsidRPr="001E73F6">
        <w:rPr>
          <w:rFonts w:cs="Arial"/>
        </w:rPr>
        <w:tab/>
      </w:r>
    </w:p>
    <w:p w:rsidR="001E73F6" w:rsidRDefault="001E73F6" w:rsidP="001E73F6">
      <w:pPr>
        <w:rPr>
          <w:rFonts w:cs="Arial"/>
        </w:rPr>
      </w:pPr>
    </w:p>
    <w:p w:rsidR="0058124A" w:rsidRPr="001E73F6" w:rsidRDefault="0058124A"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r w:rsidRPr="001E73F6">
        <w:rPr>
          <w:rFonts w:cs="Arial"/>
        </w:rPr>
        <w:t>4.1</w:t>
      </w:r>
      <w:r w:rsidRPr="001E73F6">
        <w:rPr>
          <w:rFonts w:cs="Arial"/>
        </w:rPr>
        <w:tab/>
        <w:t>Define the term impulse in words.</w:t>
      </w:r>
    </w:p>
    <w:p w:rsidR="001E73F6" w:rsidRDefault="001E73F6" w:rsidP="001E73F6">
      <w:pPr>
        <w:ind w:left="720" w:hanging="720"/>
        <w:rPr>
          <w:rFonts w:cs="Arial"/>
        </w:rPr>
      </w:pPr>
      <w:r w:rsidRPr="001E73F6">
        <w:rPr>
          <w:rFonts w:cs="Arial"/>
        </w:rPr>
        <w:t>4.2</w:t>
      </w:r>
      <w:r w:rsidRPr="001E73F6">
        <w:rPr>
          <w:rFonts w:cs="Arial"/>
        </w:rPr>
        <w:tab/>
        <w:t xml:space="preserve">Calculate the magnitude of the impulse of the net force applied to the ball during its </w:t>
      </w:r>
    </w:p>
    <w:p w:rsidR="001E73F6" w:rsidRPr="001E73F6" w:rsidRDefault="001E73F6" w:rsidP="001E73F6">
      <w:pPr>
        <w:ind w:left="720"/>
        <w:rPr>
          <w:rFonts w:cs="Arial"/>
        </w:rPr>
      </w:pPr>
      <w:r w:rsidRPr="001E73F6">
        <w:rPr>
          <w:rFonts w:cs="Arial"/>
        </w:rPr>
        <w:t>collision with the floor.</w:t>
      </w:r>
      <w:r w:rsidRPr="001E73F6">
        <w:rPr>
          <w:rFonts w:cs="Arial"/>
        </w:rPr>
        <w:tab/>
      </w:r>
    </w:p>
    <w:p w:rsidR="001E73F6" w:rsidRDefault="001E73F6" w:rsidP="001E73F6">
      <w:pPr>
        <w:rPr>
          <w:rFonts w:cs="Arial"/>
        </w:rPr>
      </w:pPr>
      <w:r w:rsidRPr="001E73F6">
        <w:rPr>
          <w:rFonts w:cs="Arial"/>
        </w:rPr>
        <w:lastRenderedPageBreak/>
        <w:t>4.3</w:t>
      </w:r>
      <w:r w:rsidRPr="001E73F6">
        <w:rPr>
          <w:rFonts w:cs="Arial"/>
        </w:rPr>
        <w:tab/>
        <w:t xml:space="preserve">To meet the requirements, a cricket ball must bounce to one third of the height that </w:t>
      </w:r>
    </w:p>
    <w:p w:rsidR="001E73F6" w:rsidRPr="001E73F6" w:rsidRDefault="001E73F6" w:rsidP="001E73F6">
      <w:pPr>
        <w:ind w:firstLine="720"/>
        <w:rPr>
          <w:rFonts w:cs="Arial"/>
        </w:rPr>
      </w:pPr>
      <w:r w:rsidRPr="001E73F6">
        <w:rPr>
          <w:rFonts w:cs="Arial"/>
        </w:rPr>
        <w:t xml:space="preserve">it is initially dropped from. </w:t>
      </w:r>
    </w:p>
    <w:p w:rsidR="00D51C25" w:rsidRPr="00AF4897" w:rsidRDefault="001E73F6" w:rsidP="002F1509">
      <w:pPr>
        <w:ind w:left="720"/>
        <w:rPr>
          <w:rFonts w:cs="Arial"/>
          <w:b/>
        </w:rPr>
      </w:pPr>
      <w:r w:rsidRPr="001E73F6">
        <w:rPr>
          <w:rFonts w:cs="Arial"/>
        </w:rPr>
        <w:t>Use ENERGY PRINCIPLES to determine whether this ball meets the minimum requirements.</w:t>
      </w:r>
      <w:r w:rsidRPr="001E73F6">
        <w:rPr>
          <w:rFonts w:cs="Arial"/>
        </w:rPr>
        <w:tab/>
      </w:r>
    </w:p>
    <w:p w:rsidR="00391DBE" w:rsidRDefault="00391DBE" w:rsidP="00D51C25">
      <w:pPr>
        <w:rPr>
          <w:rFonts w:cs="Arial"/>
        </w:rPr>
      </w:pPr>
    </w:p>
    <w:p w:rsidR="00FA6E3A" w:rsidRPr="00FA6E3A" w:rsidRDefault="00FA6E3A" w:rsidP="00FA6E3A">
      <w:pPr>
        <w:rPr>
          <w:rFonts w:cs="Arial"/>
        </w:rPr>
      </w:pPr>
      <w:r w:rsidRPr="00FA6E3A">
        <w:rPr>
          <w:rFonts w:cs="Arial"/>
          <w:b/>
        </w:rPr>
        <w:t xml:space="preserve">QUESTION 5  </w:t>
      </w:r>
    </w:p>
    <w:p w:rsidR="00FA6E3A" w:rsidRPr="00FA6E3A" w:rsidRDefault="00FA6E3A" w:rsidP="00FA6E3A">
      <w:pPr>
        <w:rPr>
          <w:rFonts w:cs="Arial"/>
        </w:rPr>
      </w:pPr>
      <w:r w:rsidRPr="00FA6E3A">
        <w:rPr>
          <w:rFonts w:cs="Arial"/>
        </w:rPr>
        <w:t xml:space="preserve">A wooden block of mass 2 kg is released from rest at point </w:t>
      </w:r>
      <w:r w:rsidRPr="00D84928">
        <w:rPr>
          <w:rFonts w:cs="Arial"/>
          <w:b/>
        </w:rPr>
        <w:t>P</w:t>
      </w:r>
      <w:r w:rsidRPr="00FA6E3A">
        <w:rPr>
          <w:rFonts w:cs="Arial"/>
        </w:rPr>
        <w:t xml:space="preserve"> and slides down a curved slope from a vertical height of 2 m, as shown in the diagram below. It reaches its lowest position, point </w:t>
      </w:r>
      <w:r w:rsidRPr="00D84928">
        <w:rPr>
          <w:rFonts w:cs="Arial"/>
          <w:b/>
        </w:rPr>
        <w:t>Q</w:t>
      </w:r>
      <w:r w:rsidRPr="00FA6E3A">
        <w:rPr>
          <w:rFonts w:cs="Arial"/>
        </w:rPr>
        <w:t>, at a speed of 5 m∙s</w:t>
      </w:r>
      <w:r w:rsidRPr="00FA6E3A">
        <w:rPr>
          <w:rFonts w:cs="Arial"/>
          <w:vertAlign w:val="superscript"/>
        </w:rPr>
        <w:t>-1</w:t>
      </w:r>
      <w:r w:rsidRPr="00FA6E3A">
        <w:rPr>
          <w:rFonts w:cs="Arial"/>
        </w:rPr>
        <w:t xml:space="preserve">.  </w:t>
      </w:r>
    </w:p>
    <w:p w:rsidR="00FA6E3A" w:rsidRDefault="007D6902" w:rsidP="00FA6E3A">
      <w:pPr>
        <w:rPr>
          <w:rFonts w:cs="Arial"/>
        </w:rPr>
      </w:pPr>
      <w:r>
        <w:rPr>
          <w:rFonts w:cs="Arial"/>
          <w:noProof/>
          <w:lang w:eastAsia="en-ZA"/>
        </w:rPr>
        <mc:AlternateContent>
          <mc:Choice Requires="wpg">
            <w:drawing>
              <wp:anchor distT="0" distB="0" distL="114300" distR="114300" simplePos="0" relativeHeight="251691520" behindDoc="1" locked="0" layoutInCell="1" allowOverlap="1" wp14:anchorId="6ACB9DD0" wp14:editId="207229AD">
                <wp:simplePos x="0" y="0"/>
                <wp:positionH relativeFrom="column">
                  <wp:posOffset>682625</wp:posOffset>
                </wp:positionH>
                <wp:positionV relativeFrom="paragraph">
                  <wp:posOffset>6985</wp:posOffset>
                </wp:positionV>
                <wp:extent cx="4631055" cy="1945005"/>
                <wp:effectExtent l="0" t="0" r="17145" b="0"/>
                <wp:wrapNone/>
                <wp:docPr id="10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1945005"/>
                          <a:chOff x="2209" y="11869"/>
                          <a:chExt cx="7293" cy="3063"/>
                        </a:xfrm>
                      </wpg:grpSpPr>
                      <wps:wsp>
                        <wps:cNvPr id="110" name="Freeform 269"/>
                        <wps:cNvSpPr>
                          <a:spLocks/>
                        </wps:cNvSpPr>
                        <wps:spPr bwMode="auto">
                          <a:xfrm>
                            <a:off x="2751" y="12055"/>
                            <a:ext cx="6751" cy="2516"/>
                          </a:xfrm>
                          <a:custGeom>
                            <a:avLst/>
                            <a:gdLst>
                              <a:gd name="T0" fmla="*/ 0 w 6751"/>
                              <a:gd name="T1" fmla="*/ 0 h 2563"/>
                              <a:gd name="T2" fmla="*/ 56 w 6751"/>
                              <a:gd name="T3" fmla="*/ 421 h 2563"/>
                              <a:gd name="T4" fmla="*/ 206 w 6751"/>
                              <a:gd name="T5" fmla="*/ 851 h 2563"/>
                              <a:gd name="T6" fmla="*/ 627 w 6751"/>
                              <a:gd name="T7" fmla="*/ 1440 h 2563"/>
                              <a:gd name="T8" fmla="*/ 1375 w 6751"/>
                              <a:gd name="T9" fmla="*/ 2029 h 2563"/>
                              <a:gd name="T10" fmla="*/ 2198 w 6751"/>
                              <a:gd name="T11" fmla="*/ 2391 h 2563"/>
                              <a:gd name="T12" fmla="*/ 3367 w 6751"/>
                              <a:gd name="T13" fmla="*/ 2531 h 2563"/>
                              <a:gd name="T14" fmla="*/ 6751 w 6751"/>
                              <a:gd name="T15" fmla="*/ 2559 h 25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51" h="2563">
                                <a:moveTo>
                                  <a:pt x="0" y="0"/>
                                </a:moveTo>
                                <a:cubicBezTo>
                                  <a:pt x="9" y="70"/>
                                  <a:pt x="22" y="279"/>
                                  <a:pt x="56" y="421"/>
                                </a:cubicBezTo>
                                <a:cubicBezTo>
                                  <a:pt x="90" y="563"/>
                                  <a:pt x="111" y="681"/>
                                  <a:pt x="206" y="851"/>
                                </a:cubicBezTo>
                                <a:cubicBezTo>
                                  <a:pt x="301" y="1021"/>
                                  <a:pt x="432" y="1244"/>
                                  <a:pt x="627" y="1440"/>
                                </a:cubicBezTo>
                                <a:cubicBezTo>
                                  <a:pt x="822" y="1636"/>
                                  <a:pt x="1113" y="1871"/>
                                  <a:pt x="1375" y="2029"/>
                                </a:cubicBezTo>
                                <a:cubicBezTo>
                                  <a:pt x="1637" y="2187"/>
                                  <a:pt x="1866" y="2307"/>
                                  <a:pt x="2198" y="2391"/>
                                </a:cubicBezTo>
                                <a:cubicBezTo>
                                  <a:pt x="2530" y="2475"/>
                                  <a:pt x="2608" y="2503"/>
                                  <a:pt x="3367" y="2531"/>
                                </a:cubicBezTo>
                                <a:cubicBezTo>
                                  <a:pt x="4126" y="2559"/>
                                  <a:pt x="5442" y="2563"/>
                                  <a:pt x="6751" y="2559"/>
                                </a:cubicBezTo>
                              </a:path>
                            </a:pathLst>
                          </a:custGeom>
                          <a:noFill/>
                          <a:ln w="41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270"/>
                        <wps:cNvSpPr>
                          <a:spLocks noChangeArrowheads="1"/>
                        </wps:cNvSpPr>
                        <wps:spPr bwMode="auto">
                          <a:xfrm>
                            <a:off x="5990" y="14110"/>
                            <a:ext cx="449" cy="38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AutoShape 271"/>
                        <wps:cNvCnPr>
                          <a:cxnSpLocks noChangeShapeType="1"/>
                        </wps:cNvCnPr>
                        <wps:spPr bwMode="auto">
                          <a:xfrm flipH="1">
                            <a:off x="2209" y="14557"/>
                            <a:ext cx="378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272"/>
                        <wps:cNvCnPr>
                          <a:cxnSpLocks noChangeShapeType="1"/>
                        </wps:cNvCnPr>
                        <wps:spPr bwMode="auto">
                          <a:xfrm>
                            <a:off x="2623" y="12247"/>
                            <a:ext cx="1" cy="2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4" name="AutoShape 273"/>
                        <wps:cNvCnPr>
                          <a:cxnSpLocks noChangeShapeType="1"/>
                        </wps:cNvCnPr>
                        <wps:spPr bwMode="auto">
                          <a:xfrm>
                            <a:off x="2209" y="12248"/>
                            <a:ext cx="59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Text Box 274"/>
                        <wps:cNvSpPr txBox="1">
                          <a:spLocks noChangeArrowheads="1"/>
                        </wps:cNvSpPr>
                        <wps:spPr bwMode="auto">
                          <a:xfrm>
                            <a:off x="2261" y="13292"/>
                            <a:ext cx="730"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Pr="00EE1192" w:rsidRDefault="00963552" w:rsidP="0014038F">
                              <w:pPr>
                                <w:rPr>
                                  <w:rFonts w:cs="Arial"/>
                                </w:rPr>
                              </w:pPr>
                              <w:r w:rsidRPr="00EE1192">
                                <w:rPr>
                                  <w:rFonts w:cs="Arial"/>
                                </w:rPr>
                                <w:t>2 m</w:t>
                              </w:r>
                            </w:p>
                          </w:txbxContent>
                        </wps:txbx>
                        <wps:bodyPr rot="0" vert="horz" wrap="square" lIns="91440" tIns="45720" rIns="91440" bIns="45720" anchor="t" anchorCtr="0" upright="1">
                          <a:noAutofit/>
                        </wps:bodyPr>
                      </wps:wsp>
                      <wps:wsp>
                        <wps:cNvPr id="116" name="Text Box 275"/>
                        <wps:cNvSpPr txBox="1">
                          <a:spLocks noChangeArrowheads="1"/>
                        </wps:cNvSpPr>
                        <wps:spPr bwMode="auto">
                          <a:xfrm>
                            <a:off x="2407" y="11910"/>
                            <a:ext cx="53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sidRPr="0081040D">
                                <w:rPr>
                                  <w:rFonts w:cs="Arial"/>
                                  <w:b/>
                                </w:rPr>
                                <w:t>P</w:t>
                              </w:r>
                            </w:p>
                          </w:txbxContent>
                        </wps:txbx>
                        <wps:bodyPr rot="0" vert="horz" wrap="square" lIns="91440" tIns="45720" rIns="91440" bIns="45720" anchor="t" anchorCtr="0" upright="1">
                          <a:noAutofit/>
                        </wps:bodyPr>
                      </wps:wsp>
                      <wps:wsp>
                        <wps:cNvPr id="117" name="Text Box 276"/>
                        <wps:cNvSpPr txBox="1">
                          <a:spLocks noChangeArrowheads="1"/>
                        </wps:cNvSpPr>
                        <wps:spPr bwMode="auto">
                          <a:xfrm>
                            <a:off x="5777" y="14493"/>
                            <a:ext cx="53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Pr>
                                  <w:rFonts w:cs="Arial"/>
                                  <w:b/>
                                </w:rPr>
                                <w:t>Q</w:t>
                              </w:r>
                            </w:p>
                          </w:txbxContent>
                        </wps:txbx>
                        <wps:bodyPr rot="0" vert="horz" wrap="square" lIns="91440" tIns="45720" rIns="91440" bIns="45720" anchor="t" anchorCtr="0" upright="1">
                          <a:noAutofit/>
                        </wps:bodyPr>
                      </wps:wsp>
                      <wps:wsp>
                        <wps:cNvPr id="118" name="Text Box 277"/>
                        <wps:cNvSpPr txBox="1">
                          <a:spLocks noChangeArrowheads="1"/>
                        </wps:cNvSpPr>
                        <wps:spPr bwMode="auto">
                          <a:xfrm>
                            <a:off x="3069" y="11869"/>
                            <a:ext cx="98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Pr>
                                  <w:rFonts w:cs="Arial"/>
                                </w:rPr>
                                <w:t>2 kg</w:t>
                              </w:r>
                            </w:p>
                          </w:txbxContent>
                        </wps:txbx>
                        <wps:bodyPr rot="0" vert="horz" wrap="square" lIns="91440" tIns="45720" rIns="91440" bIns="45720" anchor="t" anchorCtr="0" upright="1">
                          <a:noAutofit/>
                        </wps:bodyPr>
                      </wps:wsp>
                      <wps:wsp>
                        <wps:cNvPr id="119" name="Text Box 278"/>
                        <wps:cNvSpPr txBox="1">
                          <a:spLocks noChangeArrowheads="1"/>
                        </wps:cNvSpPr>
                        <wps:spPr bwMode="auto">
                          <a:xfrm>
                            <a:off x="5831" y="13736"/>
                            <a:ext cx="93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Pr>
                                  <w:rFonts w:cs="Arial"/>
                                </w:rPr>
                                <w:t>9 kg</w:t>
                              </w:r>
                            </w:p>
                          </w:txbxContent>
                        </wps:txbx>
                        <wps:bodyPr rot="0" vert="horz" wrap="square" lIns="91440" tIns="45720" rIns="91440" bIns="45720" anchor="t" anchorCtr="0" upright="1">
                          <a:noAutofit/>
                        </wps:bodyPr>
                      </wps:wsp>
                      <wps:wsp>
                        <wps:cNvPr id="120" name="Rectangle 279"/>
                        <wps:cNvSpPr>
                          <a:spLocks noChangeArrowheads="1"/>
                        </wps:cNvSpPr>
                        <wps:spPr bwMode="auto">
                          <a:xfrm rot="4817544">
                            <a:off x="2779" y="11980"/>
                            <a:ext cx="342" cy="352"/>
                          </a:xfrm>
                          <a:prstGeom prst="rect">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B9DD0" id="Group 280" o:spid="_x0000_s1081" style="position:absolute;margin-left:53.75pt;margin-top:.55pt;width:364.65pt;height:153.15pt;z-index:-251624960" coordorigin="2209,11869" coordsize="7293,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">
                <v:shape id="Freeform 269" o:spid="_x0000_s1082" style="position:absolute;left:2751;top:12055;width:6751;height:2516;visibility:visible;mso-wrap-style:square;v-text-anchor:top" coordsize="6751,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" path="m,c9,70,22,279,56,421v34,142,55,260,150,430c301,1021,432,1244,627,1440v195,196,486,431,748,589c1637,2187,1866,2307,2198,2391v332,84,410,112,1169,140c4126,2559,5442,2563,6751,2559e" filled="f" strokeweight="3.25pt">
                  <v:path arrowok="t" o:connecttype="custom" o:connectlocs="0,0;56,413;206,835;627,1414;1375,1992;2198,2347;3367,2485;6751,2512" o:connectangles="0,0,0,0,0,0,0,0"/>
                </v:shape>
                <v:rect id="Rectangle 270" o:spid="_x0000_s1083" style="position:absolute;left:5990;top:14110;width:44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shape id="AutoShape 271" o:spid="_x0000_s1084" type="#_x0000_t32" style="position:absolute;left:2209;top:14557;width:378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">
                  <v:stroke dashstyle="dash"/>
                </v:shape>
                <v:shape id="AutoShape 272" o:spid="_x0000_s1085" type="#_x0000_t32" style="position:absolute;left:2623;top:12247;width:1;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">
                  <v:stroke startarrow="block" endarrow="block"/>
                </v:shape>
                <v:shape id="AutoShape 273" o:spid="_x0000_s1086" type="#_x0000_t32" style="position:absolute;left:2209;top:12248;width: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">
                  <v:stroke dashstyle="dash"/>
                </v:shape>
                <v:shape id="Text Box 274" o:spid="_x0000_s1087" type="#_x0000_t202" style="position:absolute;left:2261;top:13292;width:73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rsidR="00963552" w:rsidRPr="00EE1192" w:rsidRDefault="00963552" w:rsidP="0014038F">
                        <w:pPr>
                          <w:rPr>
                            <w:rFonts w:cs="Arial"/>
                          </w:rPr>
                        </w:pPr>
                        <w:r w:rsidRPr="00EE1192">
                          <w:rPr>
                            <w:rFonts w:cs="Arial"/>
                          </w:rPr>
                          <w:t>2 m</w:t>
                        </w:r>
                      </w:p>
                    </w:txbxContent>
                  </v:textbox>
                </v:shape>
                <v:shape id="Text Box 275" o:spid="_x0000_s1088" type="#_x0000_t202" style="position:absolute;left:2407;top:11910;width:53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963552" w:rsidRPr="0081040D" w:rsidRDefault="00963552" w:rsidP="0014038F">
                        <w:pPr>
                          <w:rPr>
                            <w:rFonts w:cs="Arial"/>
                            <w:b/>
                          </w:rPr>
                        </w:pPr>
                        <w:r w:rsidRPr="0081040D">
                          <w:rPr>
                            <w:rFonts w:cs="Arial"/>
                            <w:b/>
                          </w:rPr>
                          <w:t>P</w:t>
                        </w:r>
                      </w:p>
                    </w:txbxContent>
                  </v:textbox>
                </v:shape>
                <v:shape id="Text Box 276" o:spid="_x0000_s1089" type="#_x0000_t202" style="position:absolute;left:5777;top:14493;width:53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963552" w:rsidRPr="0081040D" w:rsidRDefault="00963552" w:rsidP="0014038F">
                        <w:pPr>
                          <w:rPr>
                            <w:rFonts w:cs="Arial"/>
                            <w:b/>
                          </w:rPr>
                        </w:pPr>
                        <w:r>
                          <w:rPr>
                            <w:rFonts w:cs="Arial"/>
                            <w:b/>
                          </w:rPr>
                          <w:t>Q</w:t>
                        </w:r>
                      </w:p>
                    </w:txbxContent>
                  </v:textbox>
                </v:shape>
                <v:shape id="Text Box 277" o:spid="_x0000_s1090" type="#_x0000_t202" style="position:absolute;left:3069;top:11869;width:98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963552" w:rsidRPr="0081040D" w:rsidRDefault="00963552" w:rsidP="0014038F">
                        <w:pPr>
                          <w:rPr>
                            <w:rFonts w:cs="Arial"/>
                            <w:b/>
                          </w:rPr>
                        </w:pPr>
                        <w:r>
                          <w:rPr>
                            <w:rFonts w:cs="Arial"/>
                          </w:rPr>
                          <w:t>2 kg</w:t>
                        </w:r>
                      </w:p>
                    </w:txbxContent>
                  </v:textbox>
                </v:shape>
                <v:shape id="Text Box 278" o:spid="_x0000_s1091" type="#_x0000_t202" style="position:absolute;left:5831;top:13736;width:93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963552" w:rsidRPr="0081040D" w:rsidRDefault="00963552" w:rsidP="0014038F">
                        <w:pPr>
                          <w:rPr>
                            <w:rFonts w:cs="Arial"/>
                            <w:b/>
                          </w:rPr>
                        </w:pPr>
                        <w:r>
                          <w:rPr>
                            <w:rFonts w:cs="Arial"/>
                          </w:rPr>
                          <w:t>9 kg</w:t>
                        </w:r>
                      </w:p>
                    </w:txbxContent>
                  </v:textbox>
                </v:shape>
                <v:rect id="Rectangle 279" o:spid="_x0000_s1092" style="position:absolute;left:2779;top:11980;width:342;height:352;rotation:52620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" fillcolor="gray" strokeweight="1.5pt"/>
              </v:group>
            </w:pict>
          </mc:Fallback>
        </mc:AlternateContent>
      </w:r>
    </w:p>
    <w:p w:rsidR="0058124A" w:rsidRPr="00FA6E3A" w:rsidRDefault="0058124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Default="00FA6E3A" w:rsidP="00FA6E3A">
      <w:pPr>
        <w:rPr>
          <w:rFonts w:cs="Arial"/>
        </w:rPr>
      </w:pPr>
    </w:p>
    <w:p w:rsidR="00FA6E3A" w:rsidRPr="00FA6E3A" w:rsidRDefault="00FA6E3A" w:rsidP="00FA6E3A">
      <w:pPr>
        <w:rPr>
          <w:rFonts w:cs="Arial"/>
        </w:rPr>
      </w:pPr>
      <w:r w:rsidRPr="00FA6E3A">
        <w:rPr>
          <w:rFonts w:cs="Arial"/>
        </w:rPr>
        <w:t>5.1</w:t>
      </w:r>
      <w:r w:rsidRPr="00FA6E3A">
        <w:rPr>
          <w:rFonts w:cs="Arial"/>
        </w:rPr>
        <w:tab/>
        <w:t xml:space="preserve">Define the term </w:t>
      </w:r>
      <w:r w:rsidRPr="00390EFA">
        <w:rPr>
          <w:rFonts w:cs="Arial"/>
          <w:i/>
        </w:rPr>
        <w:t>gravitational potential energy</w:t>
      </w:r>
      <w:r w:rsidRPr="00FA6E3A">
        <w:rPr>
          <w:rFonts w:cs="Arial"/>
        </w:rPr>
        <w:t>.</w:t>
      </w:r>
    </w:p>
    <w:p w:rsidR="00FA6E3A" w:rsidRDefault="00FA6E3A" w:rsidP="00FA6E3A">
      <w:pPr>
        <w:rPr>
          <w:rFonts w:cs="Arial"/>
        </w:rPr>
      </w:pPr>
      <w:r w:rsidRPr="00FA6E3A">
        <w:rPr>
          <w:rFonts w:cs="Arial"/>
        </w:rPr>
        <w:t>5.2</w:t>
      </w:r>
      <w:r w:rsidRPr="00FA6E3A">
        <w:rPr>
          <w:rFonts w:cs="Arial"/>
        </w:rPr>
        <w:tab/>
        <w:t xml:space="preserve">Use the work-energy theorem to calculate the work done by the average frictional </w:t>
      </w:r>
    </w:p>
    <w:p w:rsidR="00FA6E3A" w:rsidRPr="00FA6E3A" w:rsidRDefault="00FA6E3A" w:rsidP="00FA6E3A">
      <w:pPr>
        <w:ind w:firstLine="720"/>
        <w:rPr>
          <w:rFonts w:cs="Arial"/>
        </w:rPr>
      </w:pPr>
      <w:r w:rsidRPr="00FA6E3A">
        <w:rPr>
          <w:rFonts w:cs="Arial"/>
        </w:rPr>
        <w:t xml:space="preserve">force on the wooden block when it reaches point </w:t>
      </w:r>
      <w:r w:rsidRPr="00D84928">
        <w:rPr>
          <w:rFonts w:cs="Arial"/>
          <w:b/>
        </w:rPr>
        <w:t>Q</w:t>
      </w:r>
      <w:r w:rsidRPr="00FA6E3A">
        <w:rPr>
          <w:rFonts w:cs="Arial"/>
        </w:rPr>
        <w:t>.</w:t>
      </w:r>
      <w:r w:rsidRPr="00FA6E3A">
        <w:rPr>
          <w:rFonts w:cs="Arial"/>
        </w:rPr>
        <w:tab/>
      </w:r>
    </w:p>
    <w:p w:rsidR="00FA6E3A" w:rsidRDefault="00FA6E3A" w:rsidP="00FA6E3A">
      <w:pPr>
        <w:rPr>
          <w:rFonts w:cs="Arial"/>
        </w:rPr>
      </w:pPr>
      <w:r w:rsidRPr="00FA6E3A">
        <w:rPr>
          <w:rFonts w:cs="Arial"/>
        </w:rPr>
        <w:t>5.3</w:t>
      </w:r>
      <w:r w:rsidRPr="00FA6E3A">
        <w:rPr>
          <w:rFonts w:cs="Arial"/>
        </w:rPr>
        <w:tab/>
        <w:t xml:space="preserve">Is mechanical energy conserved while the wooden block slides down the slope? </w:t>
      </w:r>
    </w:p>
    <w:p w:rsidR="00FA6E3A" w:rsidRPr="00FA6E3A" w:rsidRDefault="00FA6E3A" w:rsidP="00FA6E3A">
      <w:pPr>
        <w:ind w:firstLine="720"/>
        <w:rPr>
          <w:rFonts w:cs="Arial"/>
        </w:rPr>
      </w:pPr>
      <w:r w:rsidRPr="00FA6E3A">
        <w:rPr>
          <w:rFonts w:cs="Arial"/>
        </w:rPr>
        <w:t>Give a reason for the answer.</w:t>
      </w:r>
    </w:p>
    <w:p w:rsidR="00FA6E3A" w:rsidRPr="00FA6E3A" w:rsidRDefault="00FA6E3A" w:rsidP="00FA6E3A">
      <w:pPr>
        <w:ind w:left="720" w:hanging="720"/>
        <w:rPr>
          <w:rFonts w:cs="Arial"/>
        </w:rPr>
      </w:pPr>
      <w:r w:rsidRPr="00FA6E3A">
        <w:rPr>
          <w:rFonts w:cs="Arial"/>
        </w:rPr>
        <w:t>5.4</w:t>
      </w:r>
      <w:r w:rsidRPr="00FA6E3A">
        <w:rPr>
          <w:rFonts w:cs="Arial"/>
        </w:rPr>
        <w:tab/>
        <w:t xml:space="preserve">The wooden block collides with a stationary crate of mass 9 kg at point </w:t>
      </w:r>
      <w:r w:rsidRPr="00D84928">
        <w:rPr>
          <w:rFonts w:cs="Arial"/>
          <w:b/>
        </w:rPr>
        <w:t>Q</w:t>
      </w:r>
      <w:r w:rsidRPr="00FA6E3A">
        <w:rPr>
          <w:rFonts w:cs="Arial"/>
        </w:rPr>
        <w:t>. After the collision, the crate moves to the right at 1 m∙s</w:t>
      </w:r>
      <w:r w:rsidRPr="00FA6E3A">
        <w:rPr>
          <w:rFonts w:cs="Arial"/>
          <w:vertAlign w:val="superscript"/>
        </w:rPr>
        <w:t>-1</w:t>
      </w:r>
      <w:r w:rsidRPr="00FA6E3A">
        <w:rPr>
          <w:rFonts w:cs="Arial"/>
        </w:rPr>
        <w:t>.</w:t>
      </w:r>
    </w:p>
    <w:p w:rsidR="00FA6E3A" w:rsidRDefault="00FA6E3A" w:rsidP="0058124A">
      <w:pPr>
        <w:rPr>
          <w:rFonts w:cs="Arial"/>
        </w:rPr>
      </w:pPr>
      <w:r w:rsidRPr="00FA6E3A">
        <w:rPr>
          <w:rFonts w:cs="Arial"/>
        </w:rPr>
        <w:t>5.4.1</w:t>
      </w:r>
      <w:r w:rsidRPr="00FA6E3A">
        <w:rPr>
          <w:rFonts w:cs="Arial"/>
        </w:rPr>
        <w:tab/>
        <w:t>Calculate the magnitude of the velocity of the</w:t>
      </w:r>
      <w:r>
        <w:rPr>
          <w:rFonts w:cs="Arial"/>
        </w:rPr>
        <w:t xml:space="preserve"> wooden block immediately after</w:t>
      </w:r>
    </w:p>
    <w:p w:rsidR="00FA6E3A" w:rsidRPr="00FA6E3A" w:rsidRDefault="00FA6E3A" w:rsidP="0058124A">
      <w:pPr>
        <w:ind w:firstLine="720"/>
        <w:rPr>
          <w:rFonts w:cs="Arial"/>
        </w:rPr>
      </w:pPr>
      <w:r w:rsidRPr="00FA6E3A">
        <w:rPr>
          <w:rFonts w:cs="Arial"/>
        </w:rPr>
        <w:t>the collision.</w:t>
      </w:r>
      <w:r w:rsidRPr="00FA6E3A">
        <w:rPr>
          <w:rFonts w:cs="Arial"/>
        </w:rPr>
        <w:tab/>
      </w:r>
    </w:p>
    <w:p w:rsidR="00FA6E3A" w:rsidRDefault="00FA6E3A" w:rsidP="00FA6E3A">
      <w:pPr>
        <w:rPr>
          <w:rFonts w:cs="Arial"/>
        </w:rPr>
      </w:pPr>
      <w:r w:rsidRPr="00FA6E3A">
        <w:rPr>
          <w:rFonts w:cs="Arial"/>
        </w:rPr>
        <w:t>5.4.2</w:t>
      </w:r>
      <w:r w:rsidRPr="00FA6E3A">
        <w:rPr>
          <w:rFonts w:cs="Arial"/>
        </w:rPr>
        <w:tab/>
        <w:t xml:space="preserve">The total kinetic energy of the system before the collision is 25 J. Use a </w:t>
      </w:r>
    </w:p>
    <w:p w:rsidR="00FA6E3A" w:rsidRDefault="00FA6E3A" w:rsidP="0058124A">
      <w:pPr>
        <w:ind w:firstLine="720"/>
        <w:rPr>
          <w:rFonts w:cs="Arial"/>
        </w:rPr>
      </w:pPr>
      <w:r w:rsidRPr="00FA6E3A">
        <w:rPr>
          <w:rFonts w:cs="Arial"/>
        </w:rPr>
        <w:t>calculation to show that the collision between the wooden block and the crate</w:t>
      </w:r>
    </w:p>
    <w:p w:rsidR="00391DBE" w:rsidRDefault="00FA6E3A" w:rsidP="002F1509">
      <w:pPr>
        <w:ind w:firstLine="720"/>
        <w:rPr>
          <w:rFonts w:cs="Arial"/>
        </w:rPr>
      </w:pPr>
      <w:r w:rsidRPr="00FA6E3A">
        <w:rPr>
          <w:rFonts w:cs="Arial"/>
        </w:rPr>
        <w:t xml:space="preserve">is inelastic.  </w:t>
      </w:r>
    </w:p>
    <w:p w:rsidR="002F1509" w:rsidRPr="00AF4897" w:rsidRDefault="002F1509" w:rsidP="002F1509">
      <w:pPr>
        <w:rPr>
          <w:rFonts w:cs="Arial"/>
          <w:b/>
        </w:rPr>
      </w:pPr>
    </w:p>
    <w:p w:rsidR="006D0C0E" w:rsidRPr="006D0C0E" w:rsidRDefault="006D0C0E" w:rsidP="006D0C0E">
      <w:pPr>
        <w:rPr>
          <w:rFonts w:cs="Arial"/>
          <w:b/>
        </w:rPr>
      </w:pPr>
      <w:r w:rsidRPr="006D0C0E">
        <w:rPr>
          <w:rFonts w:cs="Arial"/>
          <w:b/>
        </w:rPr>
        <w:t xml:space="preserve">QUESTION </w:t>
      </w:r>
      <w:r w:rsidR="00391A50">
        <w:rPr>
          <w:rFonts w:cs="Arial"/>
          <w:b/>
        </w:rPr>
        <w:t xml:space="preserve">6 </w:t>
      </w:r>
    </w:p>
    <w:p w:rsidR="006D0C0E" w:rsidRPr="006D0C0E" w:rsidRDefault="006D0C0E" w:rsidP="006D0C0E">
      <w:pPr>
        <w:rPr>
          <w:rFonts w:cs="Arial"/>
        </w:rPr>
      </w:pPr>
      <w:r w:rsidRPr="006D0C0E">
        <w:rPr>
          <w:rFonts w:cs="Arial"/>
        </w:rPr>
        <w:t xml:space="preserve">The diagram below represents how water is funnelled into a pipe and directed to a turbine at a hydro-electric power plant.  The force of the falling water rotates the turbine. </w:t>
      </w:r>
    </w:p>
    <w:p w:rsidR="006D0C0E" w:rsidRPr="006D0C0E" w:rsidRDefault="006D0C0E" w:rsidP="006D0C0E">
      <w:pPr>
        <w:rPr>
          <w:rFonts w:cs="Arial"/>
        </w:rPr>
      </w:pPr>
    </w:p>
    <w:p w:rsidR="006D0C0E" w:rsidRPr="006D0C0E" w:rsidRDefault="006D0C0E" w:rsidP="006D0C0E">
      <w:pPr>
        <w:rPr>
          <w:rFonts w:cs="Arial"/>
        </w:rPr>
      </w:pPr>
      <w:r w:rsidRPr="006D0C0E">
        <w:rPr>
          <w:rFonts w:cs="Arial"/>
        </w:rPr>
        <w:t>Each second, 200 m</w:t>
      </w:r>
      <w:r w:rsidRPr="006D0C0E">
        <w:rPr>
          <w:rFonts w:cs="Arial"/>
          <w:vertAlign w:val="superscript"/>
        </w:rPr>
        <w:t>3</w:t>
      </w:r>
      <w:r w:rsidRPr="006D0C0E">
        <w:rPr>
          <w:rFonts w:cs="Arial"/>
        </w:rPr>
        <w:t xml:space="preserve"> of water is funnelled down a vertical shaft to the turbine below. The vertical height through which the water falls upon reaching the turbine is 150 m.  Ignore the effects of friction.</w:t>
      </w:r>
    </w:p>
    <w:p w:rsidR="006D0C0E" w:rsidRPr="006D0C0E" w:rsidRDefault="006D0C0E" w:rsidP="006D0C0E">
      <w:pPr>
        <w:rPr>
          <w:rFonts w:cs="Arial"/>
        </w:rPr>
      </w:pPr>
    </w:p>
    <w:p w:rsidR="006D0C0E" w:rsidRPr="006D0C0E" w:rsidRDefault="006D0C0E" w:rsidP="006D0C0E">
      <w:pPr>
        <w:rPr>
          <w:rFonts w:cs="Arial"/>
        </w:rPr>
      </w:pPr>
      <w:r w:rsidRPr="006D0C0E">
        <w:rPr>
          <w:rFonts w:cs="Arial"/>
        </w:rPr>
        <w:t>NOTE:  One m</w:t>
      </w:r>
      <w:r w:rsidRPr="006D0C0E">
        <w:rPr>
          <w:rFonts w:cs="Arial"/>
          <w:vertAlign w:val="superscript"/>
        </w:rPr>
        <w:t>3</w:t>
      </w:r>
      <w:r w:rsidRPr="006D0C0E">
        <w:rPr>
          <w:rFonts w:cs="Arial"/>
        </w:rPr>
        <w:t xml:space="preserve"> of water has a mass of 1 000 kg.</w:t>
      </w:r>
      <w:r w:rsidRPr="006D0C0E">
        <w:rPr>
          <w:rFonts w:cs="Arial"/>
        </w:rPr>
        <w:tab/>
      </w:r>
      <w:r w:rsidRPr="006D0C0E">
        <w:rPr>
          <w:rFonts w:cs="Arial"/>
        </w:rPr>
        <w:tab/>
      </w:r>
    </w:p>
    <w:p w:rsidR="006D0C0E" w:rsidRPr="006D0C0E" w:rsidRDefault="00122424" w:rsidP="006D0C0E">
      <w:pPr>
        <w:rPr>
          <w:rFonts w:cs="Arial"/>
        </w:rPr>
      </w:pPr>
      <w:r>
        <w:rPr>
          <w:rFonts w:cs="Arial"/>
          <w:noProof/>
          <w:lang w:eastAsia="en-ZA"/>
        </w:rPr>
        <mc:AlternateContent>
          <mc:Choice Requires="wpg">
            <w:drawing>
              <wp:anchor distT="0" distB="0" distL="114300" distR="114300" simplePos="0" relativeHeight="251664896" behindDoc="0" locked="0" layoutInCell="1" allowOverlap="1">
                <wp:simplePos x="0" y="0"/>
                <wp:positionH relativeFrom="column">
                  <wp:posOffset>215265</wp:posOffset>
                </wp:positionH>
                <wp:positionV relativeFrom="paragraph">
                  <wp:posOffset>57150</wp:posOffset>
                </wp:positionV>
                <wp:extent cx="5267960" cy="1743075"/>
                <wp:effectExtent l="0" t="0" r="3175" b="0"/>
                <wp:wrapNone/>
                <wp:docPr id="10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960" cy="1743075"/>
                          <a:chOff x="1442" y="4361"/>
                          <a:chExt cx="8296" cy="2745"/>
                        </a:xfrm>
                      </wpg:grpSpPr>
                      <pic:pic xmlns:pic="http://schemas.openxmlformats.org/drawingml/2006/picture">
                        <pic:nvPicPr>
                          <pic:cNvPr id="103" name="Picture 148"/>
                          <pic:cNvPicPr>
                            <a:picLocks noChangeAspect="1" noChangeArrowheads="1"/>
                          </pic:cNvPicPr>
                        </pic:nvPicPr>
                        <pic:blipFill>
                          <a:blip r:embed="rId13">
                            <a:lum bright="38000"/>
                            <a:grayscl/>
                            <a:extLst>
                              <a:ext uri="{28A0092B-C50C-407E-A947-70E740481C1C}">
                                <a14:useLocalDpi xmlns:a14="http://schemas.microsoft.com/office/drawing/2010/main" val="0"/>
                              </a:ext>
                            </a:extLst>
                          </a:blip>
                          <a:srcRect/>
                          <a:stretch>
                            <a:fillRect/>
                          </a:stretch>
                        </pic:blipFill>
                        <pic:spPr bwMode="auto">
                          <a:xfrm>
                            <a:off x="1578" y="4481"/>
                            <a:ext cx="8160" cy="2625"/>
                          </a:xfrm>
                          <a:prstGeom prst="rect">
                            <a:avLst/>
                          </a:prstGeom>
                          <a:noFill/>
                          <a:extLst>
                            <a:ext uri="{909E8E84-426E-40DD-AFC4-6F175D3DCCD1}">
                              <a14:hiddenFill xmlns:a14="http://schemas.microsoft.com/office/drawing/2010/main">
                                <a:solidFill>
                                  <a:srgbClr val="FFFFFF"/>
                                </a:solidFill>
                              </a14:hiddenFill>
                            </a:ext>
                          </a:extLst>
                        </pic:spPr>
                      </pic:pic>
                      <wps:wsp>
                        <wps:cNvPr id="104" name="Line 149"/>
                        <wps:cNvCnPr/>
                        <wps:spPr bwMode="auto">
                          <a:xfrm>
                            <a:off x="4542" y="5051"/>
                            <a:ext cx="0" cy="969"/>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 name="Line 150"/>
                        <wps:cNvCnPr/>
                        <wps:spPr bwMode="auto">
                          <a:xfrm flipH="1">
                            <a:off x="4143" y="6020"/>
                            <a:ext cx="2679"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Text Box 151"/>
                        <wps:cNvSpPr txBox="1">
                          <a:spLocks noChangeArrowheads="1"/>
                        </wps:cNvSpPr>
                        <wps:spPr bwMode="auto">
                          <a:xfrm>
                            <a:off x="2868" y="5171"/>
                            <a:ext cx="1596" cy="405"/>
                          </a:xfrm>
                          <a:prstGeom prst="rect">
                            <a:avLst/>
                          </a:prstGeom>
                          <a:solidFill>
                            <a:srgbClr val="FFFFFF"/>
                          </a:solidFill>
                          <a:ln w="9525">
                            <a:solidFill>
                              <a:srgbClr val="000000"/>
                            </a:solidFill>
                            <a:miter lim="800000"/>
                            <a:headEnd/>
                            <a:tailEnd/>
                          </a:ln>
                        </wps:spPr>
                        <wps:txbx>
                          <w:txbxContent>
                            <w:p w:rsidR="00963552" w:rsidRDefault="00963552" w:rsidP="006D0C0E">
                              <w:pPr>
                                <w:jc w:val="center"/>
                              </w:pPr>
                              <w:r w:rsidRPr="00B32127">
                                <w:t>150 m</w:t>
                              </w:r>
                            </w:p>
                          </w:txbxContent>
                        </wps:txbx>
                        <wps:bodyPr rot="0" vert="horz" wrap="square" lIns="91440" tIns="45720" rIns="91440" bIns="45720" anchor="t" anchorCtr="0" upright="1">
                          <a:noAutofit/>
                        </wps:bodyPr>
                      </wps:wsp>
                      <wps:wsp>
                        <wps:cNvPr id="107" name="Text Box 152"/>
                        <wps:cNvSpPr txBox="1">
                          <a:spLocks noChangeArrowheads="1"/>
                        </wps:cNvSpPr>
                        <wps:spPr bwMode="auto">
                          <a:xfrm>
                            <a:off x="6406" y="6105"/>
                            <a:ext cx="1140" cy="479"/>
                          </a:xfrm>
                          <a:prstGeom prst="rect">
                            <a:avLst/>
                          </a:prstGeom>
                          <a:solidFill>
                            <a:srgbClr val="FFFFFF"/>
                          </a:solidFill>
                          <a:ln w="9525">
                            <a:solidFill>
                              <a:srgbClr val="000000"/>
                            </a:solidFill>
                            <a:miter lim="800000"/>
                            <a:headEnd/>
                            <a:tailEnd/>
                          </a:ln>
                        </wps:spPr>
                        <wps:txbx>
                          <w:txbxContent>
                            <w:p w:rsidR="00963552" w:rsidRPr="00B32127" w:rsidRDefault="00963552" w:rsidP="006D0C0E">
                              <w:pPr>
                                <w:jc w:val="center"/>
                              </w:pPr>
                              <w:r>
                                <w:t>t</w:t>
                              </w:r>
                              <w:r w:rsidRPr="00B32127">
                                <w:t>urbine</w:t>
                              </w:r>
                            </w:p>
                          </w:txbxContent>
                        </wps:txbx>
                        <wps:bodyPr rot="0" vert="horz" wrap="square" lIns="91440" tIns="45720" rIns="91440" bIns="45720" anchor="t" anchorCtr="0" upright="1">
                          <a:noAutofit/>
                        </wps:bodyPr>
                      </wps:wsp>
                      <wps:wsp>
                        <wps:cNvPr id="108" name="Text Box 153"/>
                        <wps:cNvSpPr txBox="1">
                          <a:spLocks noChangeArrowheads="1"/>
                        </wps:cNvSpPr>
                        <wps:spPr bwMode="auto">
                          <a:xfrm>
                            <a:off x="1442" y="4361"/>
                            <a:ext cx="153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32127" w:rsidRDefault="00963552" w:rsidP="006D0C0E">
                              <w:pPr>
                                <w:jc w:val="center"/>
                              </w:pPr>
                              <w:r>
                                <w:t>water inflow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93" style="position:absolute;margin-left:16.95pt;margin-top:4.5pt;width:414.8pt;height:137.25pt;z-index:251664896" coordorigin="1442,4361" coordsize="8296,2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&#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">
                <v:shape id="Picture 148" o:spid="_x0000_s1094" type="#_x0000_t75" style="position:absolute;left:1578;top:4481;width:8160;height:2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">
                  <v:imagedata r:id="rId14" o:title="" blacklevel="12452f" grayscale="t"/>
                </v:shape>
                <v:line id="Line 149" o:spid="_x0000_s1095" style="position:absolute;visibility:visible;mso-wrap-style:square" from="4542,5051" to="4542,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" strokeweight="1.5pt">
                  <v:stroke startarrow="block" endarrow="block"/>
                </v:line>
                <v:line id="Line 150" o:spid="_x0000_s1096" style="position:absolute;flip:x;visibility:visible;mso-wrap-style:square" from="4143,6020" to="6822,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" strokeweight="1.5pt">
                  <v:stroke dashstyle="dash"/>
                </v:line>
                <v:shape id="Text Box 151" o:spid="_x0000_s1097" type="#_x0000_t202" style="position:absolute;left:2868;top:5171;width:159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963552" w:rsidRDefault="00963552" w:rsidP="006D0C0E">
                        <w:pPr>
                          <w:jc w:val="center"/>
                        </w:pPr>
                        <w:r w:rsidRPr="00B32127">
                          <w:t>150 m</w:t>
                        </w:r>
                      </w:p>
                    </w:txbxContent>
                  </v:textbox>
                </v:shape>
                <v:shape id="Text Box 152" o:spid="_x0000_s1098" type="#_x0000_t202" style="position:absolute;left:6406;top:6105;width:1140;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963552" w:rsidRPr="00B32127" w:rsidRDefault="00963552" w:rsidP="006D0C0E">
                        <w:pPr>
                          <w:jc w:val="center"/>
                        </w:pPr>
                        <w:r>
                          <w:t>t</w:t>
                        </w:r>
                        <w:r w:rsidRPr="00B32127">
                          <w:t>urbine</w:t>
                        </w:r>
                      </w:p>
                    </w:txbxContent>
                  </v:textbox>
                </v:shape>
                <v:shape id="Text Box 153" o:spid="_x0000_s1099" type="#_x0000_t202" style="position:absolute;left:1442;top:4361;width:15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963552" w:rsidRPr="00B32127" w:rsidRDefault="00963552" w:rsidP="006D0C0E">
                        <w:pPr>
                          <w:jc w:val="center"/>
                        </w:pPr>
                        <w:r>
                          <w:t>water inflow</w:t>
                        </w:r>
                      </w:p>
                    </w:txbxContent>
                  </v:textbox>
                </v:shape>
              </v:group>
            </w:pict>
          </mc:Fallback>
        </mc:AlternateContent>
      </w: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391A50" w:rsidP="006D0C0E">
      <w:pPr>
        <w:rPr>
          <w:rFonts w:cs="Arial"/>
        </w:rPr>
      </w:pPr>
      <w:r>
        <w:rPr>
          <w:rFonts w:cs="Arial"/>
        </w:rPr>
        <w:t>6</w:t>
      </w:r>
      <w:r w:rsidR="006D0C0E" w:rsidRPr="006D0C0E">
        <w:rPr>
          <w:rFonts w:cs="Arial"/>
        </w:rPr>
        <w:t>.1</w:t>
      </w:r>
      <w:r w:rsidR="006D0C0E" w:rsidRPr="006D0C0E">
        <w:rPr>
          <w:rFonts w:cs="Arial"/>
        </w:rPr>
        <w:tab/>
        <w:t>Calculate the mass of water that enters the turbine each second.</w:t>
      </w:r>
      <w:r w:rsidR="006D0C0E" w:rsidRPr="006D0C0E">
        <w:rPr>
          <w:rFonts w:cs="Arial"/>
        </w:rPr>
        <w:tab/>
      </w:r>
    </w:p>
    <w:p w:rsidR="006D0C0E" w:rsidRDefault="00391A50" w:rsidP="006D0C0E">
      <w:pPr>
        <w:rPr>
          <w:rFonts w:cs="Arial"/>
        </w:rPr>
      </w:pPr>
      <w:r>
        <w:rPr>
          <w:rFonts w:cs="Arial"/>
        </w:rPr>
        <w:t>6</w:t>
      </w:r>
      <w:r w:rsidR="006D0C0E" w:rsidRPr="006D0C0E">
        <w:rPr>
          <w:rFonts w:cs="Arial"/>
        </w:rPr>
        <w:t>.2</w:t>
      </w:r>
      <w:r w:rsidR="006D0C0E" w:rsidRPr="006D0C0E">
        <w:rPr>
          <w:rFonts w:cs="Arial"/>
        </w:rPr>
        <w:tab/>
        <w:t xml:space="preserve">Calculate the kinetic energy of this mass of water when entering the turbine.  Use </w:t>
      </w:r>
    </w:p>
    <w:p w:rsidR="006D0C0E" w:rsidRPr="006D0C0E" w:rsidRDefault="006D0C0E" w:rsidP="002F1509">
      <w:pPr>
        <w:ind w:firstLine="720"/>
        <w:rPr>
          <w:rFonts w:cs="Arial"/>
        </w:rPr>
      </w:pPr>
      <w:r w:rsidRPr="006D0C0E">
        <w:rPr>
          <w:rFonts w:cs="Arial"/>
        </w:rPr>
        <w:lastRenderedPageBreak/>
        <w:t>energy principles.</w:t>
      </w:r>
      <w:r w:rsidRPr="006D0C0E">
        <w:rPr>
          <w:rFonts w:cs="Arial"/>
        </w:rPr>
        <w:tab/>
      </w:r>
      <w:r w:rsidRPr="006D0C0E">
        <w:rPr>
          <w:rFonts w:cs="Arial"/>
        </w:rPr>
        <w:tab/>
      </w:r>
    </w:p>
    <w:p w:rsidR="006D0C0E" w:rsidRPr="006D0C0E" w:rsidRDefault="00391A50" w:rsidP="006D0C0E">
      <w:pPr>
        <w:rPr>
          <w:rFonts w:cs="Arial"/>
        </w:rPr>
      </w:pPr>
      <w:r>
        <w:rPr>
          <w:rFonts w:cs="Arial"/>
        </w:rPr>
        <w:t>6</w:t>
      </w:r>
      <w:r w:rsidR="006D0C0E" w:rsidRPr="006D0C0E">
        <w:rPr>
          <w:rFonts w:cs="Arial"/>
        </w:rPr>
        <w:t>.3</w:t>
      </w:r>
      <w:r w:rsidR="006D0C0E" w:rsidRPr="006D0C0E">
        <w:rPr>
          <w:rFonts w:cs="Arial"/>
        </w:rPr>
        <w:tab/>
        <w:t xml:space="preserve">Calculate the maximum speed at which this mass of water enters the turbine. </w:t>
      </w:r>
    </w:p>
    <w:p w:rsidR="006D0C0E" w:rsidRDefault="00391A50" w:rsidP="006D0C0E">
      <w:pPr>
        <w:rPr>
          <w:rFonts w:cs="Arial"/>
        </w:rPr>
      </w:pPr>
      <w:r>
        <w:rPr>
          <w:rFonts w:cs="Arial"/>
        </w:rPr>
        <w:t>6</w:t>
      </w:r>
      <w:r w:rsidR="006D0C0E" w:rsidRPr="006D0C0E">
        <w:rPr>
          <w:rFonts w:cs="Arial"/>
        </w:rPr>
        <w:t>.4</w:t>
      </w:r>
      <w:r w:rsidR="006D0C0E" w:rsidRPr="006D0C0E">
        <w:rPr>
          <w:rFonts w:cs="Arial"/>
        </w:rPr>
        <w:tab/>
        <w:t>Assume that a generator converts 85% of this maximum kinetic energy gained by the</w:t>
      </w:r>
    </w:p>
    <w:p w:rsidR="006D0C0E" w:rsidRPr="006D0C0E" w:rsidRDefault="006D0C0E" w:rsidP="002F1509">
      <w:pPr>
        <w:ind w:firstLine="720"/>
        <w:rPr>
          <w:rFonts w:cs="Arial"/>
        </w:rPr>
      </w:pPr>
      <w:r w:rsidRPr="006D0C0E">
        <w:rPr>
          <w:rFonts w:cs="Arial"/>
        </w:rPr>
        <w:t>water into hydro-electricity.  Calculate the electrical p</w:t>
      </w:r>
      <w:r>
        <w:rPr>
          <w:rFonts w:cs="Arial"/>
        </w:rPr>
        <w:t xml:space="preserve">ower output of the generator. </w:t>
      </w:r>
    </w:p>
    <w:p w:rsidR="006D0C0E" w:rsidRDefault="00391A50" w:rsidP="006D0C0E">
      <w:pPr>
        <w:rPr>
          <w:rFonts w:cs="Arial"/>
        </w:rPr>
      </w:pPr>
      <w:r>
        <w:rPr>
          <w:rFonts w:cs="Arial"/>
        </w:rPr>
        <w:t>6</w:t>
      </w:r>
      <w:r w:rsidR="006D0C0E" w:rsidRPr="006D0C0E">
        <w:rPr>
          <w:rFonts w:cs="Arial"/>
        </w:rPr>
        <w:t>.5</w:t>
      </w:r>
      <w:r w:rsidR="006D0C0E" w:rsidRPr="006D0C0E">
        <w:rPr>
          <w:rFonts w:cs="Arial"/>
        </w:rPr>
        <w:tab/>
        <w:t xml:space="preserve">Explain what happens to the 15% of the kinetic energy that is NOT converted into </w:t>
      </w:r>
    </w:p>
    <w:p w:rsidR="002F1509" w:rsidRDefault="006D0C0E" w:rsidP="002F1509">
      <w:pPr>
        <w:ind w:firstLine="720"/>
        <w:rPr>
          <w:rFonts w:cs="Arial"/>
        </w:rPr>
      </w:pPr>
      <w:r w:rsidRPr="006D0C0E">
        <w:rPr>
          <w:rFonts w:cs="Arial"/>
        </w:rPr>
        <w:t>electrical energy.</w:t>
      </w:r>
      <w:r w:rsidRPr="006D0C0E">
        <w:rPr>
          <w:rFonts w:cs="Arial"/>
        </w:rPr>
        <w:tab/>
      </w:r>
    </w:p>
    <w:p w:rsidR="002F1509" w:rsidRDefault="002F1509" w:rsidP="002F1509">
      <w:pPr>
        <w:rPr>
          <w:rFonts w:cs="Arial"/>
        </w:rPr>
      </w:pPr>
    </w:p>
    <w:p w:rsidR="00CB148B" w:rsidRDefault="00CB148B" w:rsidP="002F1509">
      <w:pPr>
        <w:rPr>
          <w:rFonts w:cs="Arial"/>
          <w:b/>
        </w:rPr>
      </w:pPr>
      <w:r w:rsidRPr="00CB148B">
        <w:rPr>
          <w:rFonts w:cs="Arial"/>
          <w:b/>
        </w:rPr>
        <w:t xml:space="preserve">QUESTION </w:t>
      </w:r>
      <w:r w:rsidR="00391A50">
        <w:rPr>
          <w:rFonts w:cs="Arial"/>
          <w:b/>
        </w:rPr>
        <w:t xml:space="preserve">7 </w:t>
      </w:r>
      <w:r w:rsidRPr="00CB148B">
        <w:rPr>
          <w:rFonts w:cs="Arial"/>
          <w:b/>
        </w:rPr>
        <w:t xml:space="preserve"> </w:t>
      </w:r>
    </w:p>
    <w:p w:rsidR="00CB148B" w:rsidRPr="00CB148B" w:rsidRDefault="00CB148B" w:rsidP="00CB148B">
      <w:pPr>
        <w:rPr>
          <w:rFonts w:cs="Arial"/>
        </w:rPr>
      </w:pPr>
      <w:r w:rsidRPr="00CB148B">
        <w:rPr>
          <w:rFonts w:cs="Arial"/>
        </w:rPr>
        <w:t>A 3 kg block slides at a constant velocity of 7 m</w:t>
      </w:r>
      <w:r w:rsidRPr="00CB148B">
        <w:rPr>
          <w:rFonts w:ascii="MS Gothic" w:eastAsia="MS Gothic" w:hAnsi="MS Gothic" w:cs="Arial" w:hint="eastAsia"/>
        </w:rPr>
        <w:t>‧</w:t>
      </w:r>
      <w:r w:rsidRPr="00CB148B">
        <w:rPr>
          <w:rFonts w:cs="Arial"/>
        </w:rPr>
        <w:t>s</w:t>
      </w:r>
      <w:r w:rsidRPr="00CB148B">
        <w:rPr>
          <w:rFonts w:cs="Arial"/>
          <w:vertAlign w:val="superscript"/>
        </w:rPr>
        <w:t>-1</w:t>
      </w:r>
      <w:r w:rsidRPr="00CB148B">
        <w:rPr>
          <w:rFonts w:cs="Arial"/>
        </w:rPr>
        <w:t xml:space="preserve"> along a horizontal surface.  It then strikes a rough surface, causing it to experience a constant frictional force of 30 N.  The block slides 2 m under the influence of this frictional force before it moves up a frictionless ramp inclined at an angle of 20° to the horizontal, as shown in the diagram below.</w:t>
      </w:r>
    </w:p>
    <w:p w:rsidR="00CB148B" w:rsidRPr="00CB148B" w:rsidRDefault="00CB148B" w:rsidP="00CB148B">
      <w:pPr>
        <w:rPr>
          <w:rFonts w:cs="Arial"/>
        </w:rPr>
      </w:pPr>
    </w:p>
    <w:p w:rsidR="00CB148B" w:rsidRPr="00CB148B" w:rsidRDefault="00122424" w:rsidP="00CB148B">
      <w:pPr>
        <w:rPr>
          <w:rFonts w:cs="Arial"/>
        </w:rPr>
      </w:pPr>
      <w:r>
        <w:rPr>
          <w:rFonts w:cs="Arial"/>
          <w:noProof/>
          <w:lang w:eastAsia="en-ZA"/>
        </w:rPr>
        <mc:AlternateContent>
          <mc:Choice Requires="wpg">
            <w:drawing>
              <wp:anchor distT="0" distB="0" distL="114300" distR="114300" simplePos="0" relativeHeight="251663872" behindDoc="0" locked="0" layoutInCell="1" allowOverlap="1">
                <wp:simplePos x="0" y="0"/>
                <wp:positionH relativeFrom="column">
                  <wp:posOffset>71755</wp:posOffset>
                </wp:positionH>
                <wp:positionV relativeFrom="paragraph">
                  <wp:posOffset>159385</wp:posOffset>
                </wp:positionV>
                <wp:extent cx="5219700" cy="1475105"/>
                <wp:effectExtent l="14605" t="102235" r="0" b="22860"/>
                <wp:wrapNone/>
                <wp:docPr id="79"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1475105"/>
                          <a:chOff x="2034" y="4811"/>
                          <a:chExt cx="8220" cy="2323"/>
                        </a:xfrm>
                      </wpg:grpSpPr>
                      <wps:wsp>
                        <wps:cNvPr id="80" name="Line 125"/>
                        <wps:cNvCnPr/>
                        <wps:spPr bwMode="auto">
                          <a:xfrm flipV="1">
                            <a:off x="6307" y="5189"/>
                            <a:ext cx="3587" cy="12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126"/>
                        <wps:cNvSpPr>
                          <a:spLocks noChangeArrowheads="1"/>
                        </wps:cNvSpPr>
                        <wps:spPr bwMode="auto">
                          <a:xfrm rot="-1164697">
                            <a:off x="8975" y="4811"/>
                            <a:ext cx="828" cy="51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2" name="Text Box 127"/>
                        <wps:cNvSpPr txBox="1">
                          <a:spLocks noChangeArrowheads="1"/>
                        </wps:cNvSpPr>
                        <wps:spPr bwMode="auto">
                          <a:xfrm>
                            <a:off x="2138" y="5944"/>
                            <a:ext cx="935"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3 kg</w:t>
                              </w:r>
                            </w:p>
                          </w:txbxContent>
                        </wps:txbx>
                        <wps:bodyPr rot="0" vert="horz" wrap="square" lIns="91440" tIns="45720" rIns="91440" bIns="45720" anchor="t" anchorCtr="0" upright="1">
                          <a:noAutofit/>
                        </wps:bodyPr>
                      </wps:wsp>
                      <wps:wsp>
                        <wps:cNvPr id="83" name="Text Box 128"/>
                        <wps:cNvSpPr txBox="1">
                          <a:spLocks noChangeArrowheads="1"/>
                        </wps:cNvSpPr>
                        <wps:spPr bwMode="auto">
                          <a:xfrm>
                            <a:off x="9024" y="4835"/>
                            <a:ext cx="935"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3 kg</w:t>
                              </w:r>
                            </w:p>
                          </w:txbxContent>
                        </wps:txbx>
                        <wps:bodyPr rot="0" vert="horz" wrap="square" lIns="91440" tIns="45720" rIns="91440" bIns="45720" anchor="t" anchorCtr="0" upright="1">
                          <a:noAutofit/>
                        </wps:bodyPr>
                      </wps:wsp>
                      <wps:wsp>
                        <wps:cNvPr id="84" name="Text Box 129"/>
                        <wps:cNvSpPr txBox="1">
                          <a:spLocks noChangeArrowheads="1"/>
                        </wps:cNvSpPr>
                        <wps:spPr bwMode="auto">
                          <a:xfrm>
                            <a:off x="3854" y="6421"/>
                            <a:ext cx="748"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2 m</w:t>
                              </w:r>
                            </w:p>
                          </w:txbxContent>
                        </wps:txbx>
                        <wps:bodyPr rot="0" vert="horz" wrap="square" lIns="91440" tIns="45720" rIns="91440" bIns="45720" anchor="t" anchorCtr="0" upright="1">
                          <a:noAutofit/>
                        </wps:bodyPr>
                      </wps:wsp>
                      <wps:wsp>
                        <wps:cNvPr id="85" name="Line 130"/>
                        <wps:cNvCnPr/>
                        <wps:spPr bwMode="auto">
                          <a:xfrm flipH="1">
                            <a:off x="3015" y="6616"/>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31"/>
                        <wps:cNvCnPr/>
                        <wps:spPr bwMode="auto">
                          <a:xfrm>
                            <a:off x="4556" y="6602"/>
                            <a:ext cx="17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32"/>
                        <wps:cNvSpPr txBox="1">
                          <a:spLocks noChangeArrowheads="1"/>
                        </wps:cNvSpPr>
                        <wps:spPr bwMode="auto">
                          <a:xfrm>
                            <a:off x="8200" y="6178"/>
                            <a:ext cx="748"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pPr>
                                <w:rPr>
                                  <w:i/>
                                </w:rPr>
                              </w:pPr>
                              <w:r>
                                <w:rPr>
                                  <w:i/>
                                </w:rPr>
                                <w:t xml:space="preserve">d </w:t>
                              </w:r>
                            </w:p>
                          </w:txbxContent>
                        </wps:txbx>
                        <wps:bodyPr rot="0" vert="horz" wrap="square" lIns="91440" tIns="45720" rIns="91440" bIns="45720" anchor="t" anchorCtr="0" upright="1">
                          <a:noAutofit/>
                        </wps:bodyPr>
                      </wps:wsp>
                      <wps:wsp>
                        <wps:cNvPr id="88" name="Text Box 133"/>
                        <wps:cNvSpPr txBox="1">
                          <a:spLocks noChangeArrowheads="1"/>
                        </wps:cNvSpPr>
                        <wps:spPr bwMode="auto">
                          <a:xfrm>
                            <a:off x="6875" y="6109"/>
                            <a:ext cx="935" cy="6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20°</w:t>
                              </w:r>
                            </w:p>
                          </w:txbxContent>
                        </wps:txbx>
                        <wps:bodyPr rot="0" vert="horz" wrap="square" lIns="91440" tIns="45720" rIns="91440" bIns="45720" anchor="t" anchorCtr="0" upright="1">
                          <a:noAutofit/>
                        </wps:bodyPr>
                      </wps:wsp>
                      <wps:wsp>
                        <wps:cNvPr id="89" name="Line 134"/>
                        <wps:cNvCnPr/>
                        <wps:spPr bwMode="auto">
                          <a:xfrm>
                            <a:off x="6323" y="6476"/>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135"/>
                        <wps:cNvCnPr/>
                        <wps:spPr bwMode="auto">
                          <a:xfrm>
                            <a:off x="3009" y="6462"/>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136"/>
                        <wps:cNvCnPr/>
                        <wps:spPr bwMode="auto">
                          <a:xfrm>
                            <a:off x="6190" y="6449"/>
                            <a:ext cx="82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137"/>
                        <wps:cNvCnPr/>
                        <wps:spPr bwMode="auto">
                          <a:xfrm>
                            <a:off x="3022" y="619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38"/>
                        <wps:cNvSpPr txBox="1">
                          <a:spLocks noChangeArrowheads="1"/>
                        </wps:cNvSpPr>
                        <wps:spPr bwMode="auto">
                          <a:xfrm>
                            <a:off x="3020" y="5807"/>
                            <a:ext cx="135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7 m</w:t>
                              </w:r>
                              <w:r>
                                <w:rPr>
                                  <w:rFonts w:ascii="Lucida Sans Unicode" w:hAnsi="Lucida Sans Unicode" w:cs="Lucida Sans Unicode"/>
                                </w:rPr>
                                <w:t>‧</w:t>
                              </w:r>
                              <w:r>
                                <w:t>s</w:t>
                              </w:r>
                              <w:r>
                                <w:rPr>
                                  <w:vertAlign w:val="superscript"/>
                                </w:rPr>
                                <w:t>-1</w:t>
                              </w:r>
                            </w:p>
                          </w:txbxContent>
                        </wps:txbx>
                        <wps:bodyPr rot="0" vert="horz" wrap="square" lIns="91440" tIns="45720" rIns="91440" bIns="45720" anchor="t" anchorCtr="0" upright="1">
                          <a:noAutofit/>
                        </wps:bodyPr>
                      </wps:wsp>
                      <wps:wsp>
                        <wps:cNvPr id="94" name="Freeform 139"/>
                        <wps:cNvSpPr>
                          <a:spLocks/>
                        </wps:cNvSpPr>
                        <wps:spPr bwMode="auto">
                          <a:xfrm rot="255933">
                            <a:off x="6281" y="6409"/>
                            <a:ext cx="414" cy="725"/>
                          </a:xfrm>
                          <a:custGeom>
                            <a:avLst/>
                            <a:gdLst>
                              <a:gd name="T0" fmla="*/ 414 w 414"/>
                              <a:gd name="T1" fmla="*/ 725 h 725"/>
                              <a:gd name="T2" fmla="*/ 0 w 414"/>
                              <a:gd name="T3" fmla="*/ 0 h 725"/>
                            </a:gdLst>
                            <a:ahLst/>
                            <a:cxnLst>
                              <a:cxn ang="0">
                                <a:pos x="T0" y="T1"/>
                              </a:cxn>
                              <a:cxn ang="0">
                                <a:pos x="T2" y="T3"/>
                              </a:cxn>
                            </a:cxnLst>
                            <a:rect l="0" t="0" r="r" b="b"/>
                            <a:pathLst>
                              <a:path w="414" h="725">
                                <a:moveTo>
                                  <a:pt x="414" y="725"/>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140"/>
                        <wps:cNvSpPr>
                          <a:spLocks noChangeArrowheads="1"/>
                        </wps:cNvSpPr>
                        <wps:spPr bwMode="auto">
                          <a:xfrm>
                            <a:off x="2179" y="5924"/>
                            <a:ext cx="828" cy="5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41"/>
                        <wps:cNvSpPr>
                          <a:spLocks/>
                        </wps:cNvSpPr>
                        <wps:spPr bwMode="auto">
                          <a:xfrm rot="255933">
                            <a:off x="9840" y="5202"/>
                            <a:ext cx="414" cy="725"/>
                          </a:xfrm>
                          <a:custGeom>
                            <a:avLst/>
                            <a:gdLst>
                              <a:gd name="T0" fmla="*/ 414 w 414"/>
                              <a:gd name="T1" fmla="*/ 725 h 725"/>
                              <a:gd name="T2" fmla="*/ 0 w 414"/>
                              <a:gd name="T3" fmla="*/ 0 h 725"/>
                            </a:gdLst>
                            <a:ahLst/>
                            <a:cxnLst>
                              <a:cxn ang="0">
                                <a:pos x="T0" y="T1"/>
                              </a:cxn>
                              <a:cxn ang="0">
                                <a:pos x="T2" y="T3"/>
                              </a:cxn>
                            </a:cxnLst>
                            <a:rect l="0" t="0" r="r" b="b"/>
                            <a:pathLst>
                              <a:path w="414" h="725">
                                <a:moveTo>
                                  <a:pt x="414" y="725"/>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142"/>
                        <wps:cNvCnPr/>
                        <wps:spPr bwMode="auto">
                          <a:xfrm flipV="1">
                            <a:off x="6654" y="6449"/>
                            <a:ext cx="1620" cy="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8" name="Line 143"/>
                        <wps:cNvCnPr/>
                        <wps:spPr bwMode="auto">
                          <a:xfrm flipV="1">
                            <a:off x="8634" y="5781"/>
                            <a:ext cx="1492" cy="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Freeform 144"/>
                        <wps:cNvSpPr>
                          <a:spLocks/>
                        </wps:cNvSpPr>
                        <wps:spPr bwMode="auto">
                          <a:xfrm>
                            <a:off x="6834" y="6269"/>
                            <a:ext cx="167" cy="190"/>
                          </a:xfrm>
                          <a:custGeom>
                            <a:avLst/>
                            <a:gdLst>
                              <a:gd name="T0" fmla="*/ 0 w 167"/>
                              <a:gd name="T1" fmla="*/ 0 h 190"/>
                              <a:gd name="T2" fmla="*/ 157 w 167"/>
                              <a:gd name="T3" fmla="*/ 41 h 190"/>
                              <a:gd name="T4" fmla="*/ 62 w 167"/>
                              <a:gd name="T5" fmla="*/ 190 h 190"/>
                            </a:gdLst>
                            <a:ahLst/>
                            <a:cxnLst>
                              <a:cxn ang="0">
                                <a:pos x="T0" y="T1"/>
                              </a:cxn>
                              <a:cxn ang="0">
                                <a:pos x="T2" y="T3"/>
                              </a:cxn>
                              <a:cxn ang="0">
                                <a:pos x="T4" y="T5"/>
                              </a:cxn>
                            </a:cxnLst>
                            <a:rect l="0" t="0" r="r" b="b"/>
                            <a:pathLst>
                              <a:path w="167" h="190">
                                <a:moveTo>
                                  <a:pt x="0" y="0"/>
                                </a:moveTo>
                                <a:cubicBezTo>
                                  <a:pt x="26" y="9"/>
                                  <a:pt x="147" y="9"/>
                                  <a:pt x="157" y="41"/>
                                </a:cubicBezTo>
                                <a:cubicBezTo>
                                  <a:pt x="167" y="73"/>
                                  <a:pt x="82" y="159"/>
                                  <a:pt x="62" y="1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45"/>
                        <wps:cNvSpPr>
                          <a:spLocks/>
                        </wps:cNvSpPr>
                        <wps:spPr bwMode="auto">
                          <a:xfrm flipV="1">
                            <a:off x="3016" y="6427"/>
                            <a:ext cx="3317" cy="68"/>
                          </a:xfrm>
                          <a:custGeom>
                            <a:avLst/>
                            <a:gdLst>
                              <a:gd name="T0" fmla="*/ 0 w 3375"/>
                              <a:gd name="T1" fmla="*/ 129 h 168"/>
                              <a:gd name="T2" fmla="*/ 77 w 3375"/>
                              <a:gd name="T3" fmla="*/ 103 h 168"/>
                              <a:gd name="T4" fmla="*/ 115 w 3375"/>
                              <a:gd name="T5" fmla="*/ 90 h 168"/>
                              <a:gd name="T6" fmla="*/ 527 w 3375"/>
                              <a:gd name="T7" fmla="*/ 129 h 168"/>
                              <a:gd name="T8" fmla="*/ 578 w 3375"/>
                              <a:gd name="T9" fmla="*/ 103 h 168"/>
                              <a:gd name="T10" fmla="*/ 707 w 3375"/>
                              <a:gd name="T11" fmla="*/ 90 h 168"/>
                              <a:gd name="T12" fmla="*/ 848 w 3375"/>
                              <a:gd name="T13" fmla="*/ 90 h 168"/>
                              <a:gd name="T14" fmla="*/ 925 w 3375"/>
                              <a:gd name="T15" fmla="*/ 77 h 168"/>
                              <a:gd name="T16" fmla="*/ 964 w 3375"/>
                              <a:gd name="T17" fmla="*/ 116 h 168"/>
                              <a:gd name="T18" fmla="*/ 1234 w 3375"/>
                              <a:gd name="T19" fmla="*/ 103 h 168"/>
                              <a:gd name="T20" fmla="*/ 1285 w 3375"/>
                              <a:gd name="T21" fmla="*/ 129 h 168"/>
                              <a:gd name="T22" fmla="*/ 1324 w 3375"/>
                              <a:gd name="T23" fmla="*/ 142 h 168"/>
                              <a:gd name="T24" fmla="*/ 1337 w 3375"/>
                              <a:gd name="T25" fmla="*/ 77 h 168"/>
                              <a:gd name="T26" fmla="*/ 1542 w 3375"/>
                              <a:gd name="T27" fmla="*/ 77 h 168"/>
                              <a:gd name="T28" fmla="*/ 1620 w 3375"/>
                              <a:gd name="T29" fmla="*/ 26 h 168"/>
                              <a:gd name="T30" fmla="*/ 1632 w 3375"/>
                              <a:gd name="T31" fmla="*/ 65 h 168"/>
                              <a:gd name="T32" fmla="*/ 1710 w 3375"/>
                              <a:gd name="T33" fmla="*/ 90 h 168"/>
                              <a:gd name="T34" fmla="*/ 1748 w 3375"/>
                              <a:gd name="T35" fmla="*/ 77 h 168"/>
                              <a:gd name="T36" fmla="*/ 1761 w 3375"/>
                              <a:gd name="T37" fmla="*/ 26 h 168"/>
                              <a:gd name="T38" fmla="*/ 1787 w 3375"/>
                              <a:gd name="T39" fmla="*/ 65 h 168"/>
                              <a:gd name="T40" fmla="*/ 1825 w 3375"/>
                              <a:gd name="T41" fmla="*/ 103 h 168"/>
                              <a:gd name="T42" fmla="*/ 1941 w 3375"/>
                              <a:gd name="T43" fmla="*/ 0 h 168"/>
                              <a:gd name="T44" fmla="*/ 2121 w 3375"/>
                              <a:gd name="T45" fmla="*/ 65 h 168"/>
                              <a:gd name="T46" fmla="*/ 2160 w 3375"/>
                              <a:gd name="T47" fmla="*/ 39 h 168"/>
                              <a:gd name="T48" fmla="*/ 2198 w 3375"/>
                              <a:gd name="T49" fmla="*/ 77 h 168"/>
                              <a:gd name="T50" fmla="*/ 2237 w 3375"/>
                              <a:gd name="T51" fmla="*/ 90 h 168"/>
                              <a:gd name="T52" fmla="*/ 2430 w 3375"/>
                              <a:gd name="T53" fmla="*/ 129 h 168"/>
                              <a:gd name="T54" fmla="*/ 2494 w 3375"/>
                              <a:gd name="T55" fmla="*/ 0 h 168"/>
                              <a:gd name="T56" fmla="*/ 2532 w 3375"/>
                              <a:gd name="T57" fmla="*/ 77 h 168"/>
                              <a:gd name="T58" fmla="*/ 2597 w 3375"/>
                              <a:gd name="T59" fmla="*/ 0 h 168"/>
                              <a:gd name="T60" fmla="*/ 2764 w 3375"/>
                              <a:gd name="T61" fmla="*/ 155 h 168"/>
                              <a:gd name="T62" fmla="*/ 2905 w 3375"/>
                              <a:gd name="T63" fmla="*/ 103 h 168"/>
                              <a:gd name="T64" fmla="*/ 2931 w 3375"/>
                              <a:gd name="T65" fmla="*/ 65 h 168"/>
                              <a:gd name="T66" fmla="*/ 3008 w 3375"/>
                              <a:gd name="T67" fmla="*/ 39 h 168"/>
                              <a:gd name="T68" fmla="*/ 3072 w 3375"/>
                              <a:gd name="T69" fmla="*/ 103 h 168"/>
                              <a:gd name="T70" fmla="*/ 3111 w 3375"/>
                              <a:gd name="T71" fmla="*/ 77 h 168"/>
                              <a:gd name="T72" fmla="*/ 3150 w 3375"/>
                              <a:gd name="T73" fmla="*/ 65 h 168"/>
                              <a:gd name="T74" fmla="*/ 3201 w 3375"/>
                              <a:gd name="T75" fmla="*/ 77 h 168"/>
                              <a:gd name="T76" fmla="*/ 3240 w 3375"/>
                              <a:gd name="T77" fmla="*/ 52 h 168"/>
                              <a:gd name="T78" fmla="*/ 3265 w 3375"/>
                              <a:gd name="T79" fmla="*/ 129 h 168"/>
                              <a:gd name="T80" fmla="*/ 3304 w 3375"/>
                              <a:gd name="T81" fmla="*/ 155 h 168"/>
                              <a:gd name="T82" fmla="*/ 3330 w 3375"/>
                              <a:gd name="T83" fmla="*/ 77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375" h="168">
                                <a:moveTo>
                                  <a:pt x="0" y="129"/>
                                </a:moveTo>
                                <a:cubicBezTo>
                                  <a:pt x="26" y="120"/>
                                  <a:pt x="51" y="112"/>
                                  <a:pt x="77" y="103"/>
                                </a:cubicBezTo>
                                <a:cubicBezTo>
                                  <a:pt x="90" y="99"/>
                                  <a:pt x="115" y="90"/>
                                  <a:pt x="115" y="90"/>
                                </a:cubicBezTo>
                                <a:cubicBezTo>
                                  <a:pt x="272" y="110"/>
                                  <a:pt x="342" y="120"/>
                                  <a:pt x="527" y="129"/>
                                </a:cubicBezTo>
                                <a:cubicBezTo>
                                  <a:pt x="641" y="168"/>
                                  <a:pt x="497" y="133"/>
                                  <a:pt x="578" y="103"/>
                                </a:cubicBezTo>
                                <a:cubicBezTo>
                                  <a:pt x="619" y="88"/>
                                  <a:pt x="664" y="94"/>
                                  <a:pt x="707" y="90"/>
                                </a:cubicBezTo>
                                <a:cubicBezTo>
                                  <a:pt x="766" y="51"/>
                                  <a:pt x="785" y="69"/>
                                  <a:pt x="848" y="90"/>
                                </a:cubicBezTo>
                                <a:cubicBezTo>
                                  <a:pt x="874" y="86"/>
                                  <a:pt x="900" y="71"/>
                                  <a:pt x="925" y="77"/>
                                </a:cubicBezTo>
                                <a:cubicBezTo>
                                  <a:pt x="943" y="81"/>
                                  <a:pt x="946" y="114"/>
                                  <a:pt x="964" y="116"/>
                                </a:cubicBezTo>
                                <a:cubicBezTo>
                                  <a:pt x="1054" y="124"/>
                                  <a:pt x="1144" y="107"/>
                                  <a:pt x="1234" y="103"/>
                                </a:cubicBezTo>
                                <a:cubicBezTo>
                                  <a:pt x="1310" y="77"/>
                                  <a:pt x="1242" y="86"/>
                                  <a:pt x="1285" y="129"/>
                                </a:cubicBezTo>
                                <a:cubicBezTo>
                                  <a:pt x="1295" y="139"/>
                                  <a:pt x="1311" y="138"/>
                                  <a:pt x="1324" y="142"/>
                                </a:cubicBezTo>
                                <a:cubicBezTo>
                                  <a:pt x="1328" y="120"/>
                                  <a:pt x="1327" y="97"/>
                                  <a:pt x="1337" y="77"/>
                                </a:cubicBezTo>
                                <a:cubicBezTo>
                                  <a:pt x="1375" y="0"/>
                                  <a:pt x="1481" y="63"/>
                                  <a:pt x="1542" y="77"/>
                                </a:cubicBezTo>
                                <a:cubicBezTo>
                                  <a:pt x="1549" y="71"/>
                                  <a:pt x="1596" y="14"/>
                                  <a:pt x="1620" y="26"/>
                                </a:cubicBezTo>
                                <a:cubicBezTo>
                                  <a:pt x="1632" y="32"/>
                                  <a:pt x="1621" y="57"/>
                                  <a:pt x="1632" y="65"/>
                                </a:cubicBezTo>
                                <a:cubicBezTo>
                                  <a:pt x="1654" y="81"/>
                                  <a:pt x="1710" y="90"/>
                                  <a:pt x="1710" y="90"/>
                                </a:cubicBezTo>
                                <a:cubicBezTo>
                                  <a:pt x="1723" y="86"/>
                                  <a:pt x="1740" y="87"/>
                                  <a:pt x="1748" y="77"/>
                                </a:cubicBezTo>
                                <a:cubicBezTo>
                                  <a:pt x="1759" y="63"/>
                                  <a:pt x="1744" y="31"/>
                                  <a:pt x="1761" y="26"/>
                                </a:cubicBezTo>
                                <a:cubicBezTo>
                                  <a:pt x="1776" y="21"/>
                                  <a:pt x="1777" y="53"/>
                                  <a:pt x="1787" y="65"/>
                                </a:cubicBezTo>
                                <a:cubicBezTo>
                                  <a:pt x="1798" y="79"/>
                                  <a:pt x="1812" y="90"/>
                                  <a:pt x="1825" y="103"/>
                                </a:cubicBezTo>
                                <a:cubicBezTo>
                                  <a:pt x="1911" y="86"/>
                                  <a:pt x="1920" y="86"/>
                                  <a:pt x="1941" y="0"/>
                                </a:cubicBezTo>
                                <a:cubicBezTo>
                                  <a:pt x="1978" y="110"/>
                                  <a:pt x="2000" y="76"/>
                                  <a:pt x="2121" y="65"/>
                                </a:cubicBezTo>
                                <a:cubicBezTo>
                                  <a:pt x="2134" y="56"/>
                                  <a:pt x="2145" y="37"/>
                                  <a:pt x="2160" y="39"/>
                                </a:cubicBezTo>
                                <a:cubicBezTo>
                                  <a:pt x="2178" y="42"/>
                                  <a:pt x="2183" y="67"/>
                                  <a:pt x="2198" y="77"/>
                                </a:cubicBezTo>
                                <a:cubicBezTo>
                                  <a:pt x="2209" y="85"/>
                                  <a:pt x="2224" y="86"/>
                                  <a:pt x="2237" y="90"/>
                                </a:cubicBezTo>
                                <a:cubicBezTo>
                                  <a:pt x="2356" y="75"/>
                                  <a:pt x="2341" y="70"/>
                                  <a:pt x="2430" y="129"/>
                                </a:cubicBezTo>
                                <a:cubicBezTo>
                                  <a:pt x="2458" y="86"/>
                                  <a:pt x="2465" y="43"/>
                                  <a:pt x="2494" y="0"/>
                                </a:cubicBezTo>
                                <a:cubicBezTo>
                                  <a:pt x="2497" y="9"/>
                                  <a:pt x="2516" y="77"/>
                                  <a:pt x="2532" y="77"/>
                                </a:cubicBezTo>
                                <a:cubicBezTo>
                                  <a:pt x="2550" y="77"/>
                                  <a:pt x="2589" y="12"/>
                                  <a:pt x="2597" y="0"/>
                                </a:cubicBezTo>
                                <a:cubicBezTo>
                                  <a:pt x="2630" y="69"/>
                                  <a:pt x="2694" y="120"/>
                                  <a:pt x="2764" y="155"/>
                                </a:cubicBezTo>
                                <a:cubicBezTo>
                                  <a:pt x="2823" y="67"/>
                                  <a:pt x="2746" y="161"/>
                                  <a:pt x="2905" y="103"/>
                                </a:cubicBezTo>
                                <a:cubicBezTo>
                                  <a:pt x="2919" y="98"/>
                                  <a:pt x="2918" y="73"/>
                                  <a:pt x="2931" y="65"/>
                                </a:cubicBezTo>
                                <a:cubicBezTo>
                                  <a:pt x="2954" y="51"/>
                                  <a:pt x="3008" y="39"/>
                                  <a:pt x="3008" y="39"/>
                                </a:cubicBezTo>
                                <a:cubicBezTo>
                                  <a:pt x="3019" y="55"/>
                                  <a:pt x="3045" y="103"/>
                                  <a:pt x="3072" y="103"/>
                                </a:cubicBezTo>
                                <a:cubicBezTo>
                                  <a:pt x="3088" y="103"/>
                                  <a:pt x="3097" y="84"/>
                                  <a:pt x="3111" y="77"/>
                                </a:cubicBezTo>
                                <a:cubicBezTo>
                                  <a:pt x="3123" y="71"/>
                                  <a:pt x="3137" y="69"/>
                                  <a:pt x="3150" y="65"/>
                                </a:cubicBezTo>
                                <a:cubicBezTo>
                                  <a:pt x="3167" y="69"/>
                                  <a:pt x="3184" y="79"/>
                                  <a:pt x="3201" y="77"/>
                                </a:cubicBezTo>
                                <a:cubicBezTo>
                                  <a:pt x="3216" y="75"/>
                                  <a:pt x="3228" y="42"/>
                                  <a:pt x="3240" y="52"/>
                                </a:cubicBezTo>
                                <a:cubicBezTo>
                                  <a:pt x="3261" y="69"/>
                                  <a:pt x="3243" y="114"/>
                                  <a:pt x="3265" y="129"/>
                                </a:cubicBezTo>
                                <a:cubicBezTo>
                                  <a:pt x="3278" y="138"/>
                                  <a:pt x="3291" y="146"/>
                                  <a:pt x="3304" y="155"/>
                                </a:cubicBezTo>
                                <a:cubicBezTo>
                                  <a:pt x="3375" y="131"/>
                                  <a:pt x="3330" y="148"/>
                                  <a:pt x="3330" y="7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46"/>
                        <wps:cNvCnPr/>
                        <wps:spPr bwMode="auto">
                          <a:xfrm flipH="1">
                            <a:off x="2034" y="644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 o:spid="_x0000_s1100" style="position:absolute;margin-left:5.65pt;margin-top:12.55pt;width:411pt;height:116.15pt;z-index:251663872" coordorigin="2034,4811" coordsize="8220,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">
                <v:line id="Line 125" o:spid="_x0000_s1101" style="position:absolute;flip:y;visibility:visible;mso-wrap-style:square" from="6307,5189" to="9894,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" strokeweight="1.5pt"/>
                <v:rect id="Rectangle 126" o:spid="_x0000_s1102" style="position:absolute;left:8975;top:4811;width:828;height:519;rotation:-1272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" strokeweight="1.5pt"/>
                <v:shape id="Text Box 127" o:spid="_x0000_s1103" type="#_x0000_t202" style="position:absolute;left:2138;top:5944;width:93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" stroked="f">
                  <v:fill opacity="0"/>
                  <v:textbox>
                    <w:txbxContent>
                      <w:p w:rsidR="00963552" w:rsidRDefault="00963552" w:rsidP="00CB148B">
                        <w:r>
                          <w:t>3 kg</w:t>
                        </w:r>
                      </w:p>
                    </w:txbxContent>
                  </v:textbox>
                </v:shape>
                <v:shape id="Text Box 128" o:spid="_x0000_s1104" type="#_x0000_t202" style="position:absolute;left:9024;top:4835;width:93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M0xAAAANsAAAAPAAAAZHJzL2Rvd25yZXYueG1sRI9fa8Iw&#10;FMXfBb9DuMJeRNNVGK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J1fAzTEAAAA2wAAAA8A&#10;AAAAAAAAAAAAAAAABwIAAGRycy9kb3ducmV2LnhtbFBLBQYAAAAAAwADALcAAAD4AgAAAAA=&#10;" stroked="f">
                  <v:fill opacity="0"/>
                  <v:textbox>
                    <w:txbxContent>
                      <w:p w:rsidR="00963552" w:rsidRDefault="00963552" w:rsidP="00CB148B">
                        <w:r>
                          <w:t>3 kg</w:t>
                        </w:r>
                      </w:p>
                    </w:txbxContent>
                  </v:textbox>
                </v:shape>
                <v:shape id="Text Box 129" o:spid="_x0000_s1105" type="#_x0000_t202" style="position:absolute;left:3854;top:6421;width:74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tAxAAAANsAAAAPAAAAZHJzL2Rvd25yZXYueG1sRI9fa8Iw&#10;FMXfBb9DuMJeRNMVGa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BK2m0DEAAAA2wAAAA8A&#10;AAAAAAAAAAAAAAAABwIAAGRycy9kb3ducmV2LnhtbFBLBQYAAAAAAwADALcAAAD4AgAAAAA=&#10;" stroked="f">
                  <v:fill opacity="0"/>
                  <v:textbox>
                    <w:txbxContent>
                      <w:p w:rsidR="00963552" w:rsidRDefault="00963552" w:rsidP="00CB148B">
                        <w:r>
                          <w:t>2 m</w:t>
                        </w:r>
                      </w:p>
                    </w:txbxContent>
                  </v:textbox>
                </v:shape>
                <v:line id="Line 130" o:spid="_x0000_s1106" style="position:absolute;flip:x;visibility:visible;mso-wrap-style:square" from="3015,6616" to="3950,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5txAAAANsAAAAPAAAAZHJzL2Rvd25yZXYueG1sRI9Ba8JA&#10;EIXvBf/DMkIvoW6qVD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Edivm3EAAAA2wAAAA8A&#10;AAAAAAAAAAAAAAAABwIAAGRycy9kb3ducmV2LnhtbFBLBQYAAAAAAwADALcAAAD4AgAAAAA=&#10;">
                  <v:stroke endarrow="block"/>
                </v:line>
                <v:line id="Line 131" o:spid="_x0000_s1107" style="position:absolute;visibility:visible;mso-wrap-style:square" from="4556,6602" to="6293,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shape id="Text Box 132" o:spid="_x0000_s1108" type="#_x0000_t202" style="position:absolute;left:8200;top:6178;width:74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" stroked="f">
                  <v:fill opacity="0"/>
                  <v:textbox>
                    <w:txbxContent>
                      <w:p w:rsidR="00963552" w:rsidRDefault="00963552" w:rsidP="00CB148B">
                        <w:pPr>
                          <w:rPr>
                            <w:i/>
                          </w:rPr>
                        </w:pPr>
                        <w:r>
                          <w:rPr>
                            <w:i/>
                          </w:rPr>
                          <w:t xml:space="preserve">d </w:t>
                        </w:r>
                      </w:p>
                    </w:txbxContent>
                  </v:textbox>
                </v:shape>
                <v:shape id="Text Box 133" o:spid="_x0000_s1109" type="#_x0000_t202" style="position:absolute;left:6875;top:6109;width:93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" stroked="f">
                  <v:fill opacity="0"/>
                  <v:textbox>
                    <w:txbxContent>
                      <w:p w:rsidR="00963552" w:rsidRDefault="00963552" w:rsidP="00CB148B">
                        <w:r>
                          <w:t>20°</w:t>
                        </w:r>
                      </w:p>
                    </w:txbxContent>
                  </v:textbox>
                </v:shape>
                <v:line id="Line 134" o:spid="_x0000_s1110" style="position:absolute;visibility:visible;mso-wrap-style:square" from="6323,6476" to="6323,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line id="Line 135" o:spid="_x0000_s1111" style="position:absolute;visibility:visible;mso-wrap-style:square" from="3009,6462" to="3009,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line id="Line 136" o:spid="_x0000_s1112" style="position:absolute;visibility:visible;mso-wrap-style:square" from="6190,6449" to="7014,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">
                  <v:stroke dashstyle="dash"/>
                </v:line>
                <v:line id="Line 137" o:spid="_x0000_s1113" style="position:absolute;visibility:visible;mso-wrap-style:square" from="3022,6193" to="410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shape id="Text Box 138" o:spid="_x0000_s1114" type="#_x0000_t202" style="position:absolute;left:3020;top:5807;width:13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XpwwAAANsAAAAPAAAAZHJzL2Rvd25yZXYueG1sRI9fa8Iw&#10;FMXfBb9DuIIvMtMpjN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GIaV6cMAAADbAAAADwAA&#10;AAAAAAAAAAAAAAAHAgAAZHJzL2Rvd25yZXYueG1sUEsFBgAAAAADAAMAtwAAAPcCAAAAAA==&#10;" stroked="f">
                  <v:fill opacity="0"/>
                  <v:textbox>
                    <w:txbxContent>
                      <w:p w:rsidR="00963552" w:rsidRDefault="00963552" w:rsidP="00CB148B">
                        <w:r>
                          <w:t>7 m</w:t>
                        </w:r>
                        <w:r>
                          <w:rPr>
                            <w:rFonts w:ascii="Lucida Sans Unicode" w:hAnsi="Lucida Sans Unicode" w:cs="Lucida Sans Unicode"/>
                          </w:rPr>
                          <w:t>‧</w:t>
                        </w:r>
                        <w:r>
                          <w:t>s</w:t>
                        </w:r>
                        <w:r>
                          <w:rPr>
                            <w:vertAlign w:val="superscript"/>
                          </w:rPr>
                          <w:t>-1</w:t>
                        </w:r>
                      </w:p>
                    </w:txbxContent>
                  </v:textbox>
                </v:shape>
                <v:shape id="Freeform 139" o:spid="_x0000_s1115" style="position:absolute;left:6281;top:6409;width:414;height:725;rotation:279547fd;visibility:visible;mso-wrap-style:square;v-text-anchor:top" coordsize="41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" path="m414,725l,e" filled="f">
                  <v:stroke dashstyle="dash"/>
                  <v:path arrowok="t" o:connecttype="custom" o:connectlocs="414,725;0,0" o:connectangles="0,0"/>
                </v:shape>
                <v:rect id="Rectangle 140" o:spid="_x0000_s1116" style="position:absolute;left:2179;top:5924;width:82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" filled="f" strokeweight="1.5pt"/>
                <v:shape id="Freeform 141" o:spid="_x0000_s1117" style="position:absolute;left:9840;top:5202;width:414;height:725;rotation:279547fd;visibility:visible;mso-wrap-style:square;v-text-anchor:top" coordsize="41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" path="m414,725l,e" filled="f">
                  <v:stroke dashstyle="dash"/>
                  <v:path arrowok="t" o:connecttype="custom" o:connectlocs="414,725;0,0" o:connectangles="0,0"/>
                </v:shape>
                <v:line id="Line 142" o:spid="_x0000_s1118" style="position:absolute;flip:y;visibility:visible;mso-wrap-style:square" from="6654,6449" to="8274,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">
                  <v:stroke startarrow="block"/>
                </v:line>
                <v:line id="Line 143" o:spid="_x0000_s1119" style="position:absolute;flip:y;visibility:visible;mso-wrap-style:square" from="8634,5781" to="10126,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shape id="Freeform 144" o:spid="_x0000_s1120" style="position:absolute;left:6834;top:6269;width:167;height:190;visibility:visible;mso-wrap-style:square;v-text-anchor:top" coordsize="16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" path="m,c26,9,147,9,157,41,167,73,82,159,62,190e" filled="f">
                  <v:path arrowok="t" o:connecttype="custom" o:connectlocs="0,0;157,41;62,190" o:connectangles="0,0,0"/>
                </v:shape>
                <v:shape id="Freeform 145" o:spid="_x0000_s1121" style="position:absolute;left:3016;top:6427;width:3317;height:68;flip:y;visibility:visible;mso-wrap-style:square;v-text-anchor:top" coordsize="33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" path="m,129v26,-9,51,-17,77,-26c90,99,115,90,115,90v157,20,227,30,412,39c641,168,497,133,578,103,619,88,664,94,707,90v59,-39,78,-21,141,c874,86,900,71,925,77v18,4,21,37,39,39c1054,124,1144,107,1234,103v76,-26,8,-17,51,26c1295,139,1311,138,1324,142v4,-22,3,-45,13,-65c1375,,1481,63,1542,77v7,-6,54,-63,78,-51c1632,32,1621,57,1632,65v22,16,78,25,78,25c1723,86,1740,87,1748,77v11,-14,-4,-46,13,-51c1776,21,1777,53,1787,65v11,14,25,25,38,38c1911,86,1920,86,1941,v37,110,59,76,180,65c2134,56,2145,37,2160,39v18,3,23,28,38,38c2209,85,2224,86,2237,90v119,-15,104,-20,193,39c2458,86,2465,43,2494,v3,9,22,77,38,77c2550,77,2589,12,2597,v33,69,97,120,167,155c2823,67,2746,161,2905,103v14,-5,13,-30,26,-38c2954,51,3008,39,3008,39v11,16,37,64,64,64c3088,103,3097,84,3111,77v12,-6,26,-8,39,-12c3167,69,3184,79,3201,77v15,-2,27,-35,39,-25c3261,69,3243,114,3265,129v13,9,26,17,39,26c3375,131,3330,148,3330,77e" filled="f" strokeweight="1.5pt">
                  <v:path arrowok="t" o:connecttype="custom" o:connectlocs="0,52;76,42;113,36;518,52;568,42;695,36;833,36;909,31;947,47;1213,42;1263,52;1301,57;1314,31;1516,31;1592,11;1604,26;1681,36;1718,31;1731,11;1756,26;1794,42;1908,0;2085,26;2123,16;2160,31;2199,36;2388,52;2451,0;2488,31;2552,0;2717,63;2855,42;2881,26;2956,16;3019,42;3058,31;3096,26;3146,31;3184,21;3209,52;3247,63;3273,31" o:connectangles="0,0,0,0,0,0,0,0,0,0,0,0,0,0,0,0,0,0,0,0,0,0,0,0,0,0,0,0,0,0,0,0,0,0,0,0,0,0,0,0,0,0"/>
                </v:shape>
                <v:line id="Line 146" o:spid="_x0000_s1122" style="position:absolute;flip:x;visibility:visible;mso-wrap-style:square" from="2034,6444" to="2214,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" strokeweight="1.5pt"/>
              </v:group>
            </w:pict>
          </mc:Fallback>
        </mc:AlternateContent>
      </w:r>
      <w:r w:rsidR="00CB148B" w:rsidRPr="00CB148B">
        <w:rPr>
          <w:rFonts w:cs="Arial"/>
        </w:rPr>
        <w:t>The block moves a distance d up the ramp, before it comes to rest.</w:t>
      </w: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391A50" w:rsidP="00CB148B">
      <w:pPr>
        <w:rPr>
          <w:rFonts w:cs="Arial"/>
        </w:rPr>
      </w:pPr>
      <w:r>
        <w:rPr>
          <w:rFonts w:cs="Arial"/>
        </w:rPr>
        <w:t>7</w:t>
      </w:r>
      <w:r w:rsidR="00CB148B" w:rsidRPr="00CB148B">
        <w:rPr>
          <w:rFonts w:cs="Arial"/>
        </w:rPr>
        <w:t>.1</w:t>
      </w:r>
      <w:r w:rsidR="00CB148B" w:rsidRPr="00CB148B">
        <w:rPr>
          <w:rFonts w:cs="Arial"/>
        </w:rPr>
        <w:tab/>
        <w:t>Show by calculation that the speed of the block at the bottom of the ramp is 3 m</w:t>
      </w:r>
      <w:r w:rsidR="00CB148B" w:rsidRPr="00CB148B">
        <w:rPr>
          <w:rFonts w:ascii="MS Gothic" w:eastAsia="MS Gothic" w:hAnsi="MS Gothic" w:cs="Arial" w:hint="eastAsia"/>
        </w:rPr>
        <w:t>‧</w:t>
      </w:r>
      <w:r w:rsidR="00CB148B" w:rsidRPr="00CB148B">
        <w:rPr>
          <w:rFonts w:cs="Arial"/>
        </w:rPr>
        <w:t>s</w:t>
      </w:r>
      <w:r w:rsidR="00CB148B" w:rsidRPr="00CB148B">
        <w:rPr>
          <w:rFonts w:cs="Arial"/>
          <w:vertAlign w:val="superscript"/>
        </w:rPr>
        <w:t>-1</w:t>
      </w:r>
      <w:r w:rsidR="00FF67D7">
        <w:rPr>
          <w:rFonts w:cs="Arial"/>
        </w:rPr>
        <w:t>.</w:t>
      </w:r>
      <w:bookmarkStart w:id="0" w:name="_GoBack"/>
      <w:bookmarkEnd w:id="0"/>
      <w:r w:rsidR="00CB148B" w:rsidRPr="00CB148B">
        <w:rPr>
          <w:rFonts w:cs="Arial"/>
        </w:rPr>
        <w:t>)</w:t>
      </w:r>
    </w:p>
    <w:p w:rsidR="00CB148B" w:rsidRDefault="00391A50" w:rsidP="00CB148B">
      <w:pPr>
        <w:rPr>
          <w:rFonts w:cs="Arial"/>
        </w:rPr>
      </w:pPr>
      <w:r>
        <w:rPr>
          <w:rFonts w:cs="Arial"/>
        </w:rPr>
        <w:t>7</w:t>
      </w:r>
      <w:r w:rsidR="00CB148B" w:rsidRPr="00CB148B">
        <w:rPr>
          <w:rFonts w:cs="Arial"/>
        </w:rPr>
        <w:t>.2</w:t>
      </w:r>
      <w:r w:rsidR="00CB148B" w:rsidRPr="00CB148B">
        <w:rPr>
          <w:rFonts w:cs="Arial"/>
        </w:rPr>
        <w:tab/>
        <w:t xml:space="preserve">Draw a free-body diagram to show all the forces acting on the block in a direction </w:t>
      </w:r>
    </w:p>
    <w:p w:rsidR="00CB148B" w:rsidRPr="00CB148B" w:rsidRDefault="00CB148B" w:rsidP="00CB148B">
      <w:pPr>
        <w:ind w:firstLine="720"/>
        <w:rPr>
          <w:rFonts w:cs="Arial"/>
        </w:rPr>
      </w:pPr>
      <w:r w:rsidRPr="00CB148B">
        <w:rPr>
          <w:rFonts w:cs="Arial"/>
        </w:rPr>
        <w:t xml:space="preserve">parallel to the incline, whilst the block is sliding up the ramp. </w:t>
      </w:r>
      <w:r w:rsidRPr="00CB148B">
        <w:rPr>
          <w:rFonts w:cs="Arial"/>
        </w:rPr>
        <w:tab/>
      </w:r>
    </w:p>
    <w:p w:rsidR="000365C7" w:rsidRPr="00AF4897" w:rsidRDefault="00AA2EA9" w:rsidP="002F1509">
      <w:pPr>
        <w:rPr>
          <w:rFonts w:cs="Arial"/>
          <w:b/>
        </w:rPr>
      </w:pPr>
      <w:r>
        <w:rPr>
          <w:rFonts w:cs="Arial"/>
        </w:rPr>
        <w:t>7</w:t>
      </w:r>
      <w:r w:rsidR="00CB148B" w:rsidRPr="00CB148B">
        <w:rPr>
          <w:rFonts w:cs="Arial"/>
        </w:rPr>
        <w:t>.3</w:t>
      </w:r>
      <w:r w:rsidR="00CB148B" w:rsidRPr="00CB148B">
        <w:rPr>
          <w:rFonts w:cs="Arial"/>
        </w:rPr>
        <w:tab/>
        <w:t xml:space="preserve">Calculate the distance, d, the block slides up the ramp. </w:t>
      </w:r>
    </w:p>
    <w:p w:rsidR="0064276E" w:rsidRDefault="0064276E" w:rsidP="00F13013">
      <w:pPr>
        <w:rPr>
          <w:rFonts w:cs="Arial"/>
          <w:b/>
        </w:rPr>
      </w:pPr>
    </w:p>
    <w:p w:rsidR="00F13013" w:rsidRPr="00F13013" w:rsidRDefault="00F13013" w:rsidP="00F13013">
      <w:pPr>
        <w:rPr>
          <w:rFonts w:cs="Arial"/>
          <w:b/>
        </w:rPr>
      </w:pPr>
      <w:r w:rsidRPr="00F13013">
        <w:rPr>
          <w:rFonts w:cs="Arial"/>
          <w:b/>
        </w:rPr>
        <w:t xml:space="preserve">QUESTION </w:t>
      </w:r>
      <w:r w:rsidR="00391A50">
        <w:rPr>
          <w:rFonts w:cs="Arial"/>
          <w:b/>
        </w:rPr>
        <w:t>8</w:t>
      </w:r>
      <w:r w:rsidRPr="00F13013">
        <w:rPr>
          <w:rFonts w:cs="Arial"/>
          <w:b/>
        </w:rPr>
        <w:t xml:space="preserve"> </w:t>
      </w:r>
      <w:r>
        <w:rPr>
          <w:rFonts w:cs="Arial"/>
          <w:b/>
        </w:rPr>
        <w:tab/>
      </w:r>
    </w:p>
    <w:p w:rsidR="00F13013" w:rsidRPr="00F13013" w:rsidRDefault="00F13013" w:rsidP="00F13013">
      <w:pPr>
        <w:rPr>
          <w:rFonts w:cs="Arial"/>
        </w:rPr>
      </w:pPr>
      <w:r w:rsidRPr="00F13013">
        <w:rPr>
          <w:rFonts w:cs="Arial"/>
        </w:rPr>
        <w:t>John applies a force</w:t>
      </w:r>
      <w:r w:rsidRPr="00B12034">
        <w:rPr>
          <w:rFonts w:cs="Arial"/>
          <w:b/>
        </w:rPr>
        <w:t xml:space="preserve"> F</w:t>
      </w:r>
      <w:r w:rsidRPr="00F13013">
        <w:rPr>
          <w:rFonts w:cs="Arial"/>
        </w:rPr>
        <w:t xml:space="preserve"> to help his friend in a wheelchair to move up a ramp of length 10 m and a vertical height of 1,5 m, as shown in the diagram below. The combined mass of his friend and the wheelchair is 120 kg. The frictional force between the wheels of the wheelchair and the surface of the ramp is 50 N.  The rotational effects of the wheels of the wheelchair may be ignored.</w:t>
      </w:r>
    </w:p>
    <w:p w:rsidR="00F13013" w:rsidRPr="00F13013" w:rsidRDefault="00F13013" w:rsidP="00F13013">
      <w:pPr>
        <w:rPr>
          <w:rFonts w:cs="Arial"/>
        </w:rPr>
      </w:pPr>
    </w:p>
    <w:p w:rsidR="00F13013" w:rsidRPr="00F13013" w:rsidRDefault="00F13013" w:rsidP="00F13013">
      <w:pPr>
        <w:rPr>
          <w:rFonts w:cs="Arial"/>
        </w:rPr>
      </w:pPr>
      <w:r w:rsidRPr="00F13013">
        <w:rPr>
          <w:rFonts w:cs="Arial"/>
        </w:rPr>
        <w:t xml:space="preserve">The wheelchair moves up the ramp at constant velocity. </w:t>
      </w:r>
    </w:p>
    <w:p w:rsidR="00F13013" w:rsidRPr="00F13013" w:rsidRDefault="00F13013" w:rsidP="00F13013">
      <w:pPr>
        <w:rPr>
          <w:rFonts w:cs="Arial"/>
        </w:rPr>
      </w:pPr>
    </w:p>
    <w:p w:rsidR="00F13013" w:rsidRPr="00F13013" w:rsidRDefault="00122424" w:rsidP="00F13013">
      <w:pPr>
        <w:rPr>
          <w:rFonts w:cs="Arial"/>
        </w:rPr>
      </w:pPr>
      <w:r>
        <w:rPr>
          <w:rFonts w:cs="Arial"/>
          <w:noProof/>
          <w:lang w:eastAsia="en-ZA"/>
        </w:rPr>
        <mc:AlternateContent>
          <mc:Choice Requires="wpg">
            <w:drawing>
              <wp:anchor distT="0" distB="0" distL="114300" distR="114300" simplePos="0" relativeHeight="251662848" behindDoc="0" locked="0" layoutInCell="1" allowOverlap="1">
                <wp:simplePos x="0" y="0"/>
                <wp:positionH relativeFrom="column">
                  <wp:posOffset>861060</wp:posOffset>
                </wp:positionH>
                <wp:positionV relativeFrom="paragraph">
                  <wp:posOffset>40005</wp:posOffset>
                </wp:positionV>
                <wp:extent cx="3615055" cy="869315"/>
                <wp:effectExtent l="13335" t="49530" r="635" b="52705"/>
                <wp:wrapNone/>
                <wp:docPr id="6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055" cy="869315"/>
                          <a:chOff x="2791" y="4549"/>
                          <a:chExt cx="5693" cy="1369"/>
                        </a:xfrm>
                      </wpg:grpSpPr>
                      <wps:wsp>
                        <wps:cNvPr id="65" name="Text Box 110"/>
                        <wps:cNvSpPr txBox="1">
                          <a:spLocks noChangeArrowheads="1"/>
                        </wps:cNvSpPr>
                        <wps:spPr bwMode="auto">
                          <a:xfrm>
                            <a:off x="6874" y="4853"/>
                            <a:ext cx="161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3013">
                              <w:r>
                                <w:rPr>
                                  <w:i/>
                                </w:rPr>
                                <w:t>h</w:t>
                              </w:r>
                              <w:r>
                                <w:t xml:space="preserve"> = 1,5 m</w:t>
                              </w:r>
                            </w:p>
                          </w:txbxContent>
                        </wps:txbx>
                        <wps:bodyPr rot="0" vert="horz" wrap="square" lIns="91440" tIns="45720" rIns="91440" bIns="45720" anchor="t" anchorCtr="0" upright="1">
                          <a:noAutofit/>
                        </wps:bodyPr>
                      </wps:wsp>
                      <wps:wsp>
                        <wps:cNvPr id="66" name="Text Box 111"/>
                        <wps:cNvSpPr txBox="1">
                          <a:spLocks noChangeArrowheads="1"/>
                        </wps:cNvSpPr>
                        <wps:spPr bwMode="auto">
                          <a:xfrm>
                            <a:off x="5195" y="5320"/>
                            <a:ext cx="159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3013">
                              <w:r>
                                <w:t>10 m</w:t>
                              </w:r>
                            </w:p>
                          </w:txbxContent>
                        </wps:txbx>
                        <wps:bodyPr rot="0" vert="horz" wrap="square" lIns="91440" tIns="45720" rIns="91440" bIns="45720" anchor="t" anchorCtr="0" upright="1">
                          <a:noAutofit/>
                        </wps:bodyPr>
                      </wps:wsp>
                      <wps:wsp>
                        <wps:cNvPr id="67" name="Freeform 112"/>
                        <wps:cNvSpPr>
                          <a:spLocks/>
                        </wps:cNvSpPr>
                        <wps:spPr bwMode="auto">
                          <a:xfrm>
                            <a:off x="3840" y="5137"/>
                            <a:ext cx="768" cy="320"/>
                          </a:xfrm>
                          <a:custGeom>
                            <a:avLst/>
                            <a:gdLst>
                              <a:gd name="T0" fmla="*/ 0 w 768"/>
                              <a:gd name="T1" fmla="*/ 320 h 320"/>
                              <a:gd name="T2" fmla="*/ 768 w 768"/>
                              <a:gd name="T3" fmla="*/ 0 h 320"/>
                            </a:gdLst>
                            <a:ahLst/>
                            <a:cxnLst>
                              <a:cxn ang="0">
                                <a:pos x="T0" y="T1"/>
                              </a:cxn>
                              <a:cxn ang="0">
                                <a:pos x="T2" y="T3"/>
                              </a:cxn>
                            </a:cxnLst>
                            <a:rect l="0" t="0" r="r" b="b"/>
                            <a:pathLst>
                              <a:path w="768" h="320">
                                <a:moveTo>
                                  <a:pt x="0" y="320"/>
                                </a:moveTo>
                                <a:lnTo>
                                  <a:pt x="768"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113"/>
                        <wps:cNvSpPr txBox="1">
                          <a:spLocks noChangeArrowheads="1"/>
                        </wps:cNvSpPr>
                        <wps:spPr bwMode="auto">
                          <a:xfrm>
                            <a:off x="3916" y="4962"/>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3013">
                              <w:pPr>
                                <w:rPr>
                                  <w:b/>
                                  <w:i/>
                                </w:rPr>
                              </w:pPr>
                              <w:r>
                                <w:rPr>
                                  <w:b/>
                                  <w:i/>
                                </w:rPr>
                                <w:t>F</w:t>
                              </w:r>
                            </w:p>
                          </w:txbxContent>
                        </wps:txbx>
                        <wps:bodyPr rot="0" vert="horz" wrap="square" lIns="91440" tIns="45720" rIns="91440" bIns="45720" anchor="t" anchorCtr="0" upright="1">
                          <a:noAutofit/>
                        </wps:bodyPr>
                      </wps:wsp>
                      <wps:wsp>
                        <wps:cNvPr id="69" name="Freeform 114"/>
                        <wps:cNvSpPr>
                          <a:spLocks/>
                        </wps:cNvSpPr>
                        <wps:spPr bwMode="auto">
                          <a:xfrm>
                            <a:off x="6962" y="4579"/>
                            <a:ext cx="12" cy="1029"/>
                          </a:xfrm>
                          <a:custGeom>
                            <a:avLst/>
                            <a:gdLst>
                              <a:gd name="T0" fmla="*/ 8 w 8"/>
                              <a:gd name="T1" fmla="*/ 422 h 422"/>
                              <a:gd name="T2" fmla="*/ 0 w 8"/>
                              <a:gd name="T3" fmla="*/ 0 h 422"/>
                            </a:gdLst>
                            <a:ahLst/>
                            <a:cxnLst>
                              <a:cxn ang="0">
                                <a:pos x="T0" y="T1"/>
                              </a:cxn>
                              <a:cxn ang="0">
                                <a:pos x="T2" y="T3"/>
                              </a:cxn>
                            </a:cxnLst>
                            <a:rect l="0" t="0" r="r" b="b"/>
                            <a:pathLst>
                              <a:path w="8" h="422">
                                <a:moveTo>
                                  <a:pt x="8" y="422"/>
                                </a:moveTo>
                                <a:lnTo>
                                  <a:pt x="0"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15"/>
                        <wps:cNvCnPr/>
                        <wps:spPr bwMode="auto">
                          <a:xfrm>
                            <a:off x="6563" y="5605"/>
                            <a:ext cx="8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Freeform 116"/>
                        <wps:cNvSpPr>
                          <a:spLocks/>
                        </wps:cNvSpPr>
                        <wps:spPr bwMode="auto">
                          <a:xfrm>
                            <a:off x="6689" y="4607"/>
                            <a:ext cx="87" cy="256"/>
                          </a:xfrm>
                          <a:custGeom>
                            <a:avLst/>
                            <a:gdLst>
                              <a:gd name="T0" fmla="*/ 87 w 87"/>
                              <a:gd name="T1" fmla="*/ 256 h 256"/>
                              <a:gd name="T2" fmla="*/ 0 w 87"/>
                              <a:gd name="T3" fmla="*/ 0 h 256"/>
                            </a:gdLst>
                            <a:ahLst/>
                            <a:cxnLst>
                              <a:cxn ang="0">
                                <a:pos x="T0" y="T1"/>
                              </a:cxn>
                              <a:cxn ang="0">
                                <a:pos x="T2" y="T3"/>
                              </a:cxn>
                            </a:cxnLst>
                            <a:rect l="0" t="0" r="r" b="b"/>
                            <a:pathLst>
                              <a:path w="87" h="256">
                                <a:moveTo>
                                  <a:pt x="87" y="256"/>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17"/>
                        <wps:cNvSpPr>
                          <a:spLocks/>
                        </wps:cNvSpPr>
                        <wps:spPr bwMode="auto">
                          <a:xfrm>
                            <a:off x="3857" y="5678"/>
                            <a:ext cx="117" cy="240"/>
                          </a:xfrm>
                          <a:custGeom>
                            <a:avLst/>
                            <a:gdLst>
                              <a:gd name="T0" fmla="*/ 117 w 117"/>
                              <a:gd name="T1" fmla="*/ 240 h 240"/>
                              <a:gd name="T2" fmla="*/ 0 w 117"/>
                              <a:gd name="T3" fmla="*/ 0 h 240"/>
                            </a:gdLst>
                            <a:ahLst/>
                            <a:cxnLst>
                              <a:cxn ang="0">
                                <a:pos x="T0" y="T1"/>
                              </a:cxn>
                              <a:cxn ang="0">
                                <a:pos x="T2" y="T3"/>
                              </a:cxn>
                            </a:cxnLst>
                            <a:rect l="0" t="0" r="r" b="b"/>
                            <a:pathLst>
                              <a:path w="117" h="240">
                                <a:moveTo>
                                  <a:pt x="117" y="240"/>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18"/>
                        <wps:cNvSpPr>
                          <a:spLocks/>
                        </wps:cNvSpPr>
                        <wps:spPr bwMode="auto">
                          <a:xfrm>
                            <a:off x="4042" y="4843"/>
                            <a:ext cx="2713" cy="1061"/>
                          </a:xfrm>
                          <a:custGeom>
                            <a:avLst/>
                            <a:gdLst>
                              <a:gd name="T0" fmla="*/ 0 w 2713"/>
                              <a:gd name="T1" fmla="*/ 1061 h 1061"/>
                              <a:gd name="T2" fmla="*/ 2713 w 2713"/>
                              <a:gd name="T3" fmla="*/ 0 h 1061"/>
                            </a:gdLst>
                            <a:ahLst/>
                            <a:cxnLst>
                              <a:cxn ang="0">
                                <a:pos x="T0" y="T1"/>
                              </a:cxn>
                              <a:cxn ang="0">
                                <a:pos x="T2" y="T3"/>
                              </a:cxn>
                            </a:cxnLst>
                            <a:rect l="0" t="0" r="r" b="b"/>
                            <a:pathLst>
                              <a:path w="2713" h="1061">
                                <a:moveTo>
                                  <a:pt x="0" y="1061"/>
                                </a:moveTo>
                                <a:lnTo>
                                  <a:pt x="2713"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Picture 119" descr="483px-Wheelchair_symbol_sv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43798">
                            <a:off x="4556" y="4549"/>
                            <a:ext cx="641" cy="711"/>
                          </a:xfrm>
                          <a:prstGeom prst="rect">
                            <a:avLst/>
                          </a:prstGeom>
                          <a:noFill/>
                          <a:extLst>
                            <a:ext uri="{909E8E84-426E-40DD-AFC4-6F175D3DCCD1}">
                              <a14:hiddenFill xmlns:a14="http://schemas.microsoft.com/office/drawing/2010/main">
                                <a:solidFill>
                                  <a:srgbClr val="FFFFFF"/>
                                </a:solidFill>
                              </a14:hiddenFill>
                            </a:ext>
                          </a:extLst>
                        </pic:spPr>
                      </pic:pic>
                      <wps:wsp>
                        <wps:cNvPr id="75" name="Freeform 120"/>
                        <wps:cNvSpPr>
                          <a:spLocks/>
                        </wps:cNvSpPr>
                        <wps:spPr bwMode="auto">
                          <a:xfrm>
                            <a:off x="3853" y="4610"/>
                            <a:ext cx="2835" cy="1077"/>
                          </a:xfrm>
                          <a:custGeom>
                            <a:avLst/>
                            <a:gdLst>
                              <a:gd name="T0" fmla="*/ 0 w 2835"/>
                              <a:gd name="T1" fmla="*/ 1077 h 1077"/>
                              <a:gd name="T2" fmla="*/ 2835 w 2835"/>
                              <a:gd name="T3" fmla="*/ 0 h 1077"/>
                            </a:gdLst>
                            <a:ahLst/>
                            <a:cxnLst>
                              <a:cxn ang="0">
                                <a:pos x="T0" y="T1"/>
                              </a:cxn>
                              <a:cxn ang="0">
                                <a:pos x="T2" y="T3"/>
                              </a:cxn>
                            </a:cxnLst>
                            <a:rect l="0" t="0" r="r" b="b"/>
                            <a:pathLst>
                              <a:path w="2835" h="1077">
                                <a:moveTo>
                                  <a:pt x="0" y="1077"/>
                                </a:moveTo>
                                <a:lnTo>
                                  <a:pt x="28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21"/>
                        <wps:cNvCnPr/>
                        <wps:spPr bwMode="auto">
                          <a:xfrm flipH="1">
                            <a:off x="2791" y="5680"/>
                            <a:ext cx="1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122"/>
                        <wps:cNvSpPr>
                          <a:spLocks/>
                        </wps:cNvSpPr>
                        <wps:spPr bwMode="auto">
                          <a:xfrm>
                            <a:off x="3807" y="5684"/>
                            <a:ext cx="527" cy="2"/>
                          </a:xfrm>
                          <a:custGeom>
                            <a:avLst/>
                            <a:gdLst>
                              <a:gd name="T0" fmla="*/ 0 w 527"/>
                              <a:gd name="T1" fmla="*/ 0 h 2"/>
                              <a:gd name="T2" fmla="*/ 527 w 527"/>
                              <a:gd name="T3" fmla="*/ 2 h 2"/>
                            </a:gdLst>
                            <a:ahLst/>
                            <a:cxnLst>
                              <a:cxn ang="0">
                                <a:pos x="T0" y="T1"/>
                              </a:cxn>
                              <a:cxn ang="0">
                                <a:pos x="T2" y="T3"/>
                              </a:cxn>
                            </a:cxnLst>
                            <a:rect l="0" t="0" r="r" b="b"/>
                            <a:pathLst>
                              <a:path w="527" h="2">
                                <a:moveTo>
                                  <a:pt x="0" y="0"/>
                                </a:moveTo>
                                <a:lnTo>
                                  <a:pt x="527" y="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23"/>
                        <wps:cNvCnPr/>
                        <wps:spPr bwMode="auto">
                          <a:xfrm>
                            <a:off x="6673" y="4607"/>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123" style="position:absolute;margin-left:67.8pt;margin-top:3.15pt;width:284.65pt;height:68.45pt;z-index:251662848" coordorigin="2791,4549" coordsize="5693,1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">
                <v:shape id="Text Box 110" o:spid="_x0000_s1124" type="#_x0000_t202" style="position:absolute;left:6874;top:4853;width:161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963552" w:rsidRDefault="00963552" w:rsidP="00F13013">
                        <w:r>
                          <w:rPr>
                            <w:i/>
                          </w:rPr>
                          <w:t>h</w:t>
                        </w:r>
                        <w:r>
                          <w:t xml:space="preserve"> = 1,5 m</w:t>
                        </w:r>
                      </w:p>
                    </w:txbxContent>
                  </v:textbox>
                </v:shape>
                <v:shape id="Text Box 111" o:spid="_x0000_s1125" type="#_x0000_t202" style="position:absolute;left:5195;top:5320;width:159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963552" w:rsidRDefault="00963552" w:rsidP="00F13013">
                        <w:r>
                          <w:t>10 m</w:t>
                        </w:r>
                      </w:p>
                    </w:txbxContent>
                  </v:textbox>
                </v:shape>
                <v:shape id="Freeform 112" o:spid="_x0000_s1126" style="position:absolute;left:3840;top:5137;width:768;height:320;visibility:visible;mso-wrap-style:square;v-text-anchor:top" coordsize="76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" path="m,320l768,e" filled="f">
                  <v:stroke endarrow="block"/>
                  <v:path arrowok="t" o:connecttype="custom" o:connectlocs="0,320;768,0" o:connectangles="0,0"/>
                </v:shape>
                <v:shape id="Text Box 113" o:spid="_x0000_s1127" type="#_x0000_t202" style="position:absolute;left:3916;top:4962;width:7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963552" w:rsidRDefault="00963552" w:rsidP="00F13013">
                        <w:pPr>
                          <w:rPr>
                            <w:b/>
                            <w:i/>
                          </w:rPr>
                        </w:pPr>
                        <w:r>
                          <w:rPr>
                            <w:b/>
                            <w:i/>
                          </w:rPr>
                          <w:t>F</w:t>
                        </w:r>
                      </w:p>
                    </w:txbxContent>
                  </v:textbox>
                </v:shape>
                <v:shape id="Freeform 114" o:spid="_x0000_s1128" style="position:absolute;left:6962;top:4579;width:12;height:1029;visibility:visible;mso-wrap-style:square;v-text-anchor:top" coordsize="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" path="m8,422l,e" filled="f">
                  <v:stroke startarrow="block" endarrow="block"/>
                  <v:path arrowok="t" o:connecttype="custom" o:connectlocs="12,1029;0,0" o:connectangles="0,0"/>
                </v:shape>
                <v:line id="Line 115" o:spid="_x0000_s1129" style="position:absolute;visibility:visible;mso-wrap-style:square" from="6563,5605" to="7385,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">
                  <v:stroke dashstyle="dash"/>
                </v:line>
                <v:shape id="Freeform 116" o:spid="_x0000_s1130" style="position:absolute;left:6689;top:4607;width:87;height:256;visibility:visible;mso-wrap-style:square;v-text-anchor:top" coordsize="8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" path="m87,256l,e" filled="f">
                  <v:stroke dashstyle="dash"/>
                  <v:path arrowok="t" o:connecttype="custom" o:connectlocs="87,256;0,0" o:connectangles="0,0"/>
                </v:shape>
                <v:shape id="Freeform 117" o:spid="_x0000_s1131" style="position:absolute;left:3857;top:5678;width:117;height:240;visibility:visible;mso-wrap-style:square;v-text-anchor:top" coordsize="1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" path="m117,240l,e" filled="f">
                  <v:stroke dashstyle="dash"/>
                  <v:path arrowok="t" o:connecttype="custom" o:connectlocs="117,240;0,0" o:connectangles="0,0"/>
                </v:shape>
                <v:shape id="Freeform 118" o:spid="_x0000_s1132" style="position:absolute;left:4042;top:4843;width:2713;height:1061;visibility:visible;mso-wrap-style:square;v-text-anchor:top" coordsize="271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" path="m,1061l2713,e" filled="f">
                  <v:stroke startarrow="block" endarrow="block"/>
                  <v:path arrowok="t" o:connecttype="custom" o:connectlocs="0,1061;2713,0" o:connectangles="0,0"/>
                </v:shape>
                <v:shape id="Picture 119" o:spid="_x0000_s1133" type="#_x0000_t75" alt="483px-Wheelchair_symbol_svg" style="position:absolute;left:4556;top:4549;width:641;height:711;rotation:-92165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">
                  <v:imagedata r:id="rId16" o:title="483px-Wheelchair_symbol_svg"/>
                </v:shape>
                <v:shape id="Freeform 120" o:spid="_x0000_s1134" style="position:absolute;left:3853;top:4610;width:2835;height:1077;visibility:visible;mso-wrap-style:square;v-text-anchor:top" coordsize="283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" path="m,1077l2835,e" filled="f" strokeweight="1.5pt">
                  <v:path arrowok="t" o:connecttype="custom" o:connectlocs="0,1077;2835,0" o:connectangles="0,0"/>
                </v:shape>
                <v:line id="Line 121" o:spid="_x0000_s1135" style="position:absolute;flip:x;visibility:visible;mso-wrap-style:square" from="2791,5680" to="389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" strokeweight="1.5pt"/>
                <v:shape id="Freeform 122" o:spid="_x0000_s1136" style="position:absolute;left:3807;top:5684;width:527;height:2;visibility:visible;mso-wrap-style:square;v-text-anchor:top" coordsize="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" path="m,l527,2e" filled="f">
                  <v:stroke dashstyle="dash"/>
                  <v:path arrowok="t" o:connecttype="custom" o:connectlocs="0,0;527,2" o:connectangles="0,0"/>
                </v:shape>
                <v:line id="Line 123" o:spid="_x0000_s1137" style="position:absolute;visibility:visible;mso-wrap-style:square" from="6673,4607" to="7072,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group>
            </w:pict>
          </mc:Fallback>
        </mc:AlternateContent>
      </w:r>
    </w:p>
    <w:p w:rsidR="00F13013" w:rsidRPr="00F13013" w:rsidRDefault="00F13013" w:rsidP="00F13013">
      <w:pPr>
        <w:rPr>
          <w:rFonts w:cs="Arial"/>
        </w:rPr>
      </w:pPr>
    </w:p>
    <w:p w:rsidR="00F13013" w:rsidRPr="00F13013" w:rsidRDefault="00F13013" w:rsidP="00F13013">
      <w:pPr>
        <w:rPr>
          <w:rFonts w:cs="Arial"/>
        </w:rPr>
      </w:pPr>
    </w:p>
    <w:p w:rsidR="00F13013" w:rsidRPr="00F13013" w:rsidRDefault="00F13013" w:rsidP="00F13013">
      <w:pPr>
        <w:rPr>
          <w:rFonts w:cs="Arial"/>
        </w:rPr>
      </w:pPr>
    </w:p>
    <w:p w:rsidR="00F13013" w:rsidRPr="00F13013" w:rsidRDefault="00F13013" w:rsidP="00F13013">
      <w:pPr>
        <w:rPr>
          <w:rFonts w:cs="Arial"/>
        </w:rPr>
      </w:pPr>
    </w:p>
    <w:p w:rsidR="00F13013" w:rsidRPr="00F13013" w:rsidRDefault="00F13013" w:rsidP="00F13013">
      <w:pPr>
        <w:rPr>
          <w:rFonts w:cs="Arial"/>
        </w:rPr>
      </w:pPr>
    </w:p>
    <w:p w:rsidR="00F13013" w:rsidRDefault="00391A50" w:rsidP="00F13013">
      <w:pPr>
        <w:ind w:left="720" w:hanging="720"/>
        <w:rPr>
          <w:rFonts w:cs="Arial"/>
        </w:rPr>
      </w:pPr>
      <w:r>
        <w:rPr>
          <w:rFonts w:cs="Arial"/>
        </w:rPr>
        <w:t>8</w:t>
      </w:r>
      <w:r w:rsidR="00F13013" w:rsidRPr="00F13013">
        <w:rPr>
          <w:rFonts w:cs="Arial"/>
        </w:rPr>
        <w:t>.1</w:t>
      </w:r>
      <w:r w:rsidR="00F13013" w:rsidRPr="00F13013">
        <w:rPr>
          <w:rFonts w:cs="Arial"/>
        </w:rPr>
        <w:tab/>
        <w:t xml:space="preserve">What is the magnitude of the net force acting on the wheelchair as it moves up the </w:t>
      </w:r>
    </w:p>
    <w:p w:rsidR="00F13013" w:rsidRPr="00F13013" w:rsidRDefault="00F13013" w:rsidP="00F13013">
      <w:pPr>
        <w:ind w:left="720"/>
        <w:rPr>
          <w:rFonts w:cs="Arial"/>
        </w:rPr>
      </w:pPr>
      <w:r w:rsidRPr="00F13013">
        <w:rPr>
          <w:rFonts w:cs="Arial"/>
        </w:rPr>
        <w:t>ramp?  Give a reason for your answer.</w:t>
      </w:r>
    </w:p>
    <w:p w:rsidR="00F13013" w:rsidRDefault="00391A50" w:rsidP="00F13013">
      <w:pPr>
        <w:rPr>
          <w:rFonts w:cs="Arial"/>
        </w:rPr>
      </w:pPr>
      <w:r>
        <w:rPr>
          <w:rFonts w:cs="Arial"/>
        </w:rPr>
        <w:t>8</w:t>
      </w:r>
      <w:r w:rsidR="00F13013" w:rsidRPr="00F13013">
        <w:rPr>
          <w:rFonts w:cs="Arial"/>
        </w:rPr>
        <w:t>.2</w:t>
      </w:r>
      <w:r w:rsidR="00F13013" w:rsidRPr="00F13013">
        <w:rPr>
          <w:rFonts w:cs="Arial"/>
        </w:rPr>
        <w:tab/>
        <w:t xml:space="preserve">What is the magnitude of the net work done on the wheelchair on reaching the top </w:t>
      </w:r>
    </w:p>
    <w:p w:rsidR="00F13013" w:rsidRPr="00F13013" w:rsidRDefault="00F13013" w:rsidP="00F13013">
      <w:pPr>
        <w:ind w:firstLine="720"/>
        <w:rPr>
          <w:rFonts w:cs="Arial"/>
        </w:rPr>
      </w:pPr>
      <w:r w:rsidRPr="00F13013">
        <w:rPr>
          <w:rFonts w:cs="Arial"/>
        </w:rPr>
        <w:t>of the ramp?</w:t>
      </w:r>
      <w:r w:rsidRPr="00F13013">
        <w:rPr>
          <w:rFonts w:cs="Arial"/>
        </w:rPr>
        <w:tab/>
      </w:r>
    </w:p>
    <w:p w:rsidR="00F13013" w:rsidRPr="00F13013" w:rsidRDefault="00391A50" w:rsidP="00F13013">
      <w:pPr>
        <w:rPr>
          <w:rFonts w:cs="Arial"/>
        </w:rPr>
      </w:pPr>
      <w:r>
        <w:rPr>
          <w:rFonts w:cs="Arial"/>
        </w:rPr>
        <w:t>8</w:t>
      </w:r>
      <w:r w:rsidR="00F13013" w:rsidRPr="00F13013">
        <w:rPr>
          <w:rFonts w:cs="Arial"/>
        </w:rPr>
        <w:t>.3</w:t>
      </w:r>
      <w:r w:rsidR="00F13013" w:rsidRPr="00F13013">
        <w:rPr>
          <w:rFonts w:cs="Arial"/>
        </w:rPr>
        <w:tab/>
        <w:t>Calculate the following:</w:t>
      </w:r>
      <w:r w:rsidR="00F13013" w:rsidRPr="00F13013">
        <w:rPr>
          <w:rFonts w:cs="Arial"/>
        </w:rPr>
        <w:tab/>
      </w:r>
      <w:r w:rsidR="00F13013" w:rsidRPr="00F13013">
        <w:rPr>
          <w:rFonts w:cs="Arial"/>
        </w:rPr>
        <w:tab/>
      </w:r>
    </w:p>
    <w:p w:rsidR="00F13013" w:rsidRPr="00F13013" w:rsidRDefault="00391A50" w:rsidP="00F13013">
      <w:pPr>
        <w:rPr>
          <w:rFonts w:cs="Arial"/>
        </w:rPr>
      </w:pPr>
      <w:r>
        <w:rPr>
          <w:rFonts w:cs="Arial"/>
        </w:rPr>
        <w:t>8</w:t>
      </w:r>
      <w:r w:rsidR="00F13013" w:rsidRPr="00F13013">
        <w:rPr>
          <w:rFonts w:cs="Arial"/>
        </w:rPr>
        <w:t>.3.1</w:t>
      </w:r>
      <w:r w:rsidR="00F13013" w:rsidRPr="00F13013">
        <w:rPr>
          <w:rFonts w:cs="Arial"/>
        </w:rPr>
        <w:tab/>
        <w:t xml:space="preserve">Work done on the wheelchair by force </w:t>
      </w:r>
      <w:r w:rsidR="00F13013" w:rsidRPr="00B12034">
        <w:rPr>
          <w:rFonts w:cs="Arial"/>
          <w:b/>
        </w:rPr>
        <w:t>F</w:t>
      </w:r>
      <w:r w:rsidR="00F13013" w:rsidRPr="00F13013">
        <w:rPr>
          <w:rFonts w:cs="Arial"/>
        </w:rPr>
        <w:tab/>
      </w:r>
    </w:p>
    <w:p w:rsidR="00F13013" w:rsidRDefault="00391A50" w:rsidP="002F1509">
      <w:pPr>
        <w:rPr>
          <w:rFonts w:cs="Arial"/>
        </w:rPr>
      </w:pPr>
      <w:r>
        <w:rPr>
          <w:rFonts w:cs="Arial"/>
        </w:rPr>
        <w:t>8</w:t>
      </w:r>
      <w:r w:rsidR="00F13013" w:rsidRPr="00F13013">
        <w:rPr>
          <w:rFonts w:cs="Arial"/>
        </w:rPr>
        <w:t>.3.2</w:t>
      </w:r>
      <w:r w:rsidR="00F13013" w:rsidRPr="00F13013">
        <w:rPr>
          <w:rFonts w:cs="Arial"/>
        </w:rPr>
        <w:tab/>
        <w:t xml:space="preserve">The magnitude of force </w:t>
      </w:r>
      <w:r w:rsidR="00F13013" w:rsidRPr="00B12034">
        <w:rPr>
          <w:rFonts w:cs="Arial"/>
          <w:b/>
        </w:rPr>
        <w:t xml:space="preserve">F </w:t>
      </w:r>
      <w:r w:rsidR="00F13013" w:rsidRPr="00F13013">
        <w:rPr>
          <w:rFonts w:cs="Arial"/>
        </w:rPr>
        <w:t>exerted on the wheelchair by John</w:t>
      </w:r>
    </w:p>
    <w:p w:rsidR="002F1509" w:rsidRPr="007119C2" w:rsidRDefault="002F1509" w:rsidP="002F1509">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7D6902" w:rsidRDefault="007D6902" w:rsidP="007D6902">
      <w:pPr>
        <w:rPr>
          <w:rFonts w:cs="Arial"/>
          <w:b/>
        </w:rPr>
      </w:pPr>
      <w:r w:rsidRPr="001C4BAF">
        <w:rPr>
          <w:rFonts w:cs="Arial"/>
          <w:b/>
        </w:rPr>
        <w:t xml:space="preserve">QUESTION </w:t>
      </w:r>
      <w:r>
        <w:rPr>
          <w:rFonts w:cs="Arial"/>
          <w:b/>
        </w:rPr>
        <w:t>1</w:t>
      </w:r>
      <w:r w:rsidRPr="001C4BAF">
        <w:rPr>
          <w:rFonts w:cs="Arial"/>
          <w:b/>
        </w:rPr>
        <w:t xml:space="preserve">  </w:t>
      </w:r>
    </w:p>
    <w:p w:rsidR="007D6902" w:rsidRDefault="007D6902" w:rsidP="007D6902">
      <w:pPr>
        <w:rPr>
          <w:rFonts w:cs="Arial"/>
        </w:rPr>
      </w:pPr>
      <w:r w:rsidRPr="001C4BAF">
        <w:rPr>
          <w:rFonts w:cs="Arial"/>
        </w:rPr>
        <w:t xml:space="preserve">A 10 000 kg truck travels up a straight inclined road of length 23 m at a constant speed of </w:t>
      </w:r>
    </w:p>
    <w:p w:rsidR="007D6902" w:rsidRDefault="007D6902" w:rsidP="007D6902">
      <w:pPr>
        <w:rPr>
          <w:rFonts w:cs="Arial"/>
        </w:rPr>
      </w:pPr>
      <w:r w:rsidRPr="001C4BAF">
        <w:rPr>
          <w:rFonts w:cs="Arial"/>
        </w:rPr>
        <w:t>20 km∙h</w:t>
      </w:r>
      <w:r w:rsidRPr="001C4BAF">
        <w:rPr>
          <w:rFonts w:cs="Arial"/>
          <w:vertAlign w:val="superscript"/>
        </w:rPr>
        <w:t>-1</w:t>
      </w:r>
      <w:r w:rsidRPr="001C4BAF">
        <w:rPr>
          <w:rFonts w:cs="Arial"/>
        </w:rPr>
        <w:t>.  The total work done by the engine of the truck to get there is 7 x 10</w:t>
      </w:r>
      <w:r w:rsidRPr="001C4BAF">
        <w:rPr>
          <w:rFonts w:cs="Arial"/>
          <w:vertAlign w:val="superscript"/>
        </w:rPr>
        <w:t>5</w:t>
      </w:r>
      <w:r w:rsidRPr="001C4BAF">
        <w:rPr>
          <w:rFonts w:cs="Arial"/>
        </w:rPr>
        <w:t xml:space="preserve"> J.  The work done to overcome friction is 8,5 x 10</w:t>
      </w:r>
      <w:r w:rsidRPr="001C4BAF">
        <w:rPr>
          <w:rFonts w:cs="Arial"/>
          <w:vertAlign w:val="superscript"/>
        </w:rPr>
        <w:t>4</w:t>
      </w:r>
      <w:r w:rsidRPr="001C4BAF">
        <w:rPr>
          <w:rFonts w:cs="Arial"/>
        </w:rPr>
        <w:t xml:space="preserve"> J.  </w:t>
      </w:r>
      <w:r w:rsidRPr="001C4BAF">
        <w:rPr>
          <w:rFonts w:cs="Arial"/>
        </w:rPr>
        <w:tab/>
      </w:r>
      <w:r w:rsidRPr="001C4BAF">
        <w:rPr>
          <w:rFonts w:cs="Arial"/>
        </w:rPr>
        <w:tab/>
      </w:r>
    </w:p>
    <w:p w:rsidR="007D6902" w:rsidRDefault="007D6902" w:rsidP="007D6902">
      <w:pPr>
        <w:rPr>
          <w:rFonts w:cs="Arial"/>
        </w:rPr>
      </w:pPr>
      <w:r>
        <w:rPr>
          <w:rFonts w:cs="Arial"/>
          <w:noProof/>
          <w:lang w:eastAsia="en-ZA"/>
        </w:rPr>
        <mc:AlternateContent>
          <mc:Choice Requires="wpg">
            <w:drawing>
              <wp:anchor distT="0" distB="0" distL="114300" distR="114300" simplePos="0" relativeHeight="251699712" behindDoc="0" locked="0" layoutInCell="1" allowOverlap="1" wp14:anchorId="4205A3BC" wp14:editId="6D672DD9">
                <wp:simplePos x="0" y="0"/>
                <wp:positionH relativeFrom="column">
                  <wp:posOffset>714375</wp:posOffset>
                </wp:positionH>
                <wp:positionV relativeFrom="paragraph">
                  <wp:posOffset>95250</wp:posOffset>
                </wp:positionV>
                <wp:extent cx="4345305" cy="1546225"/>
                <wp:effectExtent l="0" t="0" r="0" b="92075"/>
                <wp:wrapNone/>
                <wp:docPr id="16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305" cy="1546225"/>
                          <a:chOff x="2499" y="4361"/>
                          <a:chExt cx="6843" cy="2435"/>
                        </a:xfrm>
                      </wpg:grpSpPr>
                      <wpg:grpSp>
                        <wpg:cNvPr id="165" name="Group 189"/>
                        <wpg:cNvGrpSpPr>
                          <a:grpSpLocks/>
                        </wpg:cNvGrpSpPr>
                        <wpg:grpSpPr bwMode="auto">
                          <a:xfrm>
                            <a:off x="2908" y="4361"/>
                            <a:ext cx="6434" cy="2399"/>
                            <a:chOff x="2908" y="4361"/>
                            <a:chExt cx="6434" cy="2399"/>
                          </a:xfrm>
                        </wpg:grpSpPr>
                        <pic:pic xmlns:pic="http://schemas.openxmlformats.org/drawingml/2006/picture">
                          <pic:nvPicPr>
                            <pic:cNvPr id="166" name="Picture 190"/>
                            <pic:cNvPicPr>
                              <a:picLocks noChangeAspect="1" noChangeArrowheads="1"/>
                            </pic:cNvPicPr>
                          </pic:nvPicPr>
                          <pic:blipFill>
                            <a:blip r:embed="rId17" cstate="print">
                              <a:lum bright="-78000" contrast="90000"/>
                              <a:extLst>
                                <a:ext uri="{28A0092B-C50C-407E-A947-70E740481C1C}">
                                  <a14:useLocalDpi xmlns:a14="http://schemas.microsoft.com/office/drawing/2010/main" val="0"/>
                                </a:ext>
                              </a:extLst>
                            </a:blip>
                            <a:srcRect/>
                            <a:stretch>
                              <a:fillRect/>
                            </a:stretch>
                          </pic:blipFill>
                          <pic:spPr bwMode="auto">
                            <a:xfrm>
                              <a:off x="7921" y="4657"/>
                              <a:ext cx="890" cy="5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 name="Picture 191"/>
                            <pic:cNvPicPr>
                              <a:picLocks noChangeAspect="1" noChangeArrowheads="1"/>
                            </pic:cNvPicPr>
                          </pic:nvPicPr>
                          <pic:blipFill>
                            <a:blip r:embed="rId17">
                              <a:lum bright="-78000" contrast="90000"/>
                              <a:extLst>
                                <a:ext uri="{28A0092B-C50C-407E-A947-70E740481C1C}">
                                  <a14:useLocalDpi xmlns:a14="http://schemas.microsoft.com/office/drawing/2010/main" val="0"/>
                                </a:ext>
                              </a:extLst>
                            </a:blip>
                            <a:srcRect/>
                            <a:stretch>
                              <a:fillRect/>
                            </a:stretch>
                          </pic:blipFill>
                          <pic:spPr bwMode="auto">
                            <a:xfrm rot="-1240050">
                              <a:off x="3407" y="6190"/>
                              <a:ext cx="973" cy="554"/>
                            </a:xfrm>
                            <a:prstGeom prst="rect">
                              <a:avLst/>
                            </a:prstGeom>
                            <a:noFill/>
                            <a:extLst>
                              <a:ext uri="{909E8E84-426E-40DD-AFC4-6F175D3DCCD1}">
                                <a14:hiddenFill xmlns:a14="http://schemas.microsoft.com/office/drawing/2010/main">
                                  <a:solidFill>
                                    <a:srgbClr val="FFFFFF"/>
                                  </a:solidFill>
                                </a14:hiddenFill>
                              </a:ext>
                            </a:extLst>
                          </pic:spPr>
                        </pic:pic>
                        <wps:wsp>
                          <wps:cNvPr id="168" name="Line 192"/>
                          <wps:cNvCnPr/>
                          <wps:spPr bwMode="auto">
                            <a:xfrm flipV="1">
                              <a:off x="3753" y="5164"/>
                              <a:ext cx="4332" cy="1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93"/>
                          <wps:cNvCnPr/>
                          <wps:spPr bwMode="auto">
                            <a:xfrm>
                              <a:off x="8085" y="5164"/>
                              <a:ext cx="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Text Box 194"/>
                          <wps:cNvSpPr txBox="1">
                            <a:spLocks noChangeArrowheads="1"/>
                          </wps:cNvSpPr>
                          <wps:spPr bwMode="auto">
                            <a:xfrm>
                              <a:off x="2908" y="5903"/>
                              <a:ext cx="14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t>20 km∙h</w:t>
                                </w:r>
                                <w:r>
                                  <w:rPr>
                                    <w:vertAlign w:val="superscript"/>
                                  </w:rPr>
                                  <w:t>-1</w:t>
                                </w:r>
                              </w:p>
                            </w:txbxContent>
                          </wps:txbx>
                          <wps:bodyPr rot="0" vert="horz" wrap="square" lIns="91440" tIns="45720" rIns="91440" bIns="45720" anchor="t" anchorCtr="0" upright="1">
                            <a:noAutofit/>
                          </wps:bodyPr>
                        </wps:wsp>
                        <wps:wsp>
                          <wps:cNvPr id="171" name="Line 195"/>
                          <wps:cNvCnPr/>
                          <wps:spPr bwMode="auto">
                            <a:xfrm>
                              <a:off x="8085" y="5164"/>
                              <a:ext cx="0" cy="1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Text Box 196"/>
                          <wps:cNvSpPr txBox="1">
                            <a:spLocks noChangeArrowheads="1"/>
                          </wps:cNvSpPr>
                          <wps:spPr bwMode="auto">
                            <a:xfrm>
                              <a:off x="7860" y="4361"/>
                              <a:ext cx="14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t>20 km∙h</w:t>
                                </w:r>
                                <w:r>
                                  <w:rPr>
                                    <w:vertAlign w:val="superscript"/>
                                  </w:rPr>
                                  <w:t>-1</w:t>
                                </w:r>
                              </w:p>
                            </w:txbxContent>
                          </wps:txbx>
                          <wps:bodyPr rot="0" vert="horz" wrap="square" lIns="91440" tIns="45720" rIns="91440" bIns="45720" anchor="t" anchorCtr="0" upright="1">
                            <a:noAutofit/>
                          </wps:bodyPr>
                        </wps:wsp>
                        <wps:wsp>
                          <wps:cNvPr id="173" name="Text Box 197"/>
                          <wps:cNvSpPr txBox="1">
                            <a:spLocks noChangeArrowheads="1"/>
                          </wps:cNvSpPr>
                          <wps:spPr bwMode="auto">
                            <a:xfrm>
                              <a:off x="8003" y="5641"/>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t>h</w:t>
                                </w:r>
                              </w:p>
                            </w:txbxContent>
                          </wps:txbx>
                          <wps:bodyPr rot="0" vert="horz" wrap="square" lIns="91440" tIns="45720" rIns="91440" bIns="45720" anchor="t" anchorCtr="0" upright="1">
                            <a:noAutofit/>
                          </wps:bodyPr>
                        </wps:wsp>
                      </wpg:grpSp>
                      <wps:wsp>
                        <wps:cNvPr id="174" name="Line 198"/>
                        <wps:cNvCnPr/>
                        <wps:spPr bwMode="auto">
                          <a:xfrm>
                            <a:off x="2499" y="6791"/>
                            <a:ext cx="30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Text Box 199"/>
                        <wps:cNvSpPr txBox="1">
                          <a:spLocks noChangeArrowheads="1"/>
                        </wps:cNvSpPr>
                        <wps:spPr bwMode="auto">
                          <a:xfrm>
                            <a:off x="5764" y="5895"/>
                            <a:ext cx="136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D6902" w:rsidRDefault="007D6902" w:rsidP="007D6902">
                              <w:r>
                                <w:t>23 m</w:t>
                              </w:r>
                            </w:p>
                          </w:txbxContent>
                        </wps:txbx>
                        <wps:bodyPr rot="0" vert="horz" wrap="square" lIns="91440" tIns="45720" rIns="91440" bIns="45720" anchor="t" anchorCtr="0" upright="1">
                          <a:noAutofit/>
                        </wps:bodyPr>
                      </wps:wsp>
                      <wps:wsp>
                        <wps:cNvPr id="176" name="Line 200"/>
                        <wps:cNvCnPr/>
                        <wps:spPr bwMode="auto">
                          <a:xfrm flipV="1">
                            <a:off x="6318" y="5308"/>
                            <a:ext cx="1710" cy="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01"/>
                        <wps:cNvCnPr/>
                        <wps:spPr bwMode="auto">
                          <a:xfrm flipV="1">
                            <a:off x="3992" y="6140"/>
                            <a:ext cx="1747" cy="65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5A3BC" id="Group 188" o:spid="_x0000_s1138" style="position:absolute;margin-left:56.25pt;margin-top:7.5pt;width:342.15pt;height:121.75pt;z-index:251699712" coordorigin="2499,4361" coordsize="6843,2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">
                <v:group id="Group 189" o:spid="_x0000_s1139" style="position:absolute;left:2908;top:4361;width:6434;height:2399" coordorigin="2908,4361" coordsize="643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Picture 190" o:spid="_x0000_s1140" type="#_x0000_t75" style="position:absolute;left:7921;top:4657;width:890;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">
                    <v:imagedata r:id="rId18" o:title="" gain="10" blacklevel="-25559f"/>
                  </v:shape>
                  <v:shape id="Picture 191" o:spid="_x0000_s1141" type="#_x0000_t75" style="position:absolute;left:3407;top:6190;width:973;height:554;rotation:-135446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">
                    <v:imagedata r:id="rId18" o:title="" gain="10" blacklevel="-25559f"/>
                  </v:shape>
                  <v:line id="Line 192" o:spid="_x0000_s1142" style="position:absolute;flip:y;visibility:visible;mso-wrap-style:square" from="3753,5164" to="808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Line 193" o:spid="_x0000_s1143" style="position:absolute;visibility:visible;mso-wrap-style:square" from="8085,5164" to="8883,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shape id="Text Box 194" o:spid="_x0000_s1144" type="#_x0000_t202" style="position:absolute;left:2908;top:5903;width:14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7D6902" w:rsidRDefault="007D6902" w:rsidP="007D6902">
                          <w:r>
                            <w:t>20 km∙h</w:t>
                          </w:r>
                          <w:r>
                            <w:rPr>
                              <w:vertAlign w:val="superscript"/>
                            </w:rPr>
                            <w:t>-1</w:t>
                          </w:r>
                        </w:p>
                      </w:txbxContent>
                    </v:textbox>
                  </v:shape>
                  <v:line id="Line 195" o:spid="_x0000_s1145" style="position:absolute;visibility:visible;mso-wrap-style:square" from="8085,5164" to="808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">
                    <v:stroke dashstyle="dash"/>
                  </v:line>
                  <v:shape id="Text Box 196" o:spid="_x0000_s1146" type="#_x0000_t202" style="position:absolute;left:7860;top:4361;width:14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7D6902" w:rsidRDefault="007D6902" w:rsidP="007D6902">
                          <w:r>
                            <w:t>20 km∙h</w:t>
                          </w:r>
                          <w:r>
                            <w:rPr>
                              <w:vertAlign w:val="superscript"/>
                            </w:rPr>
                            <w:t>-1</w:t>
                          </w:r>
                        </w:p>
                      </w:txbxContent>
                    </v:textbox>
                  </v:shape>
                  <v:shape id="Text Box 197" o:spid="_x0000_s1147" type="#_x0000_t202" style="position:absolute;left:8003;top:5641;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7D6902" w:rsidRDefault="007D6902" w:rsidP="007D6902">
                          <w:r>
                            <w:t>h</w:t>
                          </w:r>
                        </w:p>
                      </w:txbxContent>
                    </v:textbox>
                  </v:shape>
                </v:group>
                <v:line id="Line 198" o:spid="_x0000_s1148" style="position:absolute;visibility:visible;mso-wrap-style:square" from="2499,6791" to="5577,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">
                  <v:stroke dashstyle="dash"/>
                </v:line>
                <v:shape id="Text Box 199" o:spid="_x0000_s1149" type="#_x0000_t202" style="position:absolute;left:5764;top:5895;width:13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" filled="f" stroked="f" strokeweight="1.5pt">
                  <v:textbox>
                    <w:txbxContent>
                      <w:p w:rsidR="007D6902" w:rsidRDefault="007D6902" w:rsidP="007D6902">
                        <w:r>
                          <w:t>23 m</w:t>
                        </w:r>
                      </w:p>
                    </w:txbxContent>
                  </v:textbox>
                </v:shape>
                <v:line id="Line 200" o:spid="_x0000_s1150" style="position:absolute;flip:y;visibility:visible;mso-wrap-style:square" from="6318,5308" to="802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line id="Line 201" o:spid="_x0000_s1151" style="position:absolute;flip:y;visibility:visible;mso-wrap-style:square" from="3992,6140" to="5739,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">
                  <v:stroke startarrow="block"/>
                </v:line>
              </v:group>
            </w:pict>
          </mc:Fallback>
        </mc:AlternateContent>
      </w: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r>
        <w:rPr>
          <w:rFonts w:cs="Arial"/>
        </w:rPr>
        <w:t>1</w:t>
      </w:r>
      <w:r w:rsidRPr="001C4BAF">
        <w:rPr>
          <w:rFonts w:cs="Arial"/>
        </w:rPr>
        <w:t>.1</w:t>
      </w:r>
      <w:r w:rsidRPr="001C4BAF">
        <w:rPr>
          <w:rFonts w:cs="Arial"/>
        </w:rPr>
        <w:tab/>
        <w:t>Calculate:</w:t>
      </w:r>
    </w:p>
    <w:p w:rsidR="007D6902" w:rsidRPr="001C4BAF" w:rsidRDefault="007D6902" w:rsidP="007D6902">
      <w:pPr>
        <w:rPr>
          <w:rFonts w:cs="Arial"/>
        </w:rPr>
      </w:pPr>
      <w:r>
        <w:rPr>
          <w:rFonts w:cs="Arial"/>
        </w:rPr>
        <w:t>1</w:t>
      </w:r>
      <w:r w:rsidRPr="001C4BAF">
        <w:rPr>
          <w:rFonts w:cs="Arial"/>
        </w:rPr>
        <w:t>.1.1</w:t>
      </w:r>
      <w:r w:rsidRPr="00D477B1">
        <w:rPr>
          <w:rFonts w:cs="Arial"/>
        </w:rPr>
        <w:t xml:space="preserve"> </w:t>
      </w:r>
      <w:r>
        <w:rPr>
          <w:rFonts w:cs="Arial"/>
        </w:rPr>
        <w:tab/>
      </w:r>
      <w:r w:rsidRPr="001C4BAF">
        <w:rPr>
          <w:rFonts w:cs="Arial"/>
        </w:rPr>
        <w:t>The height, h,  reached by the truck at the top of the road</w:t>
      </w:r>
    </w:p>
    <w:p w:rsidR="007D6902" w:rsidRPr="001C4BAF" w:rsidRDefault="007D6902" w:rsidP="007D6902">
      <w:pPr>
        <w:rPr>
          <w:rFonts w:cs="Arial"/>
        </w:rPr>
      </w:pPr>
      <w:r>
        <w:rPr>
          <w:rFonts w:cs="Arial"/>
        </w:rPr>
        <w:t>1</w:t>
      </w:r>
      <w:r w:rsidRPr="001C4BAF">
        <w:rPr>
          <w:rFonts w:cs="Arial"/>
        </w:rPr>
        <w:t>.1.2</w:t>
      </w:r>
      <w:r>
        <w:rPr>
          <w:rFonts w:cs="Arial"/>
        </w:rPr>
        <w:tab/>
      </w:r>
      <w:r w:rsidRPr="001C4BAF">
        <w:rPr>
          <w:rFonts w:cs="Arial"/>
        </w:rPr>
        <w:t>The instantaneous power delivered by the engine of truck</w:t>
      </w:r>
    </w:p>
    <w:p w:rsidR="007D6902" w:rsidRDefault="007D6902" w:rsidP="002F1509">
      <w:pPr>
        <w:ind w:left="720" w:hanging="720"/>
        <w:rPr>
          <w:rFonts w:cs="Arial"/>
        </w:rPr>
      </w:pPr>
      <w:r>
        <w:rPr>
          <w:rFonts w:cs="Arial"/>
        </w:rPr>
        <w:t>1</w:t>
      </w:r>
      <w:r w:rsidRPr="001C4BAF">
        <w:rPr>
          <w:rFonts w:cs="Arial"/>
        </w:rPr>
        <w:t>.2</w:t>
      </w:r>
      <w:r w:rsidRPr="001C4BAF">
        <w:rPr>
          <w:rFonts w:cs="Arial"/>
        </w:rPr>
        <w:tab/>
        <w:t>Arrestor beds are constructed as a safety measure to allow trucks to come to rest when their brakes fail whilst going downhill.  Write down TWO design f</w:t>
      </w:r>
      <w:r w:rsidR="002F1509">
        <w:rPr>
          <w:rFonts w:cs="Arial"/>
        </w:rPr>
        <w:t>eatures of such arrestor beds.</w:t>
      </w:r>
    </w:p>
    <w:p w:rsidR="002F1509" w:rsidRPr="00AF4897" w:rsidRDefault="002F1509" w:rsidP="002F1509">
      <w:pPr>
        <w:ind w:left="720" w:hanging="720"/>
        <w:rPr>
          <w:rFonts w:cs="Arial"/>
          <w:b/>
        </w:rPr>
      </w:pPr>
    </w:p>
    <w:p w:rsidR="007D6902" w:rsidRPr="00D51C25" w:rsidRDefault="007D6902" w:rsidP="007D6902">
      <w:pPr>
        <w:rPr>
          <w:rFonts w:cs="Arial"/>
          <w:b/>
        </w:rPr>
      </w:pPr>
      <w:r w:rsidRPr="00D51C25">
        <w:rPr>
          <w:rFonts w:cs="Arial"/>
          <w:b/>
        </w:rPr>
        <w:t xml:space="preserve">QUESTION </w:t>
      </w:r>
      <w:r>
        <w:rPr>
          <w:rFonts w:cs="Arial"/>
          <w:b/>
        </w:rPr>
        <w:t>2</w:t>
      </w:r>
    </w:p>
    <w:p w:rsidR="007D6902" w:rsidRDefault="007D6902" w:rsidP="007D6902">
      <w:pPr>
        <w:rPr>
          <w:rFonts w:cs="Arial"/>
        </w:rPr>
      </w:pPr>
      <w:r w:rsidRPr="00D51C25">
        <w:rPr>
          <w:rFonts w:cs="Arial"/>
        </w:rPr>
        <w:t>A box of mass 60 kg starts from rest at height h and slides down a rough slope of length 10 m, which makes an angle of 25° with the horizontal.  It undergoes a constant acceleration of magnitude 2 m</w:t>
      </w:r>
      <w:r>
        <w:rPr>
          <w:rFonts w:cs="Arial"/>
        </w:rPr>
        <w:t>∙</w:t>
      </w:r>
      <w:r w:rsidRPr="00D51C25">
        <w:rPr>
          <w:rFonts w:cs="Arial"/>
        </w:rPr>
        <w:t>s</w:t>
      </w:r>
      <w:r w:rsidRPr="00D51C25">
        <w:rPr>
          <w:rFonts w:cs="Arial"/>
          <w:vertAlign w:val="superscript"/>
        </w:rPr>
        <w:t>-2</w:t>
      </w:r>
      <w:r w:rsidRPr="00D51C25">
        <w:rPr>
          <w:rFonts w:cs="Arial"/>
        </w:rPr>
        <w:t xml:space="preserve"> while sliding down the slope.</w:t>
      </w:r>
    </w:p>
    <w:p w:rsidR="007D6902" w:rsidRDefault="007D6902" w:rsidP="007D6902">
      <w:pPr>
        <w:rPr>
          <w:rFonts w:cs="Arial"/>
        </w:rPr>
      </w:pPr>
      <w:r>
        <w:rPr>
          <w:rFonts w:cs="Arial"/>
          <w:noProof/>
          <w:lang w:eastAsia="en-ZA"/>
        </w:rPr>
        <mc:AlternateContent>
          <mc:Choice Requires="wpg">
            <w:drawing>
              <wp:anchor distT="0" distB="0" distL="114300" distR="114300" simplePos="0" relativeHeight="251698688" behindDoc="0" locked="0" layoutInCell="1" allowOverlap="1" wp14:anchorId="2A56D3C5" wp14:editId="600702CF">
                <wp:simplePos x="0" y="0"/>
                <wp:positionH relativeFrom="column">
                  <wp:posOffset>887095</wp:posOffset>
                </wp:positionH>
                <wp:positionV relativeFrom="paragraph">
                  <wp:posOffset>41275</wp:posOffset>
                </wp:positionV>
                <wp:extent cx="4054475" cy="1365885"/>
                <wp:effectExtent l="0" t="95250" r="3175" b="0"/>
                <wp:wrapNone/>
                <wp:docPr id="15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365885"/>
                          <a:chOff x="2499" y="8435"/>
                          <a:chExt cx="6385" cy="2151"/>
                        </a:xfrm>
                      </wpg:grpSpPr>
                      <wps:wsp>
                        <wps:cNvPr id="152" name="Line 176"/>
                        <wps:cNvCnPr/>
                        <wps:spPr bwMode="auto">
                          <a:xfrm flipV="1">
                            <a:off x="2737" y="8905"/>
                            <a:ext cx="5291" cy="15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7"/>
                        <wps:cNvCnPr/>
                        <wps:spPr bwMode="auto">
                          <a:xfrm>
                            <a:off x="2713" y="10448"/>
                            <a:ext cx="617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178"/>
                        <wps:cNvSpPr txBox="1">
                          <a:spLocks noChangeArrowheads="1"/>
                        </wps:cNvSpPr>
                        <wps:spPr bwMode="auto">
                          <a:xfrm>
                            <a:off x="7166" y="9557"/>
                            <a:ext cx="748"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902" w:rsidRPr="00A429C9" w:rsidRDefault="007D6902" w:rsidP="007D6902">
                              <w:pPr>
                                <w:rPr>
                                  <w:i/>
                                  <w:lang w:val="en-US"/>
                                </w:rPr>
                              </w:pPr>
                              <w:r w:rsidRPr="00A429C9">
                                <w:rPr>
                                  <w:i/>
                                  <w:lang w:val="en-US"/>
                                </w:rPr>
                                <w:t xml:space="preserve">h </w:t>
                              </w:r>
                            </w:p>
                          </w:txbxContent>
                        </wps:txbx>
                        <wps:bodyPr rot="0" vert="horz" wrap="square" lIns="91440" tIns="45720" rIns="91440" bIns="45720" anchor="t" anchorCtr="0" upright="1">
                          <a:noAutofit/>
                        </wps:bodyPr>
                      </wps:wsp>
                      <wps:wsp>
                        <wps:cNvPr id="155" name="Text Box 179"/>
                        <wps:cNvSpPr txBox="1">
                          <a:spLocks noChangeArrowheads="1"/>
                        </wps:cNvSpPr>
                        <wps:spPr bwMode="auto">
                          <a:xfrm>
                            <a:off x="3658" y="10078"/>
                            <a:ext cx="748"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902" w:rsidRPr="00311F7D" w:rsidRDefault="007D6902" w:rsidP="007D6902">
                              <w:pPr>
                                <w:rPr>
                                  <w:lang w:val="en-US"/>
                                </w:rPr>
                              </w:pPr>
                              <w:r w:rsidRPr="00311F7D">
                                <w:rPr>
                                  <w:lang w:val="en-US"/>
                                </w:rPr>
                                <w:t>25</w:t>
                              </w:r>
                              <w:r>
                                <w:rPr>
                                  <w:lang w:val="en-US"/>
                                </w:rPr>
                                <w:t>°</w:t>
                              </w:r>
                            </w:p>
                          </w:txbxContent>
                        </wps:txbx>
                        <wps:bodyPr rot="0" vert="horz" wrap="square" lIns="91440" tIns="45720" rIns="91440" bIns="45720" anchor="t" anchorCtr="0" upright="1">
                          <a:noAutofit/>
                        </wps:bodyPr>
                      </wps:wsp>
                      <wps:wsp>
                        <wps:cNvPr id="156" name="Rectangle 180"/>
                        <wps:cNvSpPr>
                          <a:spLocks noChangeArrowheads="1"/>
                        </wps:cNvSpPr>
                        <wps:spPr bwMode="auto">
                          <a:xfrm rot="-961163">
                            <a:off x="7147" y="8435"/>
                            <a:ext cx="861" cy="57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7" name="Freeform 181"/>
                        <wps:cNvSpPr>
                          <a:spLocks/>
                        </wps:cNvSpPr>
                        <wps:spPr bwMode="auto">
                          <a:xfrm>
                            <a:off x="7243" y="9088"/>
                            <a:ext cx="10" cy="1368"/>
                          </a:xfrm>
                          <a:custGeom>
                            <a:avLst/>
                            <a:gdLst>
                              <a:gd name="T0" fmla="*/ 10 w 10"/>
                              <a:gd name="T1" fmla="*/ 0 h 1802"/>
                              <a:gd name="T2" fmla="*/ 0 w 10"/>
                              <a:gd name="T3" fmla="*/ 1802 h 1802"/>
                            </a:gdLst>
                            <a:ahLst/>
                            <a:cxnLst>
                              <a:cxn ang="0">
                                <a:pos x="T0" y="T1"/>
                              </a:cxn>
                              <a:cxn ang="0">
                                <a:pos x="T2" y="T3"/>
                              </a:cxn>
                            </a:cxnLst>
                            <a:rect l="0" t="0" r="r" b="b"/>
                            <a:pathLst>
                              <a:path w="10" h="1802">
                                <a:moveTo>
                                  <a:pt x="10" y="0"/>
                                </a:moveTo>
                                <a:lnTo>
                                  <a:pt x="0" y="180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Text Box 182"/>
                        <wps:cNvSpPr txBox="1">
                          <a:spLocks noChangeArrowheads="1"/>
                        </wps:cNvSpPr>
                        <wps:spPr bwMode="auto">
                          <a:xfrm>
                            <a:off x="4893" y="9286"/>
                            <a:ext cx="1122"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902" w:rsidRPr="00311F7D" w:rsidRDefault="007D6902" w:rsidP="007D6902">
                              <w:pPr>
                                <w:rPr>
                                  <w:lang w:val="en-US"/>
                                </w:rPr>
                              </w:pPr>
                              <w:r>
                                <w:rPr>
                                  <w:lang w:val="en-US"/>
                                </w:rPr>
                                <w:t>1</w:t>
                              </w:r>
                              <w:r w:rsidRPr="00311F7D">
                                <w:rPr>
                                  <w:lang w:val="en-US"/>
                                </w:rPr>
                                <w:t xml:space="preserve">0 </w:t>
                              </w:r>
                              <w:r>
                                <w:rPr>
                                  <w:lang w:val="en-US"/>
                                </w:rPr>
                                <w:t>m</w:t>
                              </w:r>
                            </w:p>
                          </w:txbxContent>
                        </wps:txbx>
                        <wps:bodyPr rot="0" vert="horz" wrap="square" lIns="91440" tIns="45720" rIns="91440" bIns="45720" anchor="t" anchorCtr="0" upright="1">
                          <a:noAutofit/>
                        </wps:bodyPr>
                      </wps:wsp>
                      <wps:wsp>
                        <wps:cNvPr id="159" name="Freeform 183"/>
                        <wps:cNvSpPr>
                          <a:spLocks/>
                        </wps:cNvSpPr>
                        <wps:spPr bwMode="auto">
                          <a:xfrm>
                            <a:off x="3678" y="10159"/>
                            <a:ext cx="89" cy="257"/>
                          </a:xfrm>
                          <a:custGeom>
                            <a:avLst/>
                            <a:gdLst>
                              <a:gd name="T0" fmla="*/ 0 w 89"/>
                              <a:gd name="T1" fmla="*/ 0 h 257"/>
                              <a:gd name="T2" fmla="*/ 83 w 89"/>
                              <a:gd name="T3" fmla="*/ 152 h 257"/>
                              <a:gd name="T4" fmla="*/ 38 w 89"/>
                              <a:gd name="T5" fmla="*/ 257 h 257"/>
                            </a:gdLst>
                            <a:ahLst/>
                            <a:cxnLst>
                              <a:cxn ang="0">
                                <a:pos x="T0" y="T1"/>
                              </a:cxn>
                              <a:cxn ang="0">
                                <a:pos x="T2" y="T3"/>
                              </a:cxn>
                              <a:cxn ang="0">
                                <a:pos x="T4" y="T5"/>
                              </a:cxn>
                            </a:cxnLst>
                            <a:rect l="0" t="0" r="r" b="b"/>
                            <a:pathLst>
                              <a:path w="89" h="257">
                                <a:moveTo>
                                  <a:pt x="0" y="0"/>
                                </a:moveTo>
                                <a:cubicBezTo>
                                  <a:pt x="12" y="25"/>
                                  <a:pt x="77" y="109"/>
                                  <a:pt x="83" y="152"/>
                                </a:cubicBezTo>
                                <a:cubicBezTo>
                                  <a:pt x="89" y="195"/>
                                  <a:pt x="47" y="235"/>
                                  <a:pt x="38" y="25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84"/>
                        <wps:cNvSpPr txBox="1">
                          <a:spLocks noChangeArrowheads="1"/>
                        </wps:cNvSpPr>
                        <wps:spPr bwMode="auto">
                          <a:xfrm>
                            <a:off x="7116" y="8531"/>
                            <a:ext cx="11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5E274E" w:rsidRDefault="007D6902" w:rsidP="007D6902">
                              <w:r w:rsidRPr="005E274E">
                                <w:t>60 kg</w:t>
                              </w:r>
                            </w:p>
                          </w:txbxContent>
                        </wps:txbx>
                        <wps:bodyPr rot="0" vert="horz" wrap="square" lIns="91440" tIns="45720" rIns="91440" bIns="45720" anchor="t" anchorCtr="0" upright="1">
                          <a:noAutofit/>
                        </wps:bodyPr>
                      </wps:wsp>
                      <wps:wsp>
                        <wps:cNvPr id="161" name="Freeform 185"/>
                        <wps:cNvSpPr>
                          <a:spLocks/>
                        </wps:cNvSpPr>
                        <wps:spPr bwMode="auto">
                          <a:xfrm>
                            <a:off x="2670" y="9623"/>
                            <a:ext cx="2280" cy="668"/>
                          </a:xfrm>
                          <a:custGeom>
                            <a:avLst/>
                            <a:gdLst>
                              <a:gd name="T0" fmla="*/ 0 w 2217"/>
                              <a:gd name="T1" fmla="*/ 650 h 650"/>
                              <a:gd name="T2" fmla="*/ 2217 w 2217"/>
                              <a:gd name="T3" fmla="*/ 0 h 650"/>
                            </a:gdLst>
                            <a:ahLst/>
                            <a:cxnLst>
                              <a:cxn ang="0">
                                <a:pos x="T0" y="T1"/>
                              </a:cxn>
                              <a:cxn ang="0">
                                <a:pos x="T2" y="T3"/>
                              </a:cxn>
                            </a:cxnLst>
                            <a:rect l="0" t="0" r="r" b="b"/>
                            <a:pathLst>
                              <a:path w="2217" h="650">
                                <a:moveTo>
                                  <a:pt x="0" y="650"/>
                                </a:moveTo>
                                <a:lnTo>
                                  <a:pt x="2217"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186"/>
                        <wps:cNvCnPr/>
                        <wps:spPr bwMode="auto">
                          <a:xfrm flipH="1" flipV="1">
                            <a:off x="2499" y="9851"/>
                            <a:ext cx="228" cy="6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Freeform 187"/>
                        <wps:cNvSpPr>
                          <a:spLocks/>
                        </wps:cNvSpPr>
                        <wps:spPr bwMode="auto">
                          <a:xfrm>
                            <a:off x="5634" y="8972"/>
                            <a:ext cx="1539" cy="446"/>
                          </a:xfrm>
                          <a:custGeom>
                            <a:avLst/>
                            <a:gdLst>
                              <a:gd name="T0" fmla="*/ 0 w 2217"/>
                              <a:gd name="T1" fmla="*/ 650 h 650"/>
                              <a:gd name="T2" fmla="*/ 2217 w 2217"/>
                              <a:gd name="T3" fmla="*/ 0 h 650"/>
                            </a:gdLst>
                            <a:ahLst/>
                            <a:cxnLst>
                              <a:cxn ang="0">
                                <a:pos x="T0" y="T1"/>
                              </a:cxn>
                              <a:cxn ang="0">
                                <a:pos x="T2" y="T3"/>
                              </a:cxn>
                            </a:cxnLst>
                            <a:rect l="0" t="0" r="r" b="b"/>
                            <a:pathLst>
                              <a:path w="2217" h="650">
                                <a:moveTo>
                                  <a:pt x="0" y="650"/>
                                </a:moveTo>
                                <a:lnTo>
                                  <a:pt x="2217"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6D3C5" id="Group 175" o:spid="_x0000_s1152" style="position:absolute;margin-left:69.85pt;margin-top:3.25pt;width:319.25pt;height:107.55pt;z-index:251698688" coordorigin="2499,8435" coordsize="6385,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">
                <v:line id="Line 176" o:spid="_x0000_s1153" style="position:absolute;flip:y;visibility:visible;mso-wrap-style:square" from="2737,8905" to="8028,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iOxgAAANwAAAAPAAAAZHJzL2Rvd25yZXYueG1sRI9Ba8JA&#10;EIXvBf/DMoKXohsDDR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TrfYjsYAAADcAAAA&#10;DwAAAAAAAAAAAAAAAAAHAgAAZHJzL2Rvd25yZXYueG1sUEsFBgAAAAADAAMAtwAAAPoCAAAAAA==&#10;" strokeweight="1pt"/>
                <v:line id="Line 177" o:spid="_x0000_s1154" style="position:absolute;visibility:visible;mso-wrap-style:square" from="2713,10448" to="8884,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" strokeweight="2.25pt"/>
                <v:shape id="Text Box 178" o:spid="_x0000_s1155" type="#_x0000_t202" style="position:absolute;left:7166;top:9557;width:74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" stroked="f">
                  <v:fill opacity="0"/>
                  <v:textbox>
                    <w:txbxContent>
                      <w:p w:rsidR="007D6902" w:rsidRPr="00A429C9" w:rsidRDefault="007D6902" w:rsidP="007D6902">
                        <w:pPr>
                          <w:rPr>
                            <w:i/>
                            <w:lang w:val="en-US"/>
                          </w:rPr>
                        </w:pPr>
                        <w:r w:rsidRPr="00A429C9">
                          <w:rPr>
                            <w:i/>
                            <w:lang w:val="en-US"/>
                          </w:rPr>
                          <w:t xml:space="preserve">h </w:t>
                        </w:r>
                      </w:p>
                    </w:txbxContent>
                  </v:textbox>
                </v:shape>
                <v:shape id="Text Box 179" o:spid="_x0000_s1156" type="#_x0000_t202" style="position:absolute;left:3658;top:10078;width:74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" stroked="f">
                  <v:fill opacity="0"/>
                  <v:textbox>
                    <w:txbxContent>
                      <w:p w:rsidR="007D6902" w:rsidRPr="00311F7D" w:rsidRDefault="007D6902" w:rsidP="007D6902">
                        <w:pPr>
                          <w:rPr>
                            <w:lang w:val="en-US"/>
                          </w:rPr>
                        </w:pPr>
                        <w:r w:rsidRPr="00311F7D">
                          <w:rPr>
                            <w:lang w:val="en-US"/>
                          </w:rPr>
                          <w:t>25</w:t>
                        </w:r>
                        <w:r>
                          <w:rPr>
                            <w:lang w:val="en-US"/>
                          </w:rPr>
                          <w:t>°</w:t>
                        </w:r>
                      </w:p>
                    </w:txbxContent>
                  </v:textbox>
                </v:shape>
                <v:rect id="Rectangle 180" o:spid="_x0000_s1157" style="position:absolute;left:7147;top:8435;width:861;height:576;rotation:-10498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" strokeweight="1.5pt"/>
                <v:shape id="Freeform 181" o:spid="_x0000_s1158" style="position:absolute;left:7243;top:9088;width:10;height:1368;visibility:visible;mso-wrap-style:square;v-text-anchor:top" coordsize="10,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" path="m10,l,1802e" filled="f">
                  <v:stroke dashstyle="dash"/>
                  <v:path arrowok="t" o:connecttype="custom" o:connectlocs="10,0;0,1368" o:connectangles="0,0"/>
                </v:shape>
                <v:shape id="Text Box 182" o:spid="_x0000_s1159" type="#_x0000_t202" style="position:absolute;left:4893;top:9286;width:112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" stroked="f">
                  <v:fill opacity="0"/>
                  <v:textbox>
                    <w:txbxContent>
                      <w:p w:rsidR="007D6902" w:rsidRPr="00311F7D" w:rsidRDefault="007D6902" w:rsidP="007D6902">
                        <w:pPr>
                          <w:rPr>
                            <w:lang w:val="en-US"/>
                          </w:rPr>
                        </w:pPr>
                        <w:r>
                          <w:rPr>
                            <w:lang w:val="en-US"/>
                          </w:rPr>
                          <w:t>1</w:t>
                        </w:r>
                        <w:r w:rsidRPr="00311F7D">
                          <w:rPr>
                            <w:lang w:val="en-US"/>
                          </w:rPr>
                          <w:t xml:space="preserve">0 </w:t>
                        </w:r>
                        <w:r>
                          <w:rPr>
                            <w:lang w:val="en-US"/>
                          </w:rPr>
                          <w:t>m</w:t>
                        </w:r>
                      </w:p>
                    </w:txbxContent>
                  </v:textbox>
                </v:shape>
                <v:shape id="Freeform 183" o:spid="_x0000_s1160" style="position:absolute;left:3678;top:10159;width:89;height:257;visibility:visible;mso-wrap-style:square;v-text-anchor:top" coordsize="8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" path="m,c12,25,77,109,83,152v6,43,-36,83,-45,105e" filled="f" strokeweight="1.5pt">
                  <v:path arrowok="t" o:connecttype="custom" o:connectlocs="0,0;83,152;38,257" o:connectangles="0,0,0"/>
                </v:shape>
                <v:shape id="Text Box 184" o:spid="_x0000_s1161" type="#_x0000_t202" style="position:absolute;left:7116;top:8531;width:114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7D6902" w:rsidRPr="005E274E" w:rsidRDefault="007D6902" w:rsidP="007D6902">
                        <w:r w:rsidRPr="005E274E">
                          <w:t>60 kg</w:t>
                        </w:r>
                      </w:p>
                    </w:txbxContent>
                  </v:textbox>
                </v:shape>
                <v:shape id="Freeform 185" o:spid="_x0000_s1162" style="position:absolute;left:2670;top:9623;width:2280;height:668;visibility:visible;mso-wrap-style:square;v-text-anchor:top" coordsize="22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" path="m,650l2217,e" filled="f">
                  <v:stroke startarrow="block"/>
                  <v:path arrowok="t" o:connecttype="custom" o:connectlocs="0,668;2280,0" o:connectangles="0,0"/>
                </v:shape>
                <v:line id="Line 186" o:spid="_x0000_s1163" style="position:absolute;flip:x y;visibility:visible;mso-wrap-style:square" from="2499,9851" to="2727,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">
                  <v:stroke dashstyle="dash"/>
                </v:line>
                <v:shape id="Freeform 187" o:spid="_x0000_s1164" style="position:absolute;left:5634;top:8972;width:1539;height:446;visibility:visible;mso-wrap-style:square;v-text-anchor:top" coordsize="22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" path="m,650l2217,e" filled="f">
                  <v:stroke endarrow="block"/>
                  <v:path arrowok="t" o:connecttype="custom" o:connectlocs="0,446;1539,0" o:connectangles="0,0"/>
                </v:shape>
              </v:group>
            </w:pict>
          </mc:Fallback>
        </mc:AlternateContent>
      </w: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2F1509" w:rsidRDefault="007D6902" w:rsidP="002F1509">
      <w:pPr>
        <w:rPr>
          <w:rFonts w:cs="Arial"/>
        </w:rPr>
      </w:pPr>
      <w:r>
        <w:rPr>
          <w:rFonts w:cs="Arial"/>
        </w:rPr>
        <w:t>2</w:t>
      </w:r>
      <w:r w:rsidRPr="00D51C25">
        <w:rPr>
          <w:rFonts w:cs="Arial"/>
        </w:rPr>
        <w:t>.1</w:t>
      </w:r>
      <w:r w:rsidRPr="00D51C25">
        <w:rPr>
          <w:rFonts w:cs="Arial"/>
        </w:rPr>
        <w:tab/>
        <w:t>State the work-energy theorem in words.</w:t>
      </w:r>
    </w:p>
    <w:p w:rsidR="007D6902" w:rsidRDefault="007D6902" w:rsidP="002F1509">
      <w:pPr>
        <w:ind w:left="720" w:hanging="720"/>
        <w:rPr>
          <w:rFonts w:cs="Arial"/>
        </w:rPr>
      </w:pPr>
      <w:r>
        <w:rPr>
          <w:rFonts w:cs="Arial"/>
        </w:rPr>
        <w:t>2</w:t>
      </w:r>
      <w:r w:rsidRPr="00D51C25">
        <w:rPr>
          <w:rFonts w:cs="Arial"/>
        </w:rPr>
        <w:t>.2</w:t>
      </w:r>
      <w:r w:rsidRPr="00D51C25">
        <w:rPr>
          <w:rFonts w:cs="Arial"/>
        </w:rPr>
        <w:tab/>
        <w:t>Draw a free-body diagram to show ALL the forces acting on the cardboard box while it slides down the slope.</w:t>
      </w:r>
    </w:p>
    <w:p w:rsidR="007D6902" w:rsidRPr="00D51C25" w:rsidRDefault="007D6902" w:rsidP="007D6902">
      <w:pPr>
        <w:rPr>
          <w:rFonts w:cs="Arial"/>
        </w:rPr>
      </w:pPr>
      <w:r>
        <w:rPr>
          <w:rFonts w:cs="Arial"/>
        </w:rPr>
        <w:t>2</w:t>
      </w:r>
      <w:r w:rsidRPr="00D51C25">
        <w:rPr>
          <w:rFonts w:cs="Arial"/>
        </w:rPr>
        <w:t>.3</w:t>
      </w:r>
      <w:r w:rsidRPr="00D51C25">
        <w:rPr>
          <w:rFonts w:cs="Arial"/>
        </w:rPr>
        <w:tab/>
        <w:t>The box reaches the bottom of the slope. Calculate the following:</w:t>
      </w:r>
    </w:p>
    <w:p w:rsidR="007D6902" w:rsidRPr="00D51C25" w:rsidRDefault="007D6902" w:rsidP="007D6902">
      <w:pPr>
        <w:rPr>
          <w:rFonts w:cs="Arial"/>
        </w:rPr>
      </w:pPr>
      <w:r>
        <w:rPr>
          <w:rFonts w:cs="Arial"/>
        </w:rPr>
        <w:t>2</w:t>
      </w:r>
      <w:r w:rsidRPr="00D51C25">
        <w:rPr>
          <w:rFonts w:cs="Arial"/>
        </w:rPr>
        <w:t>.3.1</w:t>
      </w:r>
      <w:r w:rsidRPr="00D51C25">
        <w:rPr>
          <w:rFonts w:cs="Arial"/>
        </w:rPr>
        <w:tab/>
        <w:t>The kinetic energy of the box, using the equations of motion</w:t>
      </w:r>
    </w:p>
    <w:p w:rsidR="007D6902" w:rsidRPr="00D51C25" w:rsidRDefault="007D6902" w:rsidP="007D6902">
      <w:pPr>
        <w:rPr>
          <w:rFonts w:cs="Arial"/>
        </w:rPr>
      </w:pPr>
      <w:r>
        <w:rPr>
          <w:rFonts w:cs="Arial"/>
        </w:rPr>
        <w:t>2</w:t>
      </w:r>
      <w:r w:rsidRPr="00D51C25">
        <w:rPr>
          <w:rFonts w:cs="Arial"/>
        </w:rPr>
        <w:t>.3.2</w:t>
      </w:r>
      <w:r w:rsidRPr="00D51C25">
        <w:rPr>
          <w:rFonts w:cs="Arial"/>
        </w:rPr>
        <w:tab/>
        <w:t>The work done on the box by the gravitational force</w:t>
      </w:r>
      <w:r w:rsidRPr="00D51C25">
        <w:rPr>
          <w:rFonts w:cs="Arial"/>
        </w:rPr>
        <w:tab/>
      </w:r>
    </w:p>
    <w:p w:rsidR="007D6902" w:rsidRPr="00D51C25" w:rsidRDefault="007D6902" w:rsidP="007D6902">
      <w:pPr>
        <w:rPr>
          <w:rFonts w:cs="Arial"/>
        </w:rPr>
      </w:pPr>
      <w:r>
        <w:rPr>
          <w:rFonts w:cs="Arial"/>
        </w:rPr>
        <w:t>2</w:t>
      </w:r>
      <w:r w:rsidRPr="00D51C25">
        <w:rPr>
          <w:rFonts w:cs="Arial"/>
        </w:rPr>
        <w:t>.3.3</w:t>
      </w:r>
      <w:r w:rsidRPr="00D51C25">
        <w:rPr>
          <w:rFonts w:cs="Arial"/>
        </w:rPr>
        <w:tab/>
        <w:t>The work done on the box by the frictional force, using the work-energy theorem</w:t>
      </w:r>
    </w:p>
    <w:p w:rsidR="007D6902" w:rsidRPr="00AF4897" w:rsidRDefault="007D6902" w:rsidP="002F1509">
      <w:pPr>
        <w:rPr>
          <w:rFonts w:cs="Arial"/>
          <w:b/>
        </w:rPr>
      </w:pPr>
      <w:r>
        <w:rPr>
          <w:rFonts w:cs="Arial"/>
        </w:rPr>
        <w:t>2</w:t>
      </w:r>
      <w:r w:rsidRPr="00D51C25">
        <w:rPr>
          <w:rFonts w:cs="Arial"/>
        </w:rPr>
        <w:t>.3.4</w:t>
      </w:r>
      <w:r w:rsidRPr="00D51C25">
        <w:rPr>
          <w:rFonts w:cs="Arial"/>
        </w:rPr>
        <w:tab/>
        <w:t>The magnitude of the frictional force acting on the box</w:t>
      </w:r>
    </w:p>
    <w:p w:rsidR="007D6902" w:rsidRDefault="007D6902"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7D6902" w:rsidRPr="00D51C25" w:rsidRDefault="007D6902" w:rsidP="007D6902">
      <w:pPr>
        <w:rPr>
          <w:rFonts w:cs="Arial"/>
          <w:b/>
        </w:rPr>
      </w:pPr>
      <w:r w:rsidRPr="00D51C25">
        <w:rPr>
          <w:rFonts w:cs="Arial"/>
          <w:b/>
        </w:rPr>
        <w:lastRenderedPageBreak/>
        <w:t xml:space="preserve">QUESTION </w:t>
      </w:r>
      <w:r>
        <w:rPr>
          <w:rFonts w:cs="Arial"/>
          <w:b/>
        </w:rPr>
        <w:t>3</w:t>
      </w:r>
      <w:r w:rsidRPr="00D51C25">
        <w:rPr>
          <w:rFonts w:cs="Arial"/>
          <w:b/>
        </w:rPr>
        <w:t xml:space="preserve"> </w:t>
      </w:r>
    </w:p>
    <w:p w:rsidR="007D6902" w:rsidRDefault="007D6902" w:rsidP="007D6902">
      <w:pPr>
        <w:rPr>
          <w:rFonts w:cs="Arial"/>
        </w:rPr>
      </w:pPr>
      <w:r w:rsidRPr="00D51C25">
        <w:rPr>
          <w:rFonts w:cs="Arial"/>
        </w:rPr>
        <w:t xml:space="preserve">A crate of mass 70 kg slides down a rough incline that makes an angle of 20° with the horizontal, as shown in the diagram below. The crate experiences a constant frictional force of magnitude </w:t>
      </w:r>
    </w:p>
    <w:p w:rsidR="007D6902" w:rsidRPr="00D51C25" w:rsidRDefault="007D6902" w:rsidP="007D6902">
      <w:pPr>
        <w:rPr>
          <w:rFonts w:cs="Arial"/>
        </w:rPr>
      </w:pPr>
      <w:r>
        <w:rPr>
          <w:rFonts w:cs="Arial"/>
          <w:noProof/>
          <w:lang w:eastAsia="en-ZA"/>
        </w:rPr>
        <mc:AlternateContent>
          <mc:Choice Requires="wpg">
            <w:drawing>
              <wp:anchor distT="0" distB="0" distL="114300" distR="114300" simplePos="0" relativeHeight="251697664" behindDoc="0" locked="0" layoutInCell="1" allowOverlap="1" wp14:anchorId="08039BAA" wp14:editId="0D7781C8">
                <wp:simplePos x="0" y="0"/>
                <wp:positionH relativeFrom="column">
                  <wp:posOffset>861060</wp:posOffset>
                </wp:positionH>
                <wp:positionV relativeFrom="paragraph">
                  <wp:posOffset>130175</wp:posOffset>
                </wp:positionV>
                <wp:extent cx="3630930" cy="1926590"/>
                <wp:effectExtent l="0" t="0" r="45720" b="16510"/>
                <wp:wrapNone/>
                <wp:docPr id="13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926590"/>
                          <a:chOff x="2891" y="8299"/>
                          <a:chExt cx="5718" cy="3034"/>
                        </a:xfrm>
                      </wpg:grpSpPr>
                      <wps:wsp>
                        <wps:cNvPr id="131" name="Line 155"/>
                        <wps:cNvCnPr/>
                        <wps:spPr bwMode="auto">
                          <a:xfrm flipV="1">
                            <a:off x="2891" y="8896"/>
                            <a:ext cx="5423" cy="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56"/>
                        <wps:cNvCnPr/>
                        <wps:spPr bwMode="auto">
                          <a:xfrm>
                            <a:off x="2891" y="11333"/>
                            <a:ext cx="22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Text Box 157"/>
                        <wps:cNvSpPr txBox="1">
                          <a:spLocks noChangeArrowheads="1"/>
                        </wps:cNvSpPr>
                        <wps:spPr bwMode="auto">
                          <a:xfrm>
                            <a:off x="3317" y="10929"/>
                            <a:ext cx="748" cy="374"/>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521DD1" w:rsidRDefault="007D6902" w:rsidP="007D6902">
                              <w:pPr>
                                <w:rPr>
                                  <w:b/>
                                </w:rPr>
                              </w:pPr>
                              <w:r w:rsidRPr="00521DD1">
                                <w:rPr>
                                  <w:b/>
                                </w:rPr>
                                <w:t>20°</w:t>
                              </w:r>
                            </w:p>
                          </w:txbxContent>
                        </wps:txbx>
                        <wps:bodyPr rot="0" vert="horz" wrap="square" lIns="91440" tIns="45720" rIns="91440" bIns="45720" anchor="t" anchorCtr="0" upright="1">
                          <a:noAutofit/>
                        </wps:bodyPr>
                      </wps:wsp>
                      <wps:wsp>
                        <wps:cNvPr id="134" name="Text Box 158"/>
                        <wps:cNvSpPr txBox="1">
                          <a:spLocks noChangeArrowheads="1"/>
                        </wps:cNvSpPr>
                        <wps:spPr bwMode="auto">
                          <a:xfrm>
                            <a:off x="5189" y="995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sym w:font="Wingdings 2" w:char="F097"/>
                              </w:r>
                            </w:p>
                          </w:txbxContent>
                        </wps:txbx>
                        <wps:bodyPr rot="0" vert="horz" wrap="square" lIns="91440" tIns="45720" rIns="91440" bIns="45720" anchor="t" anchorCtr="0" upright="1">
                          <a:noAutofit/>
                        </wps:bodyPr>
                      </wps:wsp>
                      <wps:wsp>
                        <wps:cNvPr id="135" name="Text Box 159"/>
                        <wps:cNvSpPr txBox="1">
                          <a:spLocks noChangeArrowheads="1"/>
                        </wps:cNvSpPr>
                        <wps:spPr bwMode="auto">
                          <a:xfrm>
                            <a:off x="3947" y="1052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sym w:font="Wingdings 2" w:char="F097"/>
                              </w:r>
                            </w:p>
                          </w:txbxContent>
                        </wps:txbx>
                        <wps:bodyPr rot="0" vert="horz" wrap="square" lIns="91440" tIns="45720" rIns="91440" bIns="45720" anchor="t" anchorCtr="0" upright="1">
                          <a:noAutofit/>
                        </wps:bodyPr>
                      </wps:wsp>
                      <wps:wsp>
                        <wps:cNvPr id="136" name="Text Box 160"/>
                        <wps:cNvSpPr txBox="1">
                          <a:spLocks noChangeArrowheads="1"/>
                        </wps:cNvSpPr>
                        <wps:spPr bwMode="auto">
                          <a:xfrm>
                            <a:off x="4260" y="10005"/>
                            <a:ext cx="112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521DD1" w:rsidRDefault="007D6902" w:rsidP="007D6902">
                              <w:pPr>
                                <w:rPr>
                                  <w:b/>
                                </w:rPr>
                              </w:pPr>
                              <w:r w:rsidRPr="00521DD1">
                                <w:rPr>
                                  <w:b/>
                                </w:rPr>
                                <w:t>12 m</w:t>
                              </w:r>
                            </w:p>
                          </w:txbxContent>
                        </wps:txbx>
                        <wps:bodyPr rot="0" vert="horz" wrap="square" lIns="91440" tIns="45720" rIns="91440" bIns="45720" anchor="t" anchorCtr="0" upright="1">
                          <a:noAutofit/>
                        </wps:bodyPr>
                      </wps:wsp>
                      <wps:wsp>
                        <wps:cNvPr id="137" name="Text Box 161"/>
                        <wps:cNvSpPr txBox="1">
                          <a:spLocks noChangeArrowheads="1"/>
                        </wps:cNvSpPr>
                        <wps:spPr bwMode="auto">
                          <a:xfrm>
                            <a:off x="5191" y="1009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A</w:t>
                              </w:r>
                            </w:p>
                          </w:txbxContent>
                        </wps:txbx>
                        <wps:bodyPr rot="0" vert="horz" wrap="square" lIns="91440" tIns="45720" rIns="91440" bIns="45720" anchor="t" anchorCtr="0" upright="1">
                          <a:noAutofit/>
                        </wps:bodyPr>
                      </wps:wsp>
                      <wps:wsp>
                        <wps:cNvPr id="138" name="Text Box 162"/>
                        <wps:cNvSpPr txBox="1">
                          <a:spLocks noChangeArrowheads="1"/>
                        </wps:cNvSpPr>
                        <wps:spPr bwMode="auto">
                          <a:xfrm>
                            <a:off x="3947" y="10683"/>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B</w:t>
                              </w:r>
                            </w:p>
                          </w:txbxContent>
                        </wps:txbx>
                        <wps:bodyPr rot="0" vert="horz" wrap="square" lIns="91440" tIns="45720" rIns="91440" bIns="45720" anchor="t" anchorCtr="0" upright="1">
                          <a:noAutofit/>
                        </wps:bodyPr>
                      </wps:wsp>
                      <wps:wsp>
                        <wps:cNvPr id="139" name="Line 163"/>
                        <wps:cNvCnPr/>
                        <wps:spPr bwMode="auto">
                          <a:xfrm flipV="1">
                            <a:off x="4924" y="9911"/>
                            <a:ext cx="374" cy="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64"/>
                        <wps:cNvCnPr/>
                        <wps:spPr bwMode="auto">
                          <a:xfrm flipV="1">
                            <a:off x="4055" y="10327"/>
                            <a:ext cx="374" cy="18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Line 165"/>
                        <wps:cNvCnPr/>
                        <wps:spPr bwMode="auto">
                          <a:xfrm flipH="1" flipV="1">
                            <a:off x="5219" y="9757"/>
                            <a:ext cx="187"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166"/>
                        <wps:cNvCnPr/>
                        <wps:spPr bwMode="auto">
                          <a:xfrm flipH="1" flipV="1">
                            <a:off x="3985" y="10327"/>
                            <a:ext cx="187"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3" name="Group 167"/>
                        <wpg:cNvGrpSpPr>
                          <a:grpSpLocks/>
                        </wpg:cNvGrpSpPr>
                        <wpg:grpSpPr bwMode="auto">
                          <a:xfrm>
                            <a:off x="6564" y="8299"/>
                            <a:ext cx="2045" cy="1809"/>
                            <a:chOff x="5300" y="3333"/>
                            <a:chExt cx="2045" cy="1809"/>
                          </a:xfrm>
                        </wpg:grpSpPr>
                        <wps:wsp>
                          <wps:cNvPr id="144" name="Rectangle 168"/>
                          <wps:cNvSpPr>
                            <a:spLocks noChangeArrowheads="1"/>
                          </wps:cNvSpPr>
                          <wps:spPr bwMode="auto">
                            <a:xfrm rot="-1491613">
                              <a:off x="5535" y="3925"/>
                              <a:ext cx="935"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Line 169"/>
                          <wps:cNvCnPr/>
                          <wps:spPr bwMode="auto">
                            <a:xfrm>
                              <a:off x="5972" y="4124"/>
                              <a:ext cx="0" cy="93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46" name="Text Box 170"/>
                          <wps:cNvSpPr txBox="1">
                            <a:spLocks noChangeArrowheads="1"/>
                          </wps:cNvSpPr>
                          <wps:spPr bwMode="auto">
                            <a:xfrm>
                              <a:off x="5300" y="3429"/>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R</w:t>
                                </w:r>
                              </w:p>
                            </w:txbxContent>
                          </wps:txbx>
                          <wps:bodyPr rot="0" vert="horz" wrap="square" lIns="91440" tIns="45720" rIns="91440" bIns="45720" anchor="t" anchorCtr="0" upright="1">
                            <a:noAutofit/>
                          </wps:bodyPr>
                        </wps:wsp>
                        <wps:wsp>
                          <wps:cNvPr id="147" name="Text Box 171"/>
                          <wps:cNvSpPr txBox="1">
                            <a:spLocks noChangeArrowheads="1"/>
                          </wps:cNvSpPr>
                          <wps:spPr bwMode="auto">
                            <a:xfrm>
                              <a:off x="5883" y="476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S</w:t>
                                </w:r>
                              </w:p>
                            </w:txbxContent>
                          </wps:txbx>
                          <wps:bodyPr rot="0" vert="horz" wrap="square" lIns="91440" tIns="45720" rIns="91440" bIns="45720" anchor="t" anchorCtr="0" upright="1">
                            <a:noAutofit/>
                          </wps:bodyPr>
                        </wps:wsp>
                        <wps:wsp>
                          <wps:cNvPr id="148" name="Text Box 172"/>
                          <wps:cNvSpPr txBox="1">
                            <a:spLocks noChangeArrowheads="1"/>
                          </wps:cNvSpPr>
                          <wps:spPr bwMode="auto">
                            <a:xfrm>
                              <a:off x="6784" y="3333"/>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T</w:t>
                                </w:r>
                              </w:p>
                            </w:txbxContent>
                          </wps:txbx>
                          <wps:bodyPr rot="0" vert="horz" wrap="square" lIns="91440" tIns="45720" rIns="91440" bIns="45720" anchor="t" anchorCtr="0" upright="1">
                            <a:noAutofit/>
                          </wps:bodyPr>
                        </wps:wsp>
                        <wps:wsp>
                          <wps:cNvPr id="149" name="Line 173"/>
                          <wps:cNvCnPr/>
                          <wps:spPr bwMode="auto">
                            <a:xfrm flipH="1" flipV="1">
                              <a:off x="5747" y="3602"/>
                              <a:ext cx="356" cy="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Freeform 174"/>
                          <wps:cNvSpPr>
                            <a:spLocks/>
                          </wps:cNvSpPr>
                          <wps:spPr bwMode="auto">
                            <a:xfrm>
                              <a:off x="6423" y="3555"/>
                              <a:ext cx="912" cy="405"/>
                            </a:xfrm>
                            <a:custGeom>
                              <a:avLst/>
                              <a:gdLst>
                                <a:gd name="T0" fmla="*/ 0 w 912"/>
                                <a:gd name="T1" fmla="*/ 405 h 405"/>
                                <a:gd name="T2" fmla="*/ 912 w 912"/>
                                <a:gd name="T3" fmla="*/ 0 h 405"/>
                              </a:gdLst>
                              <a:ahLst/>
                              <a:cxnLst>
                                <a:cxn ang="0">
                                  <a:pos x="T0" y="T1"/>
                                </a:cxn>
                                <a:cxn ang="0">
                                  <a:pos x="T2" y="T3"/>
                                </a:cxn>
                              </a:cxnLst>
                              <a:rect l="0" t="0" r="r" b="b"/>
                              <a:pathLst>
                                <a:path w="912" h="405">
                                  <a:moveTo>
                                    <a:pt x="0" y="405"/>
                                  </a:moveTo>
                                  <a:lnTo>
                                    <a:pt x="912"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039BAA" id="Group 154" o:spid="_x0000_s1165" style="position:absolute;margin-left:67.8pt;margin-top:10.25pt;width:285.9pt;height:151.7pt;z-index:251697664" coordorigin="2891,8299" coordsize="5718,3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">
                <v:line id="Line 155" o:spid="_x0000_s1166" style="position:absolute;flip:y;visibility:visible;mso-wrap-style:square" from="2891,8896" to="8314,1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56" o:spid="_x0000_s1167" style="position:absolute;visibility:visible;mso-wrap-style:square" from="2891,11333" to="5135,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GbxAAAANwAAAAPAAAAZHJzL2Rvd25yZXYueG1sRI9Bi8Iw&#10;EIXvC/6HMIK3NVVh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DbYoZvEAAAA3AAAAA8A&#10;AAAAAAAAAAAAAAAABwIAAGRycy9kb3ducmV2LnhtbFBLBQYAAAAAAwADALcAAAD4AgAAAAA=&#10;">
                  <v:stroke dashstyle="dash"/>
                </v:line>
                <v:shape id="Text Box 157" o:spid="_x0000_s1168" type="#_x0000_t202" style="position:absolute;left:3317;top:10929;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" filled="f" fillcolor="silver" stroked="f">
                  <v:textbox>
                    <w:txbxContent>
                      <w:p w:rsidR="007D6902" w:rsidRPr="00521DD1" w:rsidRDefault="007D6902" w:rsidP="007D6902">
                        <w:pPr>
                          <w:rPr>
                            <w:b/>
                          </w:rPr>
                        </w:pPr>
                        <w:r w:rsidRPr="00521DD1">
                          <w:rPr>
                            <w:b/>
                          </w:rPr>
                          <w:t>20°</w:t>
                        </w:r>
                      </w:p>
                    </w:txbxContent>
                  </v:textbox>
                </v:shape>
                <v:shape id="Text Box 158" o:spid="_x0000_s1169" type="#_x0000_t202" style="position:absolute;left:5189;top:995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7D6902" w:rsidRDefault="007D6902" w:rsidP="007D6902">
                        <w:r>
                          <w:sym w:font="Wingdings 2" w:char="F097"/>
                        </w:r>
                      </w:p>
                    </w:txbxContent>
                  </v:textbox>
                </v:shape>
                <v:shape id="Text Box 159" o:spid="_x0000_s1170" type="#_x0000_t202" style="position:absolute;left:3947;top:1052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7D6902" w:rsidRDefault="007D6902" w:rsidP="007D6902">
                        <w:r>
                          <w:sym w:font="Wingdings 2" w:char="F097"/>
                        </w:r>
                      </w:p>
                    </w:txbxContent>
                  </v:textbox>
                </v:shape>
                <v:shape id="Text Box 160" o:spid="_x0000_s1171" type="#_x0000_t202" style="position:absolute;left:4260;top:10005;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7D6902" w:rsidRPr="00521DD1" w:rsidRDefault="007D6902" w:rsidP="007D6902">
                        <w:pPr>
                          <w:rPr>
                            <w:b/>
                          </w:rPr>
                        </w:pPr>
                        <w:r w:rsidRPr="00521DD1">
                          <w:rPr>
                            <w:b/>
                          </w:rPr>
                          <w:t>12 m</w:t>
                        </w:r>
                      </w:p>
                    </w:txbxContent>
                  </v:textbox>
                </v:shape>
                <v:shape id="Text Box 161" o:spid="_x0000_s1172" type="#_x0000_t202" style="position:absolute;left:5191;top:1009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7D6902" w:rsidRPr="00FF7135" w:rsidRDefault="007D6902" w:rsidP="007D6902">
                        <w:pPr>
                          <w:rPr>
                            <w:b/>
                          </w:rPr>
                        </w:pPr>
                        <w:r w:rsidRPr="00FF7135">
                          <w:rPr>
                            <w:b/>
                          </w:rPr>
                          <w:t>A</w:t>
                        </w:r>
                      </w:p>
                    </w:txbxContent>
                  </v:textbox>
                </v:shape>
                <v:shape id="Text Box 162" o:spid="_x0000_s1173" type="#_x0000_t202" style="position:absolute;left:3947;top:10683;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7D6902" w:rsidRPr="00FF7135" w:rsidRDefault="007D6902" w:rsidP="007D6902">
                        <w:pPr>
                          <w:rPr>
                            <w:b/>
                          </w:rPr>
                        </w:pPr>
                        <w:r w:rsidRPr="00FF7135">
                          <w:rPr>
                            <w:b/>
                          </w:rPr>
                          <w:t>B</w:t>
                        </w:r>
                      </w:p>
                    </w:txbxContent>
                  </v:textbox>
                </v:shape>
                <v:line id="Line 163" o:spid="_x0000_s1174" style="position:absolute;flip:y;visibility:visible;mso-wrap-style:square" from="4924,9911" to="5298,10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64" o:spid="_x0000_s1175" style="position:absolute;flip:y;visibility:visible;mso-wrap-style:square" from="4055,10327" to="4429,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">
                  <v:stroke startarrow="block"/>
                </v:line>
                <v:line id="Line 165" o:spid="_x0000_s1176" style="position:absolute;flip:x y;visibility:visible;mso-wrap-style:square" from="5219,9757" to="5406,1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">
                  <v:stroke dashstyle="dash"/>
                </v:line>
                <v:line id="Line 166" o:spid="_x0000_s1177" style="position:absolute;flip:x y;visibility:visible;mso-wrap-style:square" from="3985,10327" to="4172,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">
                  <v:stroke dashstyle="dash"/>
                </v:line>
                <v:group id="Group 167" o:spid="_x0000_s1178" style="position:absolute;left:6564;top:8299;width:2045;height:1809" coordorigin="5300,3333" coordsize="2045,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68" o:spid="_x0000_s1179" style="position:absolute;left:5535;top:3925;width:935;height:434;rotation:-1629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"/>
                  <v:line id="Line 169" o:spid="_x0000_s1180" style="position:absolute;visibility:visible;mso-wrap-style:square" from="5972,4124" to="59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">
                    <v:stroke startarrow="oval" endarrow="block"/>
                  </v:line>
                  <v:shape id="Text Box 170" o:spid="_x0000_s1181" type="#_x0000_t202" style="position:absolute;left:5300;top:3429;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7D6902" w:rsidRPr="00FF7135" w:rsidRDefault="007D6902" w:rsidP="007D6902">
                          <w:pPr>
                            <w:rPr>
                              <w:b/>
                            </w:rPr>
                          </w:pPr>
                          <w:r w:rsidRPr="00FF7135">
                            <w:rPr>
                              <w:b/>
                            </w:rPr>
                            <w:t>R</w:t>
                          </w:r>
                        </w:p>
                      </w:txbxContent>
                    </v:textbox>
                  </v:shape>
                  <v:shape id="Text Box 171" o:spid="_x0000_s1182" type="#_x0000_t202" style="position:absolute;left:5883;top:476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7D6902" w:rsidRPr="00FF7135" w:rsidRDefault="007D6902" w:rsidP="007D6902">
                          <w:pPr>
                            <w:rPr>
                              <w:b/>
                            </w:rPr>
                          </w:pPr>
                          <w:r w:rsidRPr="00FF7135">
                            <w:rPr>
                              <w:b/>
                            </w:rPr>
                            <w:t>S</w:t>
                          </w:r>
                        </w:p>
                      </w:txbxContent>
                    </v:textbox>
                  </v:shape>
                  <v:shape id="Text Box 172" o:spid="_x0000_s1183" type="#_x0000_t202" style="position:absolute;left:6784;top:3333;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7D6902" w:rsidRPr="00FF7135" w:rsidRDefault="007D6902" w:rsidP="007D6902">
                          <w:pPr>
                            <w:rPr>
                              <w:b/>
                            </w:rPr>
                          </w:pPr>
                          <w:r w:rsidRPr="00FF7135">
                            <w:rPr>
                              <w:b/>
                            </w:rPr>
                            <w:t>T</w:t>
                          </w:r>
                        </w:p>
                      </w:txbxContent>
                    </v:textbox>
                  </v:shape>
                  <v:line id="Line 173" o:spid="_x0000_s1184" style="position:absolute;flip:x y;visibility:visible;mso-wrap-style:square" from="5747,3602" to="6103,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">
                    <v:stroke endarrow="block"/>
                  </v:line>
                  <v:shape id="Freeform 174" o:spid="_x0000_s1185" style="position:absolute;left:6423;top:3555;width:912;height:405;visibility:visible;mso-wrap-style:square;v-text-anchor:top" coordsize="9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" path="m,405l912,e" filled="f">
                    <v:stroke endarrow="block"/>
                    <v:path arrowok="t" o:connecttype="custom" o:connectlocs="0,405;912,0" o:connectangles="0,0"/>
                  </v:shape>
                </v:group>
              </v:group>
            </w:pict>
          </mc:Fallback>
        </mc:AlternateContent>
      </w:r>
      <w:r w:rsidRPr="00D51C25">
        <w:rPr>
          <w:rFonts w:cs="Arial"/>
        </w:rPr>
        <w:t xml:space="preserve">190 N during its motion down the incline.  The forces acting on the crate are represented by </w:t>
      </w:r>
      <w:r w:rsidRPr="007C7ED7">
        <w:rPr>
          <w:rFonts w:cs="Arial"/>
          <w:b/>
        </w:rPr>
        <w:t>R</w:t>
      </w:r>
      <w:r w:rsidRPr="00D51C25">
        <w:rPr>
          <w:rFonts w:cs="Arial"/>
        </w:rPr>
        <w:t xml:space="preserve">, </w:t>
      </w:r>
      <w:r w:rsidRPr="007C7ED7">
        <w:rPr>
          <w:rFonts w:cs="Arial"/>
          <w:b/>
        </w:rPr>
        <w:t>S</w:t>
      </w:r>
      <w:r w:rsidRPr="00D51C25">
        <w:rPr>
          <w:rFonts w:cs="Arial"/>
        </w:rPr>
        <w:t xml:space="preserve"> and </w:t>
      </w:r>
      <w:r w:rsidRPr="007C7ED7">
        <w:rPr>
          <w:rFonts w:cs="Arial"/>
          <w:b/>
        </w:rPr>
        <w:t>T</w:t>
      </w:r>
      <w:r w:rsidRPr="00D51C25">
        <w:rPr>
          <w:rFonts w:cs="Arial"/>
        </w:rPr>
        <w:t>.</w:t>
      </w:r>
      <w:r w:rsidRPr="00D51C25">
        <w:rPr>
          <w:rFonts w:cs="Arial"/>
        </w:rPr>
        <w:tab/>
      </w:r>
      <w:r w:rsidRPr="00D51C25">
        <w:rPr>
          <w:rFonts w:cs="Arial"/>
        </w:rPr>
        <w:tab/>
      </w: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r>
        <w:rPr>
          <w:rFonts w:cs="Arial"/>
        </w:rPr>
        <w:t>3</w:t>
      </w:r>
      <w:r w:rsidRPr="00D51C25">
        <w:rPr>
          <w:rFonts w:cs="Arial"/>
        </w:rPr>
        <w:t>.1</w:t>
      </w:r>
      <w:r w:rsidRPr="00D51C25">
        <w:rPr>
          <w:rFonts w:cs="Arial"/>
        </w:rPr>
        <w:tab/>
        <w:t xml:space="preserve">Label the forces </w:t>
      </w:r>
      <w:r w:rsidRPr="007C7ED7">
        <w:rPr>
          <w:rFonts w:cs="Arial"/>
          <w:b/>
        </w:rPr>
        <w:t>R</w:t>
      </w:r>
      <w:r w:rsidRPr="00D51C25">
        <w:rPr>
          <w:rFonts w:cs="Arial"/>
        </w:rPr>
        <w:t xml:space="preserve">, </w:t>
      </w:r>
      <w:r w:rsidRPr="007C7ED7">
        <w:rPr>
          <w:rFonts w:cs="Arial"/>
          <w:b/>
        </w:rPr>
        <w:t>S</w:t>
      </w:r>
      <w:r w:rsidRPr="00D51C25">
        <w:rPr>
          <w:rFonts w:cs="Arial"/>
        </w:rPr>
        <w:t xml:space="preserve"> and </w:t>
      </w:r>
      <w:r w:rsidRPr="007C7ED7">
        <w:rPr>
          <w:rFonts w:cs="Arial"/>
          <w:b/>
        </w:rPr>
        <w:t>T</w:t>
      </w:r>
      <w:r w:rsidRPr="00D51C25">
        <w:rPr>
          <w:rFonts w:cs="Arial"/>
        </w:rPr>
        <w:t>.</w:t>
      </w:r>
      <w:r w:rsidRPr="00D51C25">
        <w:rPr>
          <w:rFonts w:cs="Arial"/>
        </w:rPr>
        <w:tab/>
      </w:r>
      <w:r w:rsidRPr="00D51C25">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D51C25">
        <w:rPr>
          <w:rFonts w:cs="Arial"/>
        </w:rPr>
        <w:t>(3)</w:t>
      </w:r>
    </w:p>
    <w:p w:rsidR="007D6902" w:rsidRPr="00D51C25" w:rsidRDefault="007D6902" w:rsidP="007D6902">
      <w:pPr>
        <w:rPr>
          <w:rFonts w:cs="Arial"/>
        </w:rPr>
      </w:pPr>
      <w:r>
        <w:rPr>
          <w:rFonts w:cs="Arial"/>
        </w:rPr>
        <w:t>3</w:t>
      </w:r>
      <w:r w:rsidRPr="00D51C25">
        <w:rPr>
          <w:rFonts w:cs="Arial"/>
        </w:rPr>
        <w:t>.2</w:t>
      </w:r>
      <w:r w:rsidRPr="00D51C25">
        <w:rPr>
          <w:rFonts w:cs="Arial"/>
        </w:rPr>
        <w:tab/>
        <w:t xml:space="preserve">Give a reason why force </w:t>
      </w:r>
      <w:r w:rsidRPr="007C7ED7">
        <w:rPr>
          <w:rFonts w:cs="Arial"/>
          <w:b/>
        </w:rPr>
        <w:t>R</w:t>
      </w:r>
      <w:r w:rsidRPr="00D51C25">
        <w:rPr>
          <w:rFonts w:cs="Arial"/>
        </w:rPr>
        <w:t xml:space="preserve"> does no work on the crate.</w:t>
      </w:r>
      <w:r w:rsidRPr="00D51C25">
        <w:rPr>
          <w:rFonts w:cs="Arial"/>
        </w:rPr>
        <w:tab/>
      </w:r>
      <w:r w:rsidRPr="00D51C25">
        <w:rPr>
          <w:rFonts w:cs="Arial"/>
        </w:rPr>
        <w:tab/>
      </w:r>
      <w:r>
        <w:rPr>
          <w:rFonts w:cs="Arial"/>
        </w:rPr>
        <w:tab/>
      </w:r>
      <w:r>
        <w:rPr>
          <w:rFonts w:cs="Arial"/>
        </w:rPr>
        <w:tab/>
      </w:r>
      <w:r>
        <w:rPr>
          <w:rFonts w:cs="Arial"/>
        </w:rPr>
        <w:tab/>
      </w:r>
      <w:r w:rsidRPr="00D51C25">
        <w:rPr>
          <w:rFonts w:cs="Arial"/>
        </w:rPr>
        <w:t>(2)</w:t>
      </w:r>
    </w:p>
    <w:p w:rsidR="007D6902" w:rsidRDefault="007D6902" w:rsidP="007D6902">
      <w:pPr>
        <w:rPr>
          <w:rFonts w:cs="Arial"/>
        </w:rPr>
      </w:pPr>
      <w:r w:rsidRPr="00D51C25">
        <w:rPr>
          <w:rFonts w:cs="Arial"/>
        </w:rPr>
        <w:t xml:space="preserve">The crate passes point </w:t>
      </w:r>
      <w:r w:rsidRPr="007C7ED7">
        <w:rPr>
          <w:rFonts w:cs="Arial"/>
          <w:b/>
        </w:rPr>
        <w:t xml:space="preserve">A </w:t>
      </w:r>
      <w:r w:rsidRPr="00D51C25">
        <w:rPr>
          <w:rFonts w:cs="Arial"/>
        </w:rPr>
        <w:t>at a speed of 2 m∙s</w:t>
      </w:r>
      <w:r w:rsidRPr="00391DBE">
        <w:rPr>
          <w:rFonts w:cs="Arial"/>
          <w:vertAlign w:val="superscript"/>
        </w:rPr>
        <w:t>-1</w:t>
      </w:r>
      <w:r w:rsidRPr="00D51C25">
        <w:rPr>
          <w:rFonts w:cs="Arial"/>
        </w:rPr>
        <w:t xml:space="preserve"> and moves a distance of 12 m before reaching </w:t>
      </w:r>
    </w:p>
    <w:p w:rsidR="007D6902" w:rsidRPr="00D51C25" w:rsidRDefault="007D6902" w:rsidP="007D6902">
      <w:pPr>
        <w:rPr>
          <w:rFonts w:cs="Arial"/>
        </w:rPr>
      </w:pPr>
      <w:r w:rsidRPr="00D51C25">
        <w:rPr>
          <w:rFonts w:cs="Arial"/>
        </w:rPr>
        <w:t xml:space="preserve">point </w:t>
      </w:r>
      <w:r w:rsidRPr="007C7ED7">
        <w:rPr>
          <w:rFonts w:cs="Arial"/>
          <w:b/>
        </w:rPr>
        <w:t>B</w:t>
      </w:r>
      <w:r w:rsidRPr="00D51C25">
        <w:rPr>
          <w:rFonts w:cs="Arial"/>
        </w:rPr>
        <w:t xml:space="preserve"> lower down on the incline.</w:t>
      </w:r>
      <w:r w:rsidRPr="00D51C25">
        <w:rPr>
          <w:rFonts w:cs="Arial"/>
        </w:rPr>
        <w:tab/>
      </w:r>
      <w:r w:rsidRPr="00D51C25">
        <w:rPr>
          <w:rFonts w:cs="Arial"/>
        </w:rPr>
        <w:tab/>
      </w:r>
    </w:p>
    <w:p w:rsidR="007D6902" w:rsidRPr="00D51C25" w:rsidRDefault="007D6902" w:rsidP="007D6902">
      <w:pPr>
        <w:rPr>
          <w:rFonts w:cs="Arial"/>
        </w:rPr>
      </w:pPr>
      <w:r>
        <w:rPr>
          <w:rFonts w:cs="Arial"/>
        </w:rPr>
        <w:t>3</w:t>
      </w:r>
      <w:r w:rsidRPr="00D51C25">
        <w:rPr>
          <w:rFonts w:cs="Arial"/>
        </w:rPr>
        <w:t>.3</w:t>
      </w:r>
      <w:r w:rsidRPr="00D51C25">
        <w:rPr>
          <w:rFonts w:cs="Arial"/>
        </w:rPr>
        <w:tab/>
        <w:t>Calculate the net work done on the crate during its m</w:t>
      </w:r>
      <w:r>
        <w:rPr>
          <w:rFonts w:cs="Arial"/>
        </w:rPr>
        <w:t xml:space="preserve">otion from point </w:t>
      </w:r>
      <w:r w:rsidRPr="007C7ED7">
        <w:rPr>
          <w:rFonts w:cs="Arial"/>
          <w:b/>
        </w:rPr>
        <w:t>A</w:t>
      </w:r>
      <w:r>
        <w:rPr>
          <w:rFonts w:cs="Arial"/>
        </w:rPr>
        <w:t xml:space="preserve"> to point </w:t>
      </w:r>
      <w:r w:rsidRPr="007C7ED7">
        <w:rPr>
          <w:rFonts w:cs="Arial"/>
          <w:b/>
        </w:rPr>
        <w:t>B</w:t>
      </w:r>
      <w:r>
        <w:rPr>
          <w:rFonts w:cs="Arial"/>
        </w:rPr>
        <w:t>.</w:t>
      </w:r>
      <w:r>
        <w:rPr>
          <w:rFonts w:cs="Arial"/>
        </w:rPr>
        <w:tab/>
      </w:r>
      <w:r w:rsidRPr="00D51C25">
        <w:rPr>
          <w:rFonts w:cs="Arial"/>
        </w:rPr>
        <w:t>(5)</w:t>
      </w:r>
    </w:p>
    <w:p w:rsidR="007D6902" w:rsidRPr="00D51C25" w:rsidRDefault="007D6902" w:rsidP="007D6902">
      <w:pPr>
        <w:rPr>
          <w:rFonts w:cs="Arial"/>
        </w:rPr>
      </w:pPr>
      <w:r>
        <w:rPr>
          <w:rFonts w:cs="Arial"/>
        </w:rPr>
        <w:t>3</w:t>
      </w:r>
      <w:r w:rsidRPr="00D51C25">
        <w:rPr>
          <w:rFonts w:cs="Arial"/>
        </w:rPr>
        <w:t>.4</w:t>
      </w:r>
      <w:r w:rsidRPr="00D51C25">
        <w:rPr>
          <w:rFonts w:cs="Arial"/>
        </w:rPr>
        <w:tab/>
        <w:t>Write down the work-energy theorem in words.</w:t>
      </w:r>
      <w:r w:rsidRPr="00D51C25">
        <w:rPr>
          <w:rFonts w:cs="Arial"/>
        </w:rPr>
        <w:tab/>
      </w:r>
      <w:r w:rsidRPr="00D51C25">
        <w:rPr>
          <w:rFonts w:cs="Arial"/>
        </w:rPr>
        <w:tab/>
      </w:r>
      <w:r>
        <w:rPr>
          <w:rFonts w:cs="Arial"/>
        </w:rPr>
        <w:tab/>
      </w:r>
      <w:r>
        <w:rPr>
          <w:rFonts w:cs="Arial"/>
        </w:rPr>
        <w:tab/>
      </w:r>
      <w:r>
        <w:rPr>
          <w:rFonts w:cs="Arial"/>
        </w:rPr>
        <w:tab/>
      </w:r>
      <w:r>
        <w:rPr>
          <w:rFonts w:cs="Arial"/>
        </w:rPr>
        <w:tab/>
      </w:r>
      <w:r w:rsidRPr="00D51C25">
        <w:rPr>
          <w:rFonts w:cs="Arial"/>
        </w:rPr>
        <w:t>(2)</w:t>
      </w:r>
    </w:p>
    <w:p w:rsidR="007D6902" w:rsidRPr="00D51C25" w:rsidRDefault="007D6902" w:rsidP="007D6902">
      <w:pPr>
        <w:rPr>
          <w:rFonts w:cs="Arial"/>
        </w:rPr>
      </w:pPr>
      <w:r>
        <w:rPr>
          <w:rFonts w:cs="Arial"/>
        </w:rPr>
        <w:t>3</w:t>
      </w:r>
      <w:r w:rsidRPr="00D51C25">
        <w:rPr>
          <w:rFonts w:cs="Arial"/>
        </w:rPr>
        <w:t>.5</w:t>
      </w:r>
      <w:r w:rsidRPr="00D51C25">
        <w:rPr>
          <w:rFonts w:cs="Arial"/>
        </w:rPr>
        <w:tab/>
        <w:t xml:space="preserve">Use the work-energy theorem to calculate the speed of the crate at point </w:t>
      </w:r>
      <w:r w:rsidRPr="007C7ED7">
        <w:rPr>
          <w:rFonts w:cs="Arial"/>
          <w:b/>
        </w:rPr>
        <w:t>B</w:t>
      </w:r>
      <w:r w:rsidRPr="00D51C25">
        <w:rPr>
          <w:rFonts w:cs="Arial"/>
        </w:rPr>
        <w:t xml:space="preserve">. </w:t>
      </w:r>
      <w:r w:rsidRPr="00D51C25">
        <w:rPr>
          <w:rFonts w:cs="Arial"/>
        </w:rPr>
        <w:tab/>
      </w:r>
      <w:r w:rsidRPr="00D51C25">
        <w:rPr>
          <w:rFonts w:cs="Arial"/>
        </w:rPr>
        <w:tab/>
        <w:t>(4)</w:t>
      </w:r>
    </w:p>
    <w:p w:rsidR="007D6902" w:rsidRPr="00AF4897" w:rsidRDefault="007D6902" w:rsidP="007D6902">
      <w:pPr>
        <w:ind w:left="8640"/>
        <w:rPr>
          <w:rFonts w:cs="Arial"/>
          <w:b/>
        </w:rPr>
      </w:pPr>
      <w:r>
        <w:rPr>
          <w:rFonts w:cs="Arial"/>
        </w:rPr>
        <w:t xml:space="preserve">         </w:t>
      </w:r>
      <w:r w:rsidRPr="00AF4897">
        <w:rPr>
          <w:rFonts w:cs="Arial"/>
          <w:b/>
        </w:rPr>
        <w:t>[16]</w:t>
      </w:r>
    </w:p>
    <w:p w:rsidR="00AB348D" w:rsidRPr="0064276E" w:rsidRDefault="00AB348D" w:rsidP="0064276E">
      <w:pPr>
        <w:rPr>
          <w:rFonts w:cs="Arial"/>
        </w:rPr>
      </w:pPr>
      <w:r w:rsidRPr="00F13013">
        <w:rPr>
          <w:rFonts w:cs="Arial"/>
          <w:b/>
        </w:rPr>
        <w:t xml:space="preserve">QUESTION </w:t>
      </w:r>
      <w:r w:rsidR="007B376D">
        <w:rPr>
          <w:rFonts w:cs="Arial"/>
          <w:b/>
        </w:rPr>
        <w:t>9</w:t>
      </w:r>
      <w:r w:rsidRPr="00F13013">
        <w:rPr>
          <w:rFonts w:cs="Arial"/>
          <w:b/>
        </w:rPr>
        <w:t xml:space="preserve"> </w:t>
      </w:r>
      <w:r w:rsidR="00F13013">
        <w:rPr>
          <w:rFonts w:cs="Arial"/>
          <w:b/>
        </w:rPr>
        <w:tab/>
      </w:r>
      <w:r w:rsidRPr="00F13013">
        <w:rPr>
          <w:rFonts w:cs="Arial"/>
          <w:b/>
        </w:rPr>
        <w:tab/>
      </w:r>
      <w:r w:rsidRPr="00F13013">
        <w:rPr>
          <w:rFonts w:cs="Arial"/>
          <w:b/>
        </w:rPr>
        <w:tab/>
      </w:r>
    </w:p>
    <w:p w:rsidR="00AB348D" w:rsidRPr="00AB348D" w:rsidRDefault="00AB348D" w:rsidP="00AB348D">
      <w:pPr>
        <w:rPr>
          <w:rFonts w:cs="Arial"/>
        </w:rPr>
      </w:pPr>
      <w:r w:rsidRPr="00AB348D">
        <w:rPr>
          <w:rFonts w:cs="Arial"/>
        </w:rPr>
        <w:t xml:space="preserve">A steel ball of mass 0,5 kg is suspended from a string of negligible mass.  It is released from rest at point </w:t>
      </w:r>
      <w:r w:rsidRPr="00B12034">
        <w:rPr>
          <w:rFonts w:cs="Arial"/>
          <w:b/>
        </w:rPr>
        <w:t>A</w:t>
      </w:r>
      <w:r w:rsidRPr="00AB348D">
        <w:rPr>
          <w:rFonts w:cs="Arial"/>
        </w:rPr>
        <w:t xml:space="preserve">, as shown in the sketch below.  As it passes through point </w:t>
      </w:r>
      <w:r w:rsidRPr="00B12034">
        <w:rPr>
          <w:rFonts w:cs="Arial"/>
          <w:b/>
        </w:rPr>
        <w:t>B</w:t>
      </w:r>
      <w:r w:rsidRPr="00AB348D">
        <w:rPr>
          <w:rFonts w:cs="Arial"/>
        </w:rPr>
        <w:t>, which is 0,6 m above the ground, the magnitude of its velocity is 3 m∙s</w:t>
      </w:r>
      <w:r w:rsidRPr="00AB348D">
        <w:rPr>
          <w:rFonts w:cs="Arial"/>
          <w:vertAlign w:val="superscript"/>
        </w:rPr>
        <w:t>-1</w:t>
      </w:r>
      <w:r w:rsidRPr="00AB348D">
        <w:rPr>
          <w:rFonts w:cs="Arial"/>
        </w:rPr>
        <w:t>.  (Ignore the effects of friction.)</w:t>
      </w:r>
      <w:r w:rsidRPr="00AB348D">
        <w:rPr>
          <w:rFonts w:cs="Arial"/>
        </w:rPr>
        <w:tab/>
      </w:r>
      <w:r w:rsidRPr="00AB348D">
        <w:rPr>
          <w:rFonts w:cs="Arial"/>
        </w:rPr>
        <w:tab/>
      </w:r>
    </w:p>
    <w:p w:rsidR="00AB348D" w:rsidRPr="00AB348D" w:rsidRDefault="00AB348D" w:rsidP="00AB348D">
      <w:pPr>
        <w:rPr>
          <w:rFonts w:cs="Arial"/>
        </w:rPr>
      </w:pPr>
    </w:p>
    <w:p w:rsidR="00AB348D" w:rsidRPr="00AB348D" w:rsidRDefault="00122424" w:rsidP="00AB348D">
      <w:pPr>
        <w:rPr>
          <w:rFonts w:cs="Arial"/>
        </w:rPr>
      </w:pPr>
      <w:r>
        <w:rPr>
          <w:rFonts w:cs="Arial"/>
          <w:noProof/>
          <w:lang w:eastAsia="en-ZA"/>
        </w:rPr>
        <mc:AlternateContent>
          <mc:Choice Requires="wpg">
            <w:drawing>
              <wp:anchor distT="0" distB="0" distL="114300" distR="114300" simplePos="0" relativeHeight="251661824" behindDoc="0" locked="0" layoutInCell="1" allowOverlap="1">
                <wp:simplePos x="0" y="0"/>
                <wp:positionH relativeFrom="column">
                  <wp:posOffset>717550</wp:posOffset>
                </wp:positionH>
                <wp:positionV relativeFrom="paragraph">
                  <wp:posOffset>91440</wp:posOffset>
                </wp:positionV>
                <wp:extent cx="4831715" cy="2213610"/>
                <wp:effectExtent l="12700" t="0" r="165735" b="0"/>
                <wp:wrapNone/>
                <wp:docPr id="3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715" cy="2213610"/>
                          <a:chOff x="2220" y="7540"/>
                          <a:chExt cx="7609" cy="3486"/>
                        </a:xfrm>
                      </wpg:grpSpPr>
                      <wps:wsp>
                        <wps:cNvPr id="40" name="Text Box 85"/>
                        <wps:cNvSpPr txBox="1">
                          <a:spLocks noChangeArrowheads="1"/>
                        </wps:cNvSpPr>
                        <wps:spPr bwMode="auto">
                          <a:xfrm>
                            <a:off x="5841" y="1048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C</w:t>
                              </w:r>
                            </w:p>
                          </w:txbxContent>
                        </wps:txbx>
                        <wps:bodyPr rot="0" vert="horz" wrap="square" lIns="91440" tIns="45720" rIns="91440" bIns="45720" anchor="t" anchorCtr="0" upright="1">
                          <a:noAutofit/>
                        </wps:bodyPr>
                      </wps:wsp>
                      <wps:wsp>
                        <wps:cNvPr id="41" name="Line 86"/>
                        <wps:cNvCnPr/>
                        <wps:spPr bwMode="auto">
                          <a:xfrm flipV="1">
                            <a:off x="4209" y="7985"/>
                            <a:ext cx="1866" cy="12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87"/>
                        <wps:cNvCnPr/>
                        <wps:spPr bwMode="auto">
                          <a:xfrm>
                            <a:off x="6229" y="10552"/>
                            <a:ext cx="3600" cy="0"/>
                          </a:xfrm>
                          <a:prstGeom prst="line">
                            <a:avLst/>
                          </a:prstGeom>
                          <a:noFill/>
                          <a:ln w="9525">
                            <a:solidFill>
                              <a:srgbClr val="000000"/>
                            </a:solidFill>
                            <a:round/>
                            <a:headEnd/>
                            <a:tailEnd/>
                          </a:ln>
                          <a:scene3d>
                            <a:camera prst="legacyObliqueTopRight"/>
                            <a:lightRig rig="legacyFlat3" dir="b"/>
                          </a:scene3d>
                          <a:sp3d extrusionH="430200" prstMaterial="legacyMatte">
                            <a:bevelT w="13500" h="13500" prst="angle"/>
                            <a:bevelB w="13500" h="13500" prst="angle"/>
                            <a:extrusionClr>
                              <a:srgbClr val="C0C0C0"/>
                            </a:extrusionClr>
                          </a:sp3d>
                          <a:extLst>
                            <a:ext uri="{909E8E84-426E-40DD-AFC4-6F175D3DCCD1}">
                              <a14:hiddenFill xmlns:a14="http://schemas.microsoft.com/office/drawing/2010/main">
                                <a:noFill/>
                              </a14:hiddenFill>
                            </a:ext>
                          </a:extLst>
                        </wps:spPr>
                        <wps:bodyPr/>
                      </wps:wsp>
                      <wps:wsp>
                        <wps:cNvPr id="43" name="Rectangle 88"/>
                        <wps:cNvSpPr>
                          <a:spLocks noChangeArrowheads="1"/>
                        </wps:cNvSpPr>
                        <wps:spPr bwMode="auto">
                          <a:xfrm>
                            <a:off x="6282" y="10093"/>
                            <a:ext cx="552" cy="432"/>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bodyPr rot="0" vert="horz" wrap="square" lIns="91440" tIns="45720" rIns="91440" bIns="45720" anchor="t" anchorCtr="0" upright="1">
                          <a:noAutofit/>
                        </wps:bodyPr>
                      </wps:wsp>
                      <wps:wsp>
                        <wps:cNvPr id="44" name="Line 89"/>
                        <wps:cNvCnPr/>
                        <wps:spPr bwMode="auto">
                          <a:xfrm>
                            <a:off x="7005" y="10123"/>
                            <a:ext cx="10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90"/>
                        <wps:cNvSpPr txBox="1">
                          <a:spLocks noChangeArrowheads="1"/>
                        </wps:cNvSpPr>
                        <wps:spPr bwMode="auto">
                          <a:xfrm>
                            <a:off x="7035" y="9736"/>
                            <a:ext cx="1311"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DB77AC" w:rsidRDefault="00963552" w:rsidP="00AB348D">
                              <w:r w:rsidRPr="00DB77AC">
                                <w:t>3,5 m</w:t>
                              </w:r>
                              <w:r w:rsidRPr="008D6D87">
                                <w:t>∙</w:t>
                              </w:r>
                              <w:r w:rsidRPr="00DB77AC">
                                <w:t>s</w:t>
                              </w:r>
                              <w:r w:rsidRPr="00DB77AC">
                                <w:rPr>
                                  <w:vertAlign w:val="superscript"/>
                                </w:rPr>
                                <w:t>-1</w:t>
                              </w:r>
                            </w:p>
                          </w:txbxContent>
                        </wps:txbx>
                        <wps:bodyPr rot="0" vert="horz" wrap="square" lIns="91440" tIns="45720" rIns="91440" bIns="45720" anchor="t" anchorCtr="0" upright="1">
                          <a:noAutofit/>
                        </wps:bodyPr>
                      </wps:wsp>
                      <wps:wsp>
                        <wps:cNvPr id="46" name="Line 91"/>
                        <wps:cNvCnPr/>
                        <wps:spPr bwMode="auto">
                          <a:xfrm flipH="1">
                            <a:off x="2220" y="10561"/>
                            <a:ext cx="40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92"/>
                        <wps:cNvSpPr txBox="1">
                          <a:spLocks noChangeArrowheads="1"/>
                        </wps:cNvSpPr>
                        <wps:spPr bwMode="auto">
                          <a:xfrm>
                            <a:off x="2502" y="976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DB77AC" w:rsidRDefault="00963552" w:rsidP="00AB348D">
                              <w:r w:rsidRPr="00DB77AC">
                                <w:t>0,6 m</w:t>
                              </w:r>
                            </w:p>
                          </w:txbxContent>
                        </wps:txbx>
                        <wps:bodyPr rot="0" vert="horz" wrap="square" lIns="91440" tIns="45720" rIns="91440" bIns="45720" anchor="t" anchorCtr="0" upright="1">
                          <a:noAutofit/>
                        </wps:bodyPr>
                      </wps:wsp>
                      <wps:wsp>
                        <wps:cNvPr id="48" name="Text Box 93"/>
                        <wps:cNvSpPr txBox="1">
                          <a:spLocks noChangeArrowheads="1"/>
                        </wps:cNvSpPr>
                        <wps:spPr bwMode="auto">
                          <a:xfrm>
                            <a:off x="3669" y="75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DB77AC" w:rsidRDefault="00963552" w:rsidP="00AB348D">
                              <w:r w:rsidRPr="00DB77AC">
                                <w:t>0,5 kg</w:t>
                              </w:r>
                            </w:p>
                          </w:txbxContent>
                        </wps:txbx>
                        <wps:bodyPr rot="0" vert="horz" wrap="square" lIns="91440" tIns="45720" rIns="91440" bIns="45720" anchor="t" anchorCtr="0" upright="1">
                          <a:noAutofit/>
                        </wps:bodyPr>
                      </wps:wsp>
                      <wps:wsp>
                        <wps:cNvPr id="49" name="Text Box 94"/>
                        <wps:cNvSpPr txBox="1">
                          <a:spLocks noChangeArrowheads="1"/>
                        </wps:cNvSpPr>
                        <wps:spPr bwMode="auto">
                          <a:xfrm>
                            <a:off x="3717" y="9073"/>
                            <a:ext cx="51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B</w:t>
                              </w:r>
                            </w:p>
                          </w:txbxContent>
                        </wps:txbx>
                        <wps:bodyPr rot="0" vert="horz" wrap="square" lIns="91440" tIns="45720" rIns="91440" bIns="45720" anchor="t" anchorCtr="0" upright="1">
                          <a:noAutofit/>
                        </wps:bodyPr>
                      </wps:wsp>
                      <wps:wsp>
                        <wps:cNvPr id="50" name="Line 95"/>
                        <wps:cNvCnPr/>
                        <wps:spPr bwMode="auto">
                          <a:xfrm>
                            <a:off x="3813" y="864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rc 96"/>
                        <wps:cNvSpPr>
                          <a:spLocks/>
                        </wps:cNvSpPr>
                        <wps:spPr bwMode="auto">
                          <a:xfrm rot="-10800000">
                            <a:off x="3686" y="8001"/>
                            <a:ext cx="2482" cy="2425"/>
                          </a:xfrm>
                          <a:custGeom>
                            <a:avLst/>
                            <a:gdLst>
                              <a:gd name="G0" fmla="+- 1970 0 0"/>
                              <a:gd name="G1" fmla="+- 21600 0 0"/>
                              <a:gd name="G2" fmla="+- 21600 0 0"/>
                              <a:gd name="T0" fmla="*/ 0 w 23570"/>
                              <a:gd name="T1" fmla="*/ 90 h 21600"/>
                              <a:gd name="T2" fmla="*/ 23570 w 23570"/>
                              <a:gd name="T3" fmla="*/ 21600 h 21600"/>
                              <a:gd name="T4" fmla="*/ 1970 w 23570"/>
                              <a:gd name="T5" fmla="*/ 21600 h 21600"/>
                            </a:gdLst>
                            <a:ahLst/>
                            <a:cxnLst>
                              <a:cxn ang="0">
                                <a:pos x="T0" y="T1"/>
                              </a:cxn>
                              <a:cxn ang="0">
                                <a:pos x="T2" y="T3"/>
                              </a:cxn>
                              <a:cxn ang="0">
                                <a:pos x="T4" y="T5"/>
                              </a:cxn>
                            </a:cxnLst>
                            <a:rect l="0" t="0" r="r" b="b"/>
                            <a:pathLst>
                              <a:path w="23570" h="21600" fill="none" extrusionOk="0">
                                <a:moveTo>
                                  <a:pt x="0" y="90"/>
                                </a:moveTo>
                                <a:cubicBezTo>
                                  <a:pt x="654" y="30"/>
                                  <a:pt x="1312" y="-1"/>
                                  <a:pt x="1970" y="0"/>
                                </a:cubicBezTo>
                                <a:cubicBezTo>
                                  <a:pt x="13899" y="0"/>
                                  <a:pt x="23570" y="9670"/>
                                  <a:pt x="23570" y="21600"/>
                                </a:cubicBezTo>
                              </a:path>
                              <a:path w="23570" h="21600" stroke="0" extrusionOk="0">
                                <a:moveTo>
                                  <a:pt x="0" y="90"/>
                                </a:moveTo>
                                <a:cubicBezTo>
                                  <a:pt x="654" y="30"/>
                                  <a:pt x="1312" y="-1"/>
                                  <a:pt x="1970" y="0"/>
                                </a:cubicBezTo>
                                <a:cubicBezTo>
                                  <a:pt x="13899" y="0"/>
                                  <a:pt x="23570" y="9670"/>
                                  <a:pt x="23570" y="21600"/>
                                </a:cubicBezTo>
                                <a:lnTo>
                                  <a:pt x="197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97"/>
                        <wps:cNvSpPr>
                          <a:spLocks noChangeArrowheads="1"/>
                        </wps:cNvSpPr>
                        <wps:spPr bwMode="auto">
                          <a:xfrm>
                            <a:off x="3839" y="9097"/>
                            <a:ext cx="360" cy="360"/>
                          </a:xfrm>
                          <a:prstGeom prst="ellipse">
                            <a:avLst/>
                          </a:prstGeom>
                          <a:solidFill>
                            <a:srgbClr val="C0C0C0"/>
                          </a:solidFill>
                          <a:ln w="9525">
                            <a:solidFill>
                              <a:srgbClr val="000000"/>
                            </a:solidFill>
                            <a:prstDash val="dash"/>
                            <a:round/>
                            <a:headEnd/>
                            <a:tailEnd/>
                          </a:ln>
                        </wps:spPr>
                        <wps:bodyPr rot="0" vert="horz" wrap="square" lIns="91440" tIns="45720" rIns="91440" bIns="45720" anchor="t" anchorCtr="0" upright="1">
                          <a:noAutofit/>
                        </wps:bodyPr>
                      </wps:wsp>
                      <wps:wsp>
                        <wps:cNvPr id="53" name="Oval 98"/>
                        <wps:cNvSpPr>
                          <a:spLocks noChangeArrowheads="1"/>
                        </wps:cNvSpPr>
                        <wps:spPr bwMode="auto">
                          <a:xfrm>
                            <a:off x="3500" y="7799"/>
                            <a:ext cx="360" cy="360"/>
                          </a:xfrm>
                          <a:prstGeom prst="ellipse">
                            <a:avLst/>
                          </a:prstGeom>
                          <a:solidFill>
                            <a:srgbClr val="C0C0C0"/>
                          </a:solidFill>
                          <a:ln w="9525">
                            <a:solidFill>
                              <a:srgbClr val="000000"/>
                            </a:solidFill>
                            <a:prstDash val="dash"/>
                            <a:round/>
                            <a:headEnd/>
                            <a:tailEnd/>
                          </a:ln>
                        </wps:spPr>
                        <wps:bodyPr rot="0" vert="horz" wrap="square" lIns="91440" tIns="45720" rIns="91440" bIns="45720" anchor="t" anchorCtr="0" upright="1">
                          <a:noAutofit/>
                        </wps:bodyPr>
                      </wps:wsp>
                      <wps:wsp>
                        <wps:cNvPr id="54" name="Oval 99"/>
                        <wps:cNvSpPr>
                          <a:spLocks noChangeArrowheads="1"/>
                        </wps:cNvSpPr>
                        <wps:spPr bwMode="auto">
                          <a:xfrm>
                            <a:off x="5903" y="10188"/>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5" name="Line 100"/>
                        <wps:cNvCnPr/>
                        <wps:spPr bwMode="auto">
                          <a:xfrm>
                            <a:off x="2502" y="9478"/>
                            <a:ext cx="0" cy="108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101"/>
                        <wps:cNvCnPr/>
                        <wps:spPr bwMode="auto">
                          <a:xfrm rot="415596">
                            <a:off x="3729" y="8526"/>
                            <a:ext cx="57"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02"/>
                        <wps:cNvCnPr/>
                        <wps:spPr bwMode="auto">
                          <a:xfrm rot="-1622076">
                            <a:off x="4917" y="10103"/>
                            <a:ext cx="114"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03"/>
                        <wps:cNvCnPr/>
                        <wps:spPr bwMode="auto">
                          <a:xfrm flipH="1">
                            <a:off x="2388" y="9463"/>
                            <a:ext cx="159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Text Box 104"/>
                        <wps:cNvSpPr txBox="1">
                          <a:spLocks noChangeArrowheads="1"/>
                        </wps:cNvSpPr>
                        <wps:spPr bwMode="auto">
                          <a:xfrm>
                            <a:off x="3067" y="77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A</w:t>
                              </w:r>
                            </w:p>
                          </w:txbxContent>
                        </wps:txbx>
                        <wps:bodyPr rot="0" vert="horz" wrap="square" lIns="91440" tIns="45720" rIns="91440" bIns="45720" anchor="t" anchorCtr="0" upright="1">
                          <a:noAutofit/>
                        </wps:bodyPr>
                      </wps:wsp>
                      <wps:wsp>
                        <wps:cNvPr id="60" name="Line 105"/>
                        <wps:cNvCnPr/>
                        <wps:spPr bwMode="auto">
                          <a:xfrm rot="16200000" flipV="1">
                            <a:off x="4981" y="9110"/>
                            <a:ext cx="2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Oval 106"/>
                        <wps:cNvSpPr>
                          <a:spLocks noChangeArrowheads="1"/>
                        </wps:cNvSpPr>
                        <wps:spPr bwMode="auto">
                          <a:xfrm>
                            <a:off x="6023" y="791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Line 107"/>
                        <wps:cNvCnPr/>
                        <wps:spPr bwMode="auto">
                          <a:xfrm rot="10800000" flipV="1">
                            <a:off x="3875" y="7970"/>
                            <a:ext cx="216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Text Box 108"/>
                        <wps:cNvSpPr txBox="1">
                          <a:spLocks noChangeArrowheads="1"/>
                        </wps:cNvSpPr>
                        <wps:spPr bwMode="auto">
                          <a:xfrm>
                            <a:off x="3411" y="906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186" style="position:absolute;margin-left:56.5pt;margin-top:7.2pt;width:380.45pt;height:174.3pt;z-index:251661824" coordorigin="2220,7540" coordsize="7609,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">
                <v:shape id="Text Box 85" o:spid="_x0000_s1187" type="#_x0000_t202" style="position:absolute;left:5841;top:1048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963552" w:rsidRPr="009857B3" w:rsidRDefault="00963552" w:rsidP="00AB348D">
                        <w:pPr>
                          <w:rPr>
                            <w:b/>
                          </w:rPr>
                        </w:pPr>
                        <w:r>
                          <w:rPr>
                            <w:b/>
                          </w:rPr>
                          <w:t>C</w:t>
                        </w:r>
                      </w:p>
                    </w:txbxContent>
                  </v:textbox>
                </v:shape>
                <v:line id="Line 86" o:spid="_x0000_s1188" style="position:absolute;flip:y;visibility:visible;mso-wrap-style:square" from="4209,7985" to="6075,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lewwAAANsAAAAPAAAAZHJzL2Rvd25yZXYueG1sRI9Ba8JA&#10;FITvBf/D8oTe6iZi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0tj5XsMAAADbAAAADwAA&#10;AAAAAAAAAAAAAAAHAgAAZHJzL2Rvd25yZXYueG1sUEsFBgAAAAADAAMAtwAAAPcCAAAAAA==&#10;">
                  <v:stroke dashstyle="dash"/>
                </v:line>
                <v:line id="Line 87" o:spid="_x0000_s1189" style="position:absolute;visibility:visible;mso-wrap-style:square" from="6229,10552" to="9829,1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">
                  <o:extrusion v:ext="view" color="silver" on="t"/>
                </v:line>
                <v:rect id="Rectangle 88" o:spid="_x0000_s1190" style="position:absolute;left:6282;top:10093;width:5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">
                  <o:extrusion v:ext="view" color="white" on="t"/>
                </v:rect>
                <v:line id="Line 89" o:spid="_x0000_s1191" style="position:absolute;visibility:visible;mso-wrap-style:square" from="7005,10123" to="8085,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" strokeweight="1.5pt">
                  <v:stroke endarrow="block"/>
                </v:line>
                <v:shape id="Text Box 90" o:spid="_x0000_s1192" type="#_x0000_t202" style="position:absolute;left:7035;top:9736;width:1311;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963552" w:rsidRPr="00DB77AC" w:rsidRDefault="00963552" w:rsidP="00AB348D">
                        <w:r w:rsidRPr="00DB77AC">
                          <w:t>3,5 m</w:t>
                        </w:r>
                        <w:r w:rsidRPr="008D6D87">
                          <w:t>∙</w:t>
                        </w:r>
                        <w:r w:rsidRPr="00DB77AC">
                          <w:t>s</w:t>
                        </w:r>
                        <w:r w:rsidRPr="00DB77AC">
                          <w:rPr>
                            <w:vertAlign w:val="superscript"/>
                          </w:rPr>
                          <w:t>-1</w:t>
                        </w:r>
                      </w:p>
                    </w:txbxContent>
                  </v:textbox>
                </v:shape>
                <v:line id="Line 91" o:spid="_x0000_s1193" style="position:absolute;flip:x;visibility:visible;mso-wrap-style:square" from="2220,10561" to="6264,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shape id="Text Box 92" o:spid="_x0000_s1194" type="#_x0000_t202" style="position:absolute;left:2502;top:976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963552" w:rsidRPr="00DB77AC" w:rsidRDefault="00963552" w:rsidP="00AB348D">
                        <w:r w:rsidRPr="00DB77AC">
                          <w:t>0,6 m</w:t>
                        </w:r>
                      </w:p>
                    </w:txbxContent>
                  </v:textbox>
                </v:shape>
                <v:shape id="Text Box 93" o:spid="_x0000_s1195" type="#_x0000_t202" style="position:absolute;left:3669;top:75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963552" w:rsidRPr="00DB77AC" w:rsidRDefault="00963552" w:rsidP="00AB348D">
                        <w:r w:rsidRPr="00DB77AC">
                          <w:t>0,5 kg</w:t>
                        </w:r>
                      </w:p>
                    </w:txbxContent>
                  </v:textbox>
                </v:shape>
                <v:shape id="Text Box 94" o:spid="_x0000_s1196" type="#_x0000_t202" style="position:absolute;left:3717;top:9073;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963552" w:rsidRPr="009857B3" w:rsidRDefault="00963552" w:rsidP="00AB348D">
                        <w:pPr>
                          <w:rPr>
                            <w:b/>
                          </w:rPr>
                        </w:pPr>
                        <w:r>
                          <w:rPr>
                            <w:b/>
                          </w:rPr>
                          <w:t>B</w:t>
                        </w:r>
                      </w:p>
                    </w:txbxContent>
                  </v:textbox>
                </v:shape>
                <v:line id="Line 95" o:spid="_x0000_s1197" style="position:absolute;visibility:visible;mso-wrap-style:square" from="3813,8641" to="3813,8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 id="Arc 96" o:spid="_x0000_s1198" style="position:absolute;left:3686;top:8001;width:2482;height:2425;rotation:180;visibility:visible;mso-wrap-style:square;v-text-anchor:top" coordsize="2357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" path="m,90nfc654,30,1312,-1,1970,,13899,,23570,9670,23570,21600em,90nsc654,30,1312,-1,1970,,13899,,23570,9670,23570,21600r-21600,l,90xe" filled="f">
                  <v:stroke dashstyle="dash"/>
                  <v:path arrowok="t" o:extrusionok="f" o:connecttype="custom" o:connectlocs="0,10;2482,2425;207,2425" o:connectangles="0,0,0"/>
                </v:shape>
                <v:oval id="Oval 97" o:spid="_x0000_s1199" style="position:absolute;left:3839;top:90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" fillcolor="silver">
                  <v:stroke dashstyle="dash"/>
                </v:oval>
                <v:oval id="Oval 98" o:spid="_x0000_s1200" style="position:absolute;left:3500;top:779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" fillcolor="silver">
                  <v:stroke dashstyle="dash"/>
                </v:oval>
                <v:oval id="Oval 99" o:spid="_x0000_s1201" style="position:absolute;left:5903;top:101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" fillcolor="silver"/>
                <v:line id="Line 100" o:spid="_x0000_s1202" style="position:absolute;visibility:visible;mso-wrap-style:square" from="2502,9478" to="2502,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vCwwAAANsAAAAPAAAAZHJzL2Rvd25yZXYueG1sRI9Ba8JA&#10;FITvBf/D8gRvdaNg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y+27wsMAAADbAAAADwAA&#10;AAAAAAAAAAAAAAAHAgAAZHJzL2Rvd25yZXYueG1sUEsFBgAAAAADAAMAtwAAAPcCAAAAAA==&#10;">
                  <v:stroke startarrow="block" endarrow="block"/>
                </v:line>
                <v:line id="Line 101" o:spid="_x0000_s1203" style="position:absolute;rotation:453942fd;visibility:visible;mso-wrap-style:square" from="3729,8526" to="3786,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">
                  <v:stroke endarrow="block"/>
                </v:line>
                <v:line id="Line 102" o:spid="_x0000_s1204" style="position:absolute;rotation:-1771740fd;visibility:visible;mso-wrap-style:square" from="4917,10103" to="5031,1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">
                  <v:stroke endarrow="block"/>
                </v:line>
                <v:line id="Line 103" o:spid="_x0000_s1205" style="position:absolute;flip:x;visibility:visible;mso-wrap-style:square" from="2388,9463" to="3981,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">
                  <v:stroke dashstyle="dash"/>
                </v:line>
                <v:shape id="Text Box 104" o:spid="_x0000_s1206" type="#_x0000_t202" style="position:absolute;left:3067;top:774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963552" w:rsidRPr="009857B3" w:rsidRDefault="00963552" w:rsidP="00AB348D">
                        <w:pPr>
                          <w:rPr>
                            <w:b/>
                          </w:rPr>
                        </w:pPr>
                        <w:r>
                          <w:rPr>
                            <w:b/>
                          </w:rPr>
                          <w:t>A</w:t>
                        </w:r>
                      </w:p>
                    </w:txbxContent>
                  </v:textbox>
                </v:shape>
                <v:line id="Line 105" o:spid="_x0000_s1207" style="position:absolute;rotation:90;flip:y;visibility:visible;mso-wrap-style:square" from="4981,9110" to="7147,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"/>
                <v:oval id="Oval 106" o:spid="_x0000_s1208" style="position:absolute;left:6023;top:7916;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line id="Line 107" o:spid="_x0000_s1209" style="position:absolute;rotation:180;flip:y;visibility:visible;mso-wrap-style:square" from="3875,7970" to="604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">
                  <v:stroke dashstyle="dash"/>
                </v:line>
                <v:shape id="Text Box 108" o:spid="_x0000_s1210" type="#_x0000_t202" style="position:absolute;left:3411;top:906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963552" w:rsidRPr="009857B3" w:rsidRDefault="00963552" w:rsidP="00AB348D">
                        <w:pPr>
                          <w:rPr>
                            <w:b/>
                          </w:rPr>
                        </w:pPr>
                        <w:r>
                          <w:rPr>
                            <w:b/>
                          </w:rPr>
                          <w:t>B</w:t>
                        </w:r>
                      </w:p>
                    </w:txbxContent>
                  </v:textbox>
                </v:shape>
              </v:group>
            </w:pict>
          </mc:Fallback>
        </mc:AlternateContent>
      </w: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Default="00AB348D" w:rsidP="00AB348D">
      <w:pPr>
        <w:rPr>
          <w:rFonts w:cs="Arial"/>
        </w:rPr>
      </w:pPr>
    </w:p>
    <w:p w:rsid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7B376D" w:rsidP="00AB348D">
      <w:pPr>
        <w:rPr>
          <w:rFonts w:cs="Arial"/>
        </w:rPr>
      </w:pPr>
      <w:r>
        <w:rPr>
          <w:rFonts w:cs="Arial"/>
        </w:rPr>
        <w:t>9</w:t>
      </w:r>
      <w:r w:rsidR="00AB348D" w:rsidRPr="00AB348D">
        <w:rPr>
          <w:rFonts w:cs="Arial"/>
        </w:rPr>
        <w:t>.1</w:t>
      </w:r>
      <w:r w:rsidR="00AB348D" w:rsidRPr="00AB348D">
        <w:rPr>
          <w:rFonts w:cs="Arial"/>
        </w:rPr>
        <w:tab/>
        <w:t>Write down the principle of the conservation of mechanical energy in words.</w:t>
      </w:r>
    </w:p>
    <w:p w:rsidR="00AB348D" w:rsidRPr="00AB348D" w:rsidRDefault="007B376D" w:rsidP="00AB348D">
      <w:pPr>
        <w:rPr>
          <w:rFonts w:cs="Arial"/>
        </w:rPr>
      </w:pPr>
      <w:r>
        <w:rPr>
          <w:rFonts w:cs="Arial"/>
        </w:rPr>
        <w:t>9</w:t>
      </w:r>
      <w:r w:rsidR="00AB348D" w:rsidRPr="00AB348D">
        <w:rPr>
          <w:rFonts w:cs="Arial"/>
        </w:rPr>
        <w:t>.2</w:t>
      </w:r>
      <w:r w:rsidR="00AB348D" w:rsidRPr="00AB348D">
        <w:rPr>
          <w:rFonts w:cs="Arial"/>
        </w:rPr>
        <w:tab/>
        <w:t xml:space="preserve">Calculate the mechanical energy of the steel ball at point </w:t>
      </w:r>
      <w:r w:rsidR="00AB348D" w:rsidRPr="00B12034">
        <w:rPr>
          <w:rFonts w:cs="Arial"/>
          <w:b/>
        </w:rPr>
        <w:t>B</w:t>
      </w:r>
      <w:r w:rsidR="00AB348D" w:rsidRPr="00AB348D">
        <w:rPr>
          <w:rFonts w:cs="Arial"/>
        </w:rPr>
        <w:t>.</w:t>
      </w:r>
    </w:p>
    <w:p w:rsidR="002F1509" w:rsidRDefault="002F1509" w:rsidP="00AB348D">
      <w:pPr>
        <w:rPr>
          <w:rFonts w:cs="Arial"/>
        </w:rPr>
      </w:pPr>
    </w:p>
    <w:p w:rsidR="00AB348D" w:rsidRPr="00AB348D" w:rsidRDefault="00AB348D" w:rsidP="00AB348D">
      <w:pPr>
        <w:rPr>
          <w:rFonts w:cs="Arial"/>
        </w:rPr>
      </w:pPr>
      <w:r w:rsidRPr="00AB348D">
        <w:rPr>
          <w:rFonts w:cs="Arial"/>
        </w:rPr>
        <w:t xml:space="preserve">As the steel ball swings through its lowest position at point </w:t>
      </w:r>
      <w:r w:rsidRPr="00B12034">
        <w:rPr>
          <w:rFonts w:cs="Arial"/>
          <w:b/>
        </w:rPr>
        <w:t>C</w:t>
      </w:r>
      <w:r w:rsidRPr="00AB348D">
        <w:rPr>
          <w:rFonts w:cs="Arial"/>
        </w:rPr>
        <w:t>, it collides with a stationary crate of mass 0,1 kg.  Immediately after the collision, the crate moves at a velocity of 3,5 m∙s</w:t>
      </w:r>
      <w:r w:rsidRPr="00AB348D">
        <w:rPr>
          <w:rFonts w:cs="Arial"/>
          <w:vertAlign w:val="superscript"/>
        </w:rPr>
        <w:t>-1</w:t>
      </w:r>
      <w:r w:rsidRPr="00AB348D">
        <w:rPr>
          <w:rFonts w:cs="Arial"/>
        </w:rPr>
        <w:t xml:space="preserve"> to the right.</w:t>
      </w:r>
    </w:p>
    <w:p w:rsidR="002F1509" w:rsidRDefault="002F1509" w:rsidP="002F1509">
      <w:pPr>
        <w:rPr>
          <w:rFonts w:cs="Arial"/>
        </w:rPr>
      </w:pPr>
    </w:p>
    <w:p w:rsidR="00AB348D" w:rsidRPr="00AF4897" w:rsidRDefault="007B376D" w:rsidP="002F1509">
      <w:pPr>
        <w:rPr>
          <w:rFonts w:cs="Arial"/>
          <w:b/>
        </w:rPr>
      </w:pPr>
      <w:r>
        <w:rPr>
          <w:rFonts w:cs="Arial"/>
        </w:rPr>
        <w:t>9</w:t>
      </w:r>
      <w:r w:rsidR="00AB348D" w:rsidRPr="00AB348D">
        <w:rPr>
          <w:rFonts w:cs="Arial"/>
        </w:rPr>
        <w:t>.3</w:t>
      </w:r>
      <w:r w:rsidR="00AB348D" w:rsidRPr="00AB348D">
        <w:rPr>
          <w:rFonts w:cs="Arial"/>
        </w:rPr>
        <w:tab/>
        <w:t>Calculate the velocity of the steel ball immediately after the collision.</w:t>
      </w:r>
    </w:p>
    <w:p w:rsidR="00C01C43" w:rsidRDefault="00C01C43" w:rsidP="00C01C43">
      <w:pPr>
        <w:rPr>
          <w:rFonts w:cs="Arial"/>
        </w:rPr>
      </w:pPr>
    </w:p>
    <w:p w:rsidR="00E823E9" w:rsidRDefault="00E823E9" w:rsidP="000365C7">
      <w:pPr>
        <w:rPr>
          <w:rFonts w:cs="Arial"/>
          <w:b/>
        </w:rPr>
      </w:pPr>
    </w:p>
    <w:p w:rsidR="00E823E9" w:rsidRDefault="00E823E9" w:rsidP="000365C7">
      <w:pPr>
        <w:rPr>
          <w:rFonts w:cs="Arial"/>
          <w:b/>
        </w:rPr>
      </w:pPr>
    </w:p>
    <w:p w:rsidR="00E823E9" w:rsidRDefault="00E823E9" w:rsidP="000365C7">
      <w:pPr>
        <w:rPr>
          <w:rFonts w:cs="Arial"/>
          <w:b/>
        </w:rPr>
      </w:pPr>
    </w:p>
    <w:p w:rsidR="00E823E9" w:rsidRDefault="00E823E9" w:rsidP="000365C7">
      <w:pPr>
        <w:rPr>
          <w:rFonts w:cs="Arial"/>
          <w:b/>
        </w:rPr>
      </w:pPr>
    </w:p>
    <w:p w:rsidR="000365C7" w:rsidRPr="00391DBE" w:rsidRDefault="000365C7" w:rsidP="000365C7">
      <w:pPr>
        <w:rPr>
          <w:rFonts w:cs="Arial"/>
          <w:b/>
        </w:rPr>
      </w:pPr>
      <w:r w:rsidRPr="00391DBE">
        <w:rPr>
          <w:rFonts w:cs="Arial"/>
          <w:b/>
        </w:rPr>
        <w:t xml:space="preserve">QUESTION </w:t>
      </w:r>
      <w:r w:rsidR="00296F92">
        <w:rPr>
          <w:rFonts w:cs="Arial"/>
          <w:b/>
        </w:rPr>
        <w:t>12</w:t>
      </w:r>
    </w:p>
    <w:p w:rsidR="000365C7" w:rsidRPr="000365C7" w:rsidRDefault="000365C7" w:rsidP="000365C7">
      <w:pPr>
        <w:rPr>
          <w:rFonts w:cs="Arial"/>
        </w:rPr>
      </w:pPr>
      <w:r w:rsidRPr="000365C7">
        <w:rPr>
          <w:rFonts w:cs="Arial"/>
        </w:rPr>
        <w:t>In order to measure the net force involved during a collision, a car is allowed to collide head-on with a flat, rigid barrier. The resulting crumple distance is measured. The crumple distance is the length by which the car becomes shorter in coming to rest.</w:t>
      </w:r>
      <w:r w:rsidRPr="000365C7">
        <w:rPr>
          <w:rFonts w:cs="Arial"/>
        </w:rPr>
        <w:tab/>
      </w:r>
      <w:r w:rsidRPr="000365C7">
        <w:rPr>
          <w:rFonts w:cs="Arial"/>
        </w:rPr>
        <w:tab/>
      </w:r>
    </w:p>
    <w:p w:rsidR="000365C7" w:rsidRPr="000365C7" w:rsidRDefault="000365C7" w:rsidP="000365C7">
      <w:pPr>
        <w:rPr>
          <w:rFonts w:cs="Arial"/>
        </w:rPr>
      </w:pPr>
    </w:p>
    <w:p w:rsidR="000365C7" w:rsidRPr="000365C7" w:rsidRDefault="000365C7" w:rsidP="000365C7">
      <w:pPr>
        <w:rPr>
          <w:rFonts w:cs="Arial"/>
        </w:rPr>
      </w:pPr>
      <w:r w:rsidRPr="000365C7">
        <w:rPr>
          <w:rFonts w:cs="Arial"/>
        </w:rPr>
        <w:tab/>
      </w:r>
      <w:r w:rsidRPr="000365C7">
        <w:rPr>
          <w:rFonts w:cs="Arial"/>
        </w:rPr>
        <w:tab/>
        <w:t xml:space="preserve">       Before collision</w:t>
      </w:r>
      <w:r w:rsidRPr="000365C7">
        <w:rPr>
          <w:rFonts w:cs="Arial"/>
        </w:rPr>
        <w:tab/>
      </w:r>
      <w:r w:rsidRPr="000365C7">
        <w:rPr>
          <w:rFonts w:cs="Arial"/>
        </w:rPr>
        <w:tab/>
      </w:r>
      <w:r w:rsidRPr="000365C7">
        <w:rPr>
          <w:rFonts w:cs="Arial"/>
        </w:rPr>
        <w:tab/>
        <w:t xml:space="preserve">     After collision</w:t>
      </w:r>
    </w:p>
    <w:p w:rsidR="000365C7" w:rsidRPr="000365C7" w:rsidRDefault="00122424" w:rsidP="000365C7">
      <w:pPr>
        <w:rPr>
          <w:rFonts w:cs="Arial"/>
        </w:rPr>
      </w:pPr>
      <w:r>
        <w:rPr>
          <w:rFonts w:cs="Arial"/>
          <w:noProof/>
          <w:lang w:eastAsia="en-ZA"/>
        </w:rPr>
        <mc:AlternateContent>
          <mc:Choice Requires="wpg">
            <w:drawing>
              <wp:anchor distT="0" distB="0" distL="114300" distR="114300" simplePos="0" relativeHeight="251659776" behindDoc="0" locked="0" layoutInCell="1" allowOverlap="1">
                <wp:simplePos x="0" y="0"/>
                <wp:positionH relativeFrom="column">
                  <wp:posOffset>321945</wp:posOffset>
                </wp:positionH>
                <wp:positionV relativeFrom="paragraph">
                  <wp:posOffset>6350</wp:posOffset>
                </wp:positionV>
                <wp:extent cx="5274945" cy="1183005"/>
                <wp:effectExtent l="0" t="0" r="3810" b="127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183005"/>
                          <a:chOff x="2085" y="3419"/>
                          <a:chExt cx="8307" cy="1863"/>
                        </a:xfrm>
                      </wpg:grpSpPr>
                      <pic:pic xmlns:pic="http://schemas.openxmlformats.org/drawingml/2006/picture">
                        <pic:nvPicPr>
                          <pic:cNvPr id="2"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85" y="3419"/>
                            <a:ext cx="8307" cy="1863"/>
                          </a:xfrm>
                          <a:prstGeom prst="rect">
                            <a:avLst/>
                          </a:prstGeom>
                          <a:noFill/>
                          <a:extLst>
                            <a:ext uri="{909E8E84-426E-40DD-AFC4-6F175D3DCCD1}">
                              <a14:hiddenFill xmlns:a14="http://schemas.microsoft.com/office/drawing/2010/main">
                                <a:solidFill>
                                  <a:srgbClr val="FFFFFF"/>
                                </a:solidFill>
                              </a14:hiddenFill>
                            </a:ext>
                          </a:extLst>
                        </pic:spPr>
                      </pic:pic>
                      <wps:wsp>
                        <wps:cNvPr id="3" name="Line 55"/>
                        <wps:cNvCnPr/>
                        <wps:spPr bwMode="auto">
                          <a:xfrm>
                            <a:off x="5220" y="3890"/>
                            <a:ext cx="0" cy="12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6"/>
                        <wps:cNvCnPr/>
                        <wps:spPr bwMode="auto">
                          <a:xfrm>
                            <a:off x="9117" y="3890"/>
                            <a:ext cx="0" cy="12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 name="Group 57"/>
                        <wpg:cNvGrpSpPr>
                          <a:grpSpLocks/>
                        </wpg:cNvGrpSpPr>
                        <wpg:grpSpPr bwMode="auto">
                          <a:xfrm>
                            <a:off x="2790" y="3714"/>
                            <a:ext cx="2430" cy="477"/>
                            <a:chOff x="2826" y="3519"/>
                            <a:chExt cx="2430" cy="477"/>
                          </a:xfrm>
                        </wpg:grpSpPr>
                        <wps:wsp>
                          <wps:cNvPr id="6" name="AutoShape 58"/>
                          <wps:cNvCnPr>
                            <a:cxnSpLocks noChangeShapeType="1"/>
                          </wps:cNvCnPr>
                          <wps:spPr bwMode="auto">
                            <a:xfrm flipH="1" flipV="1">
                              <a:off x="2826" y="3762"/>
                              <a:ext cx="2430" cy="1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59"/>
                          <wps:cNvSpPr txBox="1">
                            <a:spLocks noChangeArrowheads="1"/>
                          </wps:cNvSpPr>
                          <wps:spPr bwMode="auto">
                            <a:xfrm>
                              <a:off x="3690" y="3519"/>
                              <a:ext cx="531"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Pr="009449D4" w:rsidRDefault="00963552" w:rsidP="000365C7">
                                <w:pPr>
                                  <w:jc w:val="center"/>
                                  <w:rPr>
                                    <w:rFonts w:cs="Arial"/>
                                  </w:rPr>
                                </w:pPr>
                                <w:r>
                                  <w:rPr>
                                    <w:rFonts w:cs="Arial"/>
                                  </w:rPr>
                                  <w:t>x</w:t>
                                </w:r>
                                <w:r w:rsidRPr="009449D4">
                                  <w:rPr>
                                    <w:rFonts w:cs="Arial"/>
                                    <w:vertAlign w:val="subscript"/>
                                  </w:rPr>
                                  <w:t>1</w:t>
                                </w:r>
                              </w:p>
                            </w:txbxContent>
                          </wps:txbx>
                          <wps:bodyPr rot="0" vert="horz" wrap="square" lIns="91440" tIns="45720" rIns="91440" bIns="45720" anchor="t" anchorCtr="0" upright="1">
                            <a:noAutofit/>
                          </wps:bodyPr>
                        </wps:wsp>
                      </wpg:grpSp>
                      <wpg:grpSp>
                        <wpg:cNvPr id="8" name="Group 60"/>
                        <wpg:cNvGrpSpPr>
                          <a:grpSpLocks/>
                        </wpg:cNvGrpSpPr>
                        <wpg:grpSpPr bwMode="auto">
                          <a:xfrm>
                            <a:off x="7038" y="3723"/>
                            <a:ext cx="2079" cy="477"/>
                            <a:chOff x="7074" y="3429"/>
                            <a:chExt cx="2079" cy="477"/>
                          </a:xfrm>
                        </wpg:grpSpPr>
                        <wps:wsp>
                          <wps:cNvPr id="9" name="AutoShape 61"/>
                          <wps:cNvCnPr>
                            <a:cxnSpLocks noChangeShapeType="1"/>
                          </wps:cNvCnPr>
                          <wps:spPr bwMode="auto">
                            <a:xfrm flipH="1" flipV="1">
                              <a:off x="7074" y="3672"/>
                              <a:ext cx="2079" cy="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62"/>
                          <wps:cNvSpPr txBox="1">
                            <a:spLocks noChangeArrowheads="1"/>
                          </wps:cNvSpPr>
                          <wps:spPr bwMode="auto">
                            <a:xfrm>
                              <a:off x="7821" y="3429"/>
                              <a:ext cx="531"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Pr="009449D4" w:rsidRDefault="00963552" w:rsidP="000365C7">
                                <w:pPr>
                                  <w:jc w:val="center"/>
                                  <w:rPr>
                                    <w:rFonts w:cs="Arial"/>
                                  </w:rPr>
                                </w:pPr>
                                <w:r>
                                  <w:rPr>
                                    <w:rFonts w:cs="Arial"/>
                                  </w:rPr>
                                  <w:t>x</w:t>
                                </w:r>
                                <w:r>
                                  <w:rPr>
                                    <w:rFonts w:cs="Arial"/>
                                    <w:vertAlign w:val="subscript"/>
                                  </w:rPr>
                                  <w:t>2</w:t>
                                </w:r>
                              </w:p>
                            </w:txbxContent>
                          </wps:txbx>
                          <wps:bodyPr rot="0" vert="horz" wrap="square" lIns="91440" tIns="45720" rIns="91440" bIns="45720" anchor="t" anchorCtr="0" upright="1">
                            <a:noAutofit/>
                          </wps:bodyPr>
                        </wps:wsp>
                      </wpg:grpSp>
                      <wps:wsp>
                        <wps:cNvPr id="11" name="AutoShape 63"/>
                        <wps:cNvSpPr>
                          <a:spLocks noChangeArrowheads="1"/>
                        </wps:cNvSpPr>
                        <wps:spPr bwMode="auto">
                          <a:xfrm rot="-5400000">
                            <a:off x="7668" y="4344"/>
                            <a:ext cx="184" cy="229"/>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64"/>
                        <wps:cNvCnPr>
                          <a:cxnSpLocks noChangeShapeType="1"/>
                        </wps:cNvCnPr>
                        <wps:spPr bwMode="auto">
                          <a:xfrm>
                            <a:off x="7689" y="4457"/>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3" name="AutoShape 65"/>
                        <wps:cNvCnPr>
                          <a:cxnSpLocks noChangeShapeType="1"/>
                        </wps:cNvCnPr>
                        <wps:spPr bwMode="auto">
                          <a:xfrm>
                            <a:off x="7734" y="4502"/>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3804" y="4472"/>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3849" y="4412"/>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211" style="position:absolute;margin-left:25.35pt;margin-top:.5pt;width:415.35pt;height:93.15pt;z-index:251659776" coordorigin="2085,3419" coordsize="8307,1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">
                <v:shape id="Picture 54" o:spid="_x0000_s1212" type="#_x0000_t75" style="position:absolute;left:2085;top:3419;width:8307;height:1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">
                  <v:imagedata r:id="rId20" o:title=""/>
                </v:shape>
                <v:line id="Line 55" o:spid="_x0000_s1213" style="position:absolute;visibility:visible;mso-wrap-style:square" from="5220,3890" to="5220,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56" o:spid="_x0000_s1214" style="position:absolute;visibility:visible;mso-wrap-style:square" from="9117,3890" to="911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group id="Group 57" o:spid="_x0000_s1215" style="position:absolute;left:2790;top:3714;width:2430;height:477" coordorigin="2826,3519" coordsize="243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58" o:spid="_x0000_s1216" type="#_x0000_t32" style="position:absolute;left:2826;top:3762;width:2430;height: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">
                    <v:stroke startarrow="block" endarrow="block"/>
                  </v:shape>
                  <v:shape id="Text Box 59" o:spid="_x0000_s1217" type="#_x0000_t202" style="position:absolute;left:3690;top:3519;width:53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63552" w:rsidRPr="009449D4" w:rsidRDefault="00963552" w:rsidP="000365C7">
                          <w:pPr>
                            <w:jc w:val="center"/>
                            <w:rPr>
                              <w:rFonts w:cs="Arial"/>
                            </w:rPr>
                          </w:pPr>
                          <w:r>
                            <w:rPr>
                              <w:rFonts w:cs="Arial"/>
                            </w:rPr>
                            <w:t>x</w:t>
                          </w:r>
                          <w:r w:rsidRPr="009449D4">
                            <w:rPr>
                              <w:rFonts w:cs="Arial"/>
                              <w:vertAlign w:val="subscript"/>
                            </w:rPr>
                            <w:t>1</w:t>
                          </w:r>
                        </w:p>
                      </w:txbxContent>
                    </v:textbox>
                  </v:shape>
                </v:group>
                <v:group id="Group 60" o:spid="_x0000_s1218" style="position:absolute;left:7038;top:3723;width:2079;height:477" coordorigin="7074,3429" coordsize="20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61" o:spid="_x0000_s1219" type="#_x0000_t32" style="position:absolute;left:7074;top:3672;width:2079;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">
                    <v:stroke startarrow="block" endarrow="block"/>
                  </v:shape>
                  <v:shape id="Text Box 62" o:spid="_x0000_s1220" type="#_x0000_t202" style="position:absolute;left:7821;top:3429;width:53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963552" w:rsidRPr="009449D4" w:rsidRDefault="00963552" w:rsidP="000365C7">
                          <w:pPr>
                            <w:jc w:val="center"/>
                            <w:rPr>
                              <w:rFonts w:cs="Arial"/>
                            </w:rPr>
                          </w:pPr>
                          <w:r>
                            <w:rPr>
                              <w:rFonts w:cs="Arial"/>
                            </w:rPr>
                            <w:t>x</w:t>
                          </w:r>
                          <w:r>
                            <w:rPr>
                              <w:rFonts w:cs="Arial"/>
                              <w:vertAlign w:val="subscript"/>
                            </w:rPr>
                            <w:t>2</w:t>
                          </w:r>
                        </w:p>
                      </w:txbxContent>
                    </v:textbox>
                  </v:shape>
                </v:group>
                <v:shapetype id="_x0000_t6" coordsize="21600,21600" o:spt="6" path="m,l,21600r21600,xe">
                  <v:stroke joinstyle="miter"/>
                  <v:path gradientshapeok="t" o:connecttype="custom" o:connectlocs="0,0;0,10800;0,21600;10800,21600;21600,21600;10800,10800" textboxrect="1800,12600,12600,19800"/>
                </v:shapetype>
                <v:shape id="AutoShape 63" o:spid="_x0000_s1221" type="#_x0000_t6" style="position:absolute;left:7668;top:4344;width:184;height: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" stroked="f"/>
                <v:shape id="AutoShape 64" o:spid="_x0000_s1222" type="#_x0000_t32" style="position:absolute;left:7689;top:4457;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" strokecolor="white" strokeweight="4.5pt"/>
                <v:shape id="AutoShape 65" o:spid="_x0000_s1223" type="#_x0000_t32" style="position:absolute;left:7734;top:4502;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" strokecolor="white" strokeweight="4.5pt"/>
                <v:shape id="AutoShape 66" o:spid="_x0000_s1224" type="#_x0000_t32" style="position:absolute;left:3804;top:4472;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" strokecolor="white" strokeweight="4.5pt"/>
                <v:shape id="AutoShape 67" o:spid="_x0000_s1225" type="#_x0000_t32" style="position:absolute;left:3849;top:4412;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" strokecolor="white" strokeweight="4.5pt"/>
              </v:group>
            </w:pict>
          </mc:Fallback>
        </mc:AlternateContent>
      </w: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r w:rsidRPr="000365C7">
        <w:rPr>
          <w:rFonts w:cs="Arial"/>
        </w:rPr>
        <w:t>In one of the tests, a car of mass 1 200 kg strikes the barrier at a speed of 20 m∙s</w:t>
      </w:r>
      <w:r w:rsidRPr="00391DBE">
        <w:rPr>
          <w:rFonts w:cs="Arial"/>
          <w:vertAlign w:val="superscript"/>
        </w:rPr>
        <w:t>−1</w:t>
      </w:r>
      <w:r w:rsidRPr="000365C7">
        <w:rPr>
          <w:rFonts w:cs="Arial"/>
        </w:rPr>
        <w:t>.  The crumple distance, (x</w:t>
      </w:r>
      <w:r w:rsidRPr="005A4DA7">
        <w:rPr>
          <w:rFonts w:cs="Arial"/>
          <w:vertAlign w:val="subscript"/>
        </w:rPr>
        <w:t>1</w:t>
      </w:r>
      <w:r w:rsidRPr="000365C7">
        <w:rPr>
          <w:rFonts w:cs="Arial"/>
        </w:rPr>
        <w:t xml:space="preserve"> – x</w:t>
      </w:r>
      <w:r w:rsidRPr="005A4DA7">
        <w:rPr>
          <w:rFonts w:cs="Arial"/>
          <w:vertAlign w:val="subscript"/>
        </w:rPr>
        <w:t>2</w:t>
      </w:r>
      <w:r w:rsidRPr="000365C7">
        <w:rPr>
          <w:rFonts w:cs="Arial"/>
        </w:rPr>
        <w:t>), is measured as 1,02 m. (Ignore the effects of frictional forces during crumpling.)</w:t>
      </w:r>
    </w:p>
    <w:p w:rsidR="000365C7" w:rsidRDefault="00296F92" w:rsidP="000365C7">
      <w:pPr>
        <w:rPr>
          <w:rFonts w:cs="Arial"/>
        </w:rPr>
      </w:pPr>
      <w:r>
        <w:rPr>
          <w:rFonts w:cs="Arial"/>
        </w:rPr>
        <w:t>12</w:t>
      </w:r>
      <w:r w:rsidR="000365C7">
        <w:rPr>
          <w:rFonts w:cs="Arial"/>
        </w:rPr>
        <w:t>.1</w:t>
      </w:r>
      <w:r w:rsidR="000365C7">
        <w:rPr>
          <w:rFonts w:cs="Arial"/>
        </w:rPr>
        <w:tab/>
      </w:r>
      <w:r w:rsidR="000365C7" w:rsidRPr="000365C7">
        <w:rPr>
          <w:rFonts w:cs="Arial"/>
        </w:rPr>
        <w:t>Draw a labelled free-body diagram showing ALL the forces acting on the car during</w:t>
      </w:r>
    </w:p>
    <w:p w:rsidR="000365C7" w:rsidRPr="000365C7" w:rsidRDefault="000365C7" w:rsidP="002F1509">
      <w:pPr>
        <w:ind w:firstLine="720"/>
        <w:rPr>
          <w:rFonts w:cs="Arial"/>
        </w:rPr>
      </w:pPr>
      <w:r w:rsidRPr="000365C7">
        <w:rPr>
          <w:rFonts w:cs="Arial"/>
        </w:rPr>
        <w:t xml:space="preserve"> the collision.</w:t>
      </w:r>
      <w:r w:rsidRPr="000365C7">
        <w:rPr>
          <w:rFonts w:cs="Arial"/>
        </w:rPr>
        <w:tab/>
      </w:r>
    </w:p>
    <w:p w:rsidR="000365C7" w:rsidRPr="000365C7" w:rsidRDefault="00296F92" w:rsidP="000365C7">
      <w:pPr>
        <w:rPr>
          <w:rFonts w:cs="Arial"/>
        </w:rPr>
      </w:pPr>
      <w:r>
        <w:rPr>
          <w:rFonts w:cs="Arial"/>
        </w:rPr>
        <w:t>12</w:t>
      </w:r>
      <w:r w:rsidR="000365C7" w:rsidRPr="000365C7">
        <w:rPr>
          <w:rFonts w:cs="Arial"/>
        </w:rPr>
        <w:t>.2</w:t>
      </w:r>
      <w:r w:rsidR="000365C7" w:rsidRPr="000365C7">
        <w:rPr>
          <w:rFonts w:cs="Arial"/>
        </w:rPr>
        <w:tab/>
        <w:t xml:space="preserve">State the </w:t>
      </w:r>
      <w:r w:rsidR="000365C7" w:rsidRPr="00DA3E4D">
        <w:rPr>
          <w:rFonts w:cs="Arial"/>
        </w:rPr>
        <w:t>work-energy theorem</w:t>
      </w:r>
      <w:r w:rsidR="000365C7" w:rsidRPr="000365C7">
        <w:rPr>
          <w:rFonts w:cs="Arial"/>
        </w:rPr>
        <w:t xml:space="preserve"> in words.</w:t>
      </w:r>
    </w:p>
    <w:p w:rsidR="000365C7" w:rsidRPr="000365C7" w:rsidRDefault="00296F92" w:rsidP="000365C7">
      <w:pPr>
        <w:rPr>
          <w:rFonts w:cs="Arial"/>
        </w:rPr>
      </w:pPr>
      <w:r>
        <w:rPr>
          <w:rFonts w:cs="Arial"/>
        </w:rPr>
        <w:t>12</w:t>
      </w:r>
      <w:r w:rsidR="000365C7" w:rsidRPr="000365C7">
        <w:rPr>
          <w:rFonts w:cs="Arial"/>
        </w:rPr>
        <w:t>.3</w:t>
      </w:r>
      <w:r w:rsidR="000365C7" w:rsidRPr="000365C7">
        <w:rPr>
          <w:rFonts w:cs="Arial"/>
        </w:rPr>
        <w:tab/>
        <w:t xml:space="preserve">Assume that the net force is constant during crumpling.  </w:t>
      </w:r>
    </w:p>
    <w:p w:rsidR="000365C7" w:rsidRDefault="00296F92" w:rsidP="000365C7">
      <w:pPr>
        <w:rPr>
          <w:rFonts w:cs="Arial"/>
        </w:rPr>
      </w:pPr>
      <w:r>
        <w:rPr>
          <w:rFonts w:cs="Arial"/>
        </w:rPr>
        <w:t>12</w:t>
      </w:r>
      <w:r w:rsidR="000365C7" w:rsidRPr="000365C7">
        <w:rPr>
          <w:rFonts w:cs="Arial"/>
        </w:rPr>
        <w:t>.3.1</w:t>
      </w:r>
      <w:r w:rsidR="000365C7" w:rsidRPr="000365C7">
        <w:rPr>
          <w:rFonts w:cs="Arial"/>
        </w:rPr>
        <w:tab/>
        <w:t>USE THE WORK-ENERGY THEOREM to calculate</w:t>
      </w:r>
      <w:r w:rsidR="000365C7">
        <w:rPr>
          <w:rFonts w:cs="Arial"/>
        </w:rPr>
        <w:t xml:space="preserve"> the magnitude of the net force</w:t>
      </w:r>
    </w:p>
    <w:p w:rsidR="000365C7" w:rsidRPr="000365C7" w:rsidRDefault="000365C7" w:rsidP="000365C7">
      <w:pPr>
        <w:ind w:firstLine="720"/>
        <w:rPr>
          <w:rFonts w:cs="Arial"/>
        </w:rPr>
      </w:pPr>
      <w:r w:rsidRPr="000365C7">
        <w:rPr>
          <w:rFonts w:cs="Arial"/>
        </w:rPr>
        <w:t>exerted on the car as it is brought to rest during crumpling.</w:t>
      </w:r>
      <w:r w:rsidRPr="000365C7">
        <w:rPr>
          <w:rFonts w:cs="Arial"/>
        </w:rPr>
        <w:tab/>
      </w:r>
    </w:p>
    <w:p w:rsidR="000365C7" w:rsidRPr="00AF4897" w:rsidRDefault="00296F92" w:rsidP="000365C7">
      <w:pPr>
        <w:rPr>
          <w:rFonts w:cs="Arial"/>
          <w:b/>
        </w:rPr>
      </w:pPr>
      <w:r>
        <w:rPr>
          <w:rFonts w:cs="Arial"/>
        </w:rPr>
        <w:t>12</w:t>
      </w:r>
      <w:r w:rsidR="000365C7" w:rsidRPr="000365C7">
        <w:rPr>
          <w:rFonts w:cs="Arial"/>
        </w:rPr>
        <w:t>.3.2</w:t>
      </w:r>
      <w:r w:rsidR="000365C7" w:rsidRPr="000365C7">
        <w:rPr>
          <w:rFonts w:cs="Arial"/>
        </w:rPr>
        <w:tab/>
        <w:t>Calculate the time it takes the car to come to rest during crumpling.</w:t>
      </w:r>
    </w:p>
    <w:p w:rsidR="0089548D" w:rsidRPr="00AF4897" w:rsidRDefault="0089548D" w:rsidP="00BC74EA">
      <w:pPr>
        <w:rPr>
          <w:rFonts w:cs="Arial"/>
          <w:b/>
        </w:rPr>
      </w:pPr>
    </w:p>
    <w:p w:rsidR="0089548D" w:rsidRPr="004C6478" w:rsidRDefault="0089548D"/>
    <w:sectPr w:rsidR="0089548D" w:rsidRPr="004C6478" w:rsidSect="002A6D9E">
      <w:headerReference w:type="default" r:id="rId21"/>
      <w:footerReference w:type="default" r:id="rId22"/>
      <w:headerReference w:type="first" r:id="rId23"/>
      <w:footerReference w:type="first" r:id="rId24"/>
      <w:pgSz w:w="11907" w:h="16840"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F7" w:rsidRDefault="00000DF7">
      <w:r>
        <w:separator/>
      </w:r>
    </w:p>
  </w:endnote>
  <w:endnote w:type="continuationSeparator" w:id="0">
    <w:p w:rsidR="00000DF7" w:rsidRDefault="0000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C2" w:rsidRDefault="007119C2" w:rsidP="007119C2">
    <w:r>
      <w:tab/>
    </w:r>
    <w:r>
      <w:tab/>
    </w:r>
    <w:r>
      <w:tab/>
    </w:r>
    <w:r>
      <w:tab/>
    </w:r>
    <w:r>
      <w:tab/>
    </w:r>
    <w:r>
      <w:tab/>
    </w:r>
    <w:r>
      <w:tab/>
    </w:r>
    <w:r>
      <w:tab/>
    </w:r>
    <w:r>
      <w:tab/>
    </w:r>
    <w:r>
      <w:tab/>
    </w:r>
    <w:r>
      <w:tab/>
      <w:t xml:space="preserve">Page </w:t>
    </w:r>
    <w:r w:rsidR="001B57C5"/>
    <w:r w:rsidR="001B57C5">
      <w:instrText xml:space="preserve"/>
    </w:r>
    <w:r w:rsidR="001B57C5"/>
    <w:r w:rsidR="00FF67D7">
      <w:rPr>
        <w:noProof/>
      </w:rPr>
      <w:t>5</w:t>
    </w:r>
    <w:r w:rsidR="001B57C5">
      <w:rPr>
        <w:noProof/>
      </w:rPr>
    </w:r>
    <w:r>
      <w:t xml:space="preserve"> of </w:t>
    </w:r>
    <w:r w:rsidR="00000DF7"/>
    <w:r w:rsidR="00000DF7">
      <w:instrText xml:space="preserve"/>
    </w:r>
    <w:r w:rsidR="00000DF7"/>
    <w:r w:rsidR="00FF67D7">
      <w:rPr>
        <w:noProof/>
      </w:rPr>
      <w:t>8</w:t>
    </w:r>
    <w:r w:rsidR="00000DF7">
      <w:rPr>
        <w:noProof/>
      </w:rPr>
    </w:r>
  </w:p>
  <w:p w:rsidR="007119C2" w:rsidRPr="00B52039" w:rsidRDefault="007119C2" w:rsidP="007119C2">
    <w:pPr>
      <w:pStyle w:val="Footer"/>
      <w:tabs>
        <w:tab w:val="clear" w:pos="8640"/>
        <w:tab w:val="right" w:pos="9605"/>
      </w:tabs>
    </w:pPr>
  </w:p>
  <w:p w:rsidR="007119C2" w:rsidRDefault="0071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C2" w:rsidRDefault="007119C2">
    <w:r>
      <w:tab/>
    </w:r>
    <w:r>
      <w:tab/>
    </w:r>
    <w:r>
      <w:tab/>
    </w:r>
    <w:r>
      <w:tab/>
    </w:r>
    <w:r>
      <w:tab/>
    </w:r>
    <w:r>
      <w:tab/>
    </w:r>
    <w:r>
      <w:tab/>
    </w:r>
    <w:r>
      <w:tab/>
    </w:r>
    <w:r>
      <w:tab/>
    </w:r>
    <w:r>
      <w:tab/>
    </w:r>
    <w:r>
      <w:tab/>
      <w:t xml:space="preserve">Page </w:t>
    </w:r>
    <w:r w:rsidR="001B57C5"/>
    <w:r w:rsidR="001B57C5">
      <w:instrText xml:space="preserve"/>
    </w:r>
    <w:r w:rsidR="001B57C5"/>
    <w:r w:rsidR="00FF67D7">
      <w:rPr>
        <w:noProof/>
      </w:rPr>
      <w:t>1</w:t>
    </w:r>
    <w:r w:rsidR="001B57C5">
      <w:rPr>
        <w:noProof/>
      </w:rPr>
    </w:r>
    <w:r>
      <w:t xml:space="preserve"> of </w:t>
    </w:r>
    <w:r w:rsidR="00000DF7"/>
    <w:r w:rsidR="00000DF7">
      <w:instrText xml:space="preserve"/>
    </w:r>
    <w:r w:rsidR="00000DF7"/>
    <w:r w:rsidR="00FF67D7">
      <w:rPr>
        <w:noProof/>
      </w:rPr>
      <w:t>8</w:t>
    </w:r>
    <w:r w:rsidR="00000DF7">
      <w:rPr>
        <w:noProof/>
      </w:rPr>
    </w:r>
  </w:p>
  <w:p w:rsidR="00963552" w:rsidRPr="00B52039" w:rsidRDefault="00963552" w:rsidP="00C82556">
    <w:pPr>
      <w:pStyle w:val="Footer"/>
      <w:tabs>
        <w:tab w:val="clear" w:pos="8640"/>
        <w:tab w:val="right" w:pos="96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F7" w:rsidRDefault="00000DF7">
      <w:r>
        <w:separator/>
      </w:r>
    </w:p>
  </w:footnote>
  <w:footnote w:type="continuationSeparator" w:id="0">
    <w:p w:rsidR="00000DF7" w:rsidRDefault="00000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52" w:rsidRDefault="00963552" w:rsidP="00753680">
    <w:pPr>
      <w:pStyle w:val="Header"/>
      <w:tabs>
        <w:tab w:val="clear" w:pos="4320"/>
        <w:tab w:val="clear" w:pos="8640"/>
        <w:tab w:val="center" w:pos="4859"/>
        <w:tab w:val="right" w:pos="9605"/>
      </w:tabs>
    </w:pPr>
    <w:r w:rsidRPr="00963552">
      <w:t xml:space="preserve">Mechanics: </w:t>
    </w:r>
    <w:r>
      <w:t>Work, Energy and Power;</w:t>
    </w:r>
    <w:r w:rsidRPr="00963552">
      <w:t xml:space="preserve"> Grade 12 </w:t>
    </w:r>
    <w:r>
      <w:tab/>
    </w:r>
    <w:r>
      <w:tab/>
    </w:r>
    <w:r w:rsidRPr="00963552">
      <w:t>FSDoE Revision 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52" w:rsidRDefault="00963552">
    <w:pPr>
      <w:pStyle w:val="Header"/>
      <w:jc w:val="right"/>
    </w:pPr>
  </w:p>
  <w:p w:rsidR="00963552" w:rsidRDefault="00963552" w:rsidP="00DC2B9A">
    <w:pPr>
      <w:pStyle w:val="Header"/>
      <w:tabs>
        <w:tab w:val="clear" w:pos="4320"/>
        <w:tab w:val="clear" w:pos="8640"/>
        <w:tab w:val="right" w:pos="96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43"/>
    <w:rsid w:val="00000DF7"/>
    <w:rsid w:val="00003761"/>
    <w:rsid w:val="00003BC4"/>
    <w:rsid w:val="00023D4F"/>
    <w:rsid w:val="000365C7"/>
    <w:rsid w:val="0004523D"/>
    <w:rsid w:val="00054C45"/>
    <w:rsid w:val="000758DE"/>
    <w:rsid w:val="00084750"/>
    <w:rsid w:val="00093C7E"/>
    <w:rsid w:val="0010186E"/>
    <w:rsid w:val="00122424"/>
    <w:rsid w:val="00136832"/>
    <w:rsid w:val="0014038F"/>
    <w:rsid w:val="00143340"/>
    <w:rsid w:val="001464CE"/>
    <w:rsid w:val="00160C00"/>
    <w:rsid w:val="0016360B"/>
    <w:rsid w:val="00184BA4"/>
    <w:rsid w:val="001906E5"/>
    <w:rsid w:val="00195FD2"/>
    <w:rsid w:val="001B57C5"/>
    <w:rsid w:val="001C4BAF"/>
    <w:rsid w:val="001D7B0F"/>
    <w:rsid w:val="001E0E32"/>
    <w:rsid w:val="001E73F6"/>
    <w:rsid w:val="00202B7F"/>
    <w:rsid w:val="00210B6D"/>
    <w:rsid w:val="00212E8C"/>
    <w:rsid w:val="00217264"/>
    <w:rsid w:val="00223DB5"/>
    <w:rsid w:val="002609DF"/>
    <w:rsid w:val="0026440F"/>
    <w:rsid w:val="00265293"/>
    <w:rsid w:val="002665C4"/>
    <w:rsid w:val="00296F92"/>
    <w:rsid w:val="002A6D9E"/>
    <w:rsid w:val="002E04A7"/>
    <w:rsid w:val="002E0832"/>
    <w:rsid w:val="002E2B18"/>
    <w:rsid w:val="002F1509"/>
    <w:rsid w:val="002F2584"/>
    <w:rsid w:val="002F7F1E"/>
    <w:rsid w:val="003047CA"/>
    <w:rsid w:val="00360297"/>
    <w:rsid w:val="003626BC"/>
    <w:rsid w:val="00373AFE"/>
    <w:rsid w:val="003857D2"/>
    <w:rsid w:val="00390EFA"/>
    <w:rsid w:val="00391A50"/>
    <w:rsid w:val="00391DBE"/>
    <w:rsid w:val="003A15B4"/>
    <w:rsid w:val="003A43C3"/>
    <w:rsid w:val="003C47C4"/>
    <w:rsid w:val="003D308C"/>
    <w:rsid w:val="003D413A"/>
    <w:rsid w:val="003E42A9"/>
    <w:rsid w:val="003E6791"/>
    <w:rsid w:val="003E75F0"/>
    <w:rsid w:val="00410E4A"/>
    <w:rsid w:val="00437C02"/>
    <w:rsid w:val="0045392D"/>
    <w:rsid w:val="0045686F"/>
    <w:rsid w:val="00485F3C"/>
    <w:rsid w:val="004A7CFC"/>
    <w:rsid w:val="004C6478"/>
    <w:rsid w:val="004F6BEA"/>
    <w:rsid w:val="004F7F4B"/>
    <w:rsid w:val="0051559B"/>
    <w:rsid w:val="00535FCB"/>
    <w:rsid w:val="005402E8"/>
    <w:rsid w:val="0054361F"/>
    <w:rsid w:val="00556A53"/>
    <w:rsid w:val="0058124A"/>
    <w:rsid w:val="00581EBB"/>
    <w:rsid w:val="00584E13"/>
    <w:rsid w:val="005A4DA7"/>
    <w:rsid w:val="005B6372"/>
    <w:rsid w:val="005F5576"/>
    <w:rsid w:val="005F5F13"/>
    <w:rsid w:val="005F64CF"/>
    <w:rsid w:val="0060134A"/>
    <w:rsid w:val="00624400"/>
    <w:rsid w:val="00641E94"/>
    <w:rsid w:val="0064276E"/>
    <w:rsid w:val="006A6A9A"/>
    <w:rsid w:val="006B0281"/>
    <w:rsid w:val="006B0C7B"/>
    <w:rsid w:val="006B0FEB"/>
    <w:rsid w:val="006B5E4C"/>
    <w:rsid w:val="006C5E57"/>
    <w:rsid w:val="006C7366"/>
    <w:rsid w:val="006D0C0E"/>
    <w:rsid w:val="006D15BC"/>
    <w:rsid w:val="006D2D5A"/>
    <w:rsid w:val="006D5E7A"/>
    <w:rsid w:val="006E4B0F"/>
    <w:rsid w:val="006F00DE"/>
    <w:rsid w:val="006F1515"/>
    <w:rsid w:val="00702585"/>
    <w:rsid w:val="007119C2"/>
    <w:rsid w:val="00743FF4"/>
    <w:rsid w:val="0075125A"/>
    <w:rsid w:val="00751DD6"/>
    <w:rsid w:val="00753680"/>
    <w:rsid w:val="0076194C"/>
    <w:rsid w:val="007A3A6E"/>
    <w:rsid w:val="007B376D"/>
    <w:rsid w:val="007C157B"/>
    <w:rsid w:val="007C7ED7"/>
    <w:rsid w:val="007D6902"/>
    <w:rsid w:val="007E326C"/>
    <w:rsid w:val="007E7AD6"/>
    <w:rsid w:val="008348A0"/>
    <w:rsid w:val="00843B28"/>
    <w:rsid w:val="00855127"/>
    <w:rsid w:val="008576CD"/>
    <w:rsid w:val="00864B74"/>
    <w:rsid w:val="00867137"/>
    <w:rsid w:val="008706BE"/>
    <w:rsid w:val="0089548D"/>
    <w:rsid w:val="008C1E8C"/>
    <w:rsid w:val="008E2272"/>
    <w:rsid w:val="008F42CE"/>
    <w:rsid w:val="00906FC5"/>
    <w:rsid w:val="0091081A"/>
    <w:rsid w:val="0094191A"/>
    <w:rsid w:val="00963269"/>
    <w:rsid w:val="00963552"/>
    <w:rsid w:val="00980830"/>
    <w:rsid w:val="009E0309"/>
    <w:rsid w:val="009E4D7A"/>
    <w:rsid w:val="009F7331"/>
    <w:rsid w:val="00A00B65"/>
    <w:rsid w:val="00A12739"/>
    <w:rsid w:val="00A139C4"/>
    <w:rsid w:val="00A2008F"/>
    <w:rsid w:val="00A33DBE"/>
    <w:rsid w:val="00A341B9"/>
    <w:rsid w:val="00A7355A"/>
    <w:rsid w:val="00A95A93"/>
    <w:rsid w:val="00AA2EA9"/>
    <w:rsid w:val="00AA68D5"/>
    <w:rsid w:val="00AA6FE1"/>
    <w:rsid w:val="00AB348D"/>
    <w:rsid w:val="00AB5D4E"/>
    <w:rsid w:val="00AF4897"/>
    <w:rsid w:val="00AF7C0D"/>
    <w:rsid w:val="00B12034"/>
    <w:rsid w:val="00B13B64"/>
    <w:rsid w:val="00B40ADC"/>
    <w:rsid w:val="00B52039"/>
    <w:rsid w:val="00B65ACF"/>
    <w:rsid w:val="00B72B6A"/>
    <w:rsid w:val="00B75891"/>
    <w:rsid w:val="00B77956"/>
    <w:rsid w:val="00BA63B5"/>
    <w:rsid w:val="00BC74EA"/>
    <w:rsid w:val="00C01C43"/>
    <w:rsid w:val="00C23342"/>
    <w:rsid w:val="00C43EB6"/>
    <w:rsid w:val="00C538F4"/>
    <w:rsid w:val="00C61309"/>
    <w:rsid w:val="00C632E3"/>
    <w:rsid w:val="00C663F5"/>
    <w:rsid w:val="00C82556"/>
    <w:rsid w:val="00CA73EC"/>
    <w:rsid w:val="00CB148B"/>
    <w:rsid w:val="00CC4E49"/>
    <w:rsid w:val="00CD365D"/>
    <w:rsid w:val="00CD586D"/>
    <w:rsid w:val="00CE6F30"/>
    <w:rsid w:val="00CF4F3D"/>
    <w:rsid w:val="00D477B1"/>
    <w:rsid w:val="00D51C25"/>
    <w:rsid w:val="00D815A9"/>
    <w:rsid w:val="00D84928"/>
    <w:rsid w:val="00DA3E4D"/>
    <w:rsid w:val="00DC2486"/>
    <w:rsid w:val="00DC2B9A"/>
    <w:rsid w:val="00DC6F1B"/>
    <w:rsid w:val="00DF1488"/>
    <w:rsid w:val="00E07162"/>
    <w:rsid w:val="00E23F2B"/>
    <w:rsid w:val="00E823E9"/>
    <w:rsid w:val="00EC7975"/>
    <w:rsid w:val="00EE1F22"/>
    <w:rsid w:val="00EE21D5"/>
    <w:rsid w:val="00EE49E6"/>
    <w:rsid w:val="00EF5E43"/>
    <w:rsid w:val="00F10A13"/>
    <w:rsid w:val="00F13013"/>
    <w:rsid w:val="00F140DE"/>
    <w:rsid w:val="00F2575E"/>
    <w:rsid w:val="00F336F8"/>
    <w:rsid w:val="00F346CF"/>
    <w:rsid w:val="00F448FB"/>
    <w:rsid w:val="00F47912"/>
    <w:rsid w:val="00FA1EF8"/>
    <w:rsid w:val="00FA6E3A"/>
    <w:rsid w:val="00FB361B"/>
    <w:rsid w:val="00FC53FB"/>
    <w:rsid w:val="00FD6016"/>
    <w:rsid w:val="00FF67D7"/>
    <w:rsid w:val="00FF73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30CD5"/>
  <w15:docId w15:val="{C3A1B177-FE0D-4545-AB92-3FA676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48D"/>
    <w:rPr>
      <w:rFonts w:ascii="Arial" w:hAnsi="Arial"/>
      <w:sz w:val="22"/>
      <w:szCs w:val="22"/>
      <w:lang w:eastAsia="en-GB"/>
    </w:rPr>
  </w:style>
  <w:style w:type="paragraph" w:styleId="Heading1">
    <w:name w:val="heading 1"/>
    <w:basedOn w:val="Normal"/>
    <w:next w:val="Normal"/>
    <w:qFormat/>
    <w:rsid w:val="0054361F"/>
    <w:pPr>
      <w:keepNext/>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413A"/>
    <w:rPr>
      <w:bCs/>
      <w:szCs w:val="20"/>
    </w:rPr>
  </w:style>
  <w:style w:type="paragraph" w:styleId="Header">
    <w:name w:val="header"/>
    <w:aliases w:val=" Char"/>
    <w:basedOn w:val="Normal"/>
    <w:link w:val="HeaderChar"/>
    <w:uiPriority w:val="99"/>
    <w:rsid w:val="00753680"/>
    <w:pPr>
      <w:tabs>
        <w:tab w:val="center" w:pos="4320"/>
        <w:tab w:val="right" w:pos="8640"/>
      </w:tabs>
    </w:pPr>
  </w:style>
  <w:style w:type="paragraph" w:styleId="Footer">
    <w:name w:val="footer"/>
    <w:basedOn w:val="Normal"/>
    <w:link w:val="FooterChar"/>
    <w:uiPriority w:val="99"/>
    <w:rsid w:val="00753680"/>
    <w:pPr>
      <w:tabs>
        <w:tab w:val="center" w:pos="4320"/>
        <w:tab w:val="right" w:pos="8640"/>
      </w:tabs>
    </w:pPr>
  </w:style>
  <w:style w:type="character" w:styleId="PageNumber">
    <w:name w:val="page number"/>
    <w:basedOn w:val="DefaultParagraphFont"/>
    <w:rsid w:val="00753680"/>
  </w:style>
  <w:style w:type="character" w:customStyle="1" w:styleId="HeaderChar">
    <w:name w:val="Header Char"/>
    <w:aliases w:val=" Char Char"/>
    <w:link w:val="Header"/>
    <w:uiPriority w:val="99"/>
    <w:rsid w:val="00753680"/>
    <w:rPr>
      <w:rFonts w:ascii="Arial" w:hAnsi="Arial"/>
      <w:sz w:val="22"/>
      <w:szCs w:val="22"/>
      <w:lang w:val="en-ZA" w:eastAsia="en-GB" w:bidi="ar-SA"/>
    </w:rPr>
  </w:style>
  <w:style w:type="character" w:customStyle="1" w:styleId="Style8pt">
    <w:name w:val="Style 8 pt"/>
    <w:basedOn w:val="DefaultParagraphFont"/>
    <w:rsid w:val="0054361F"/>
    <w:rPr>
      <w:sz w:val="16"/>
    </w:rPr>
  </w:style>
  <w:style w:type="paragraph" w:customStyle="1" w:styleId="Pages">
    <w:name w:val="Pages"/>
    <w:basedOn w:val="BodyText"/>
    <w:rsid w:val="0054361F"/>
    <w:pPr>
      <w:spacing w:after="0"/>
    </w:pPr>
    <w:rPr>
      <w:b/>
      <w:sz w:val="24"/>
      <w:szCs w:val="20"/>
      <w:lang w:eastAsia="en-US"/>
    </w:rPr>
  </w:style>
  <w:style w:type="paragraph" w:styleId="BodyText">
    <w:name w:val="Body Text"/>
    <w:basedOn w:val="Normal"/>
    <w:rsid w:val="0054361F"/>
    <w:pPr>
      <w:spacing w:after="120"/>
    </w:pPr>
  </w:style>
  <w:style w:type="paragraph" w:customStyle="1" w:styleId="Default">
    <w:name w:val="Default"/>
    <w:rsid w:val="00A95A9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963552"/>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 FSDoE PhySci Master Control Test Gr 12 Term 1 Eng</Template>
  <TotalTime>62</TotalTime>
  <Pages>8</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Lethena</dc:creator>
  <cp:lastModifiedBy>Nicho Swartz</cp:lastModifiedBy>
  <cp:revision>9</cp:revision>
  <dcterms:created xsi:type="dcterms:W3CDTF">2013-08-26T04:36:00Z</dcterms:created>
  <dcterms:modified xsi:type="dcterms:W3CDTF">2016-10-15T07:08:00Z</dcterms:modified>
</cp:coreProperties>
</file>